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caps/>
          <w:color w:val="729928" w:themeColor="accent1" w:themeShade="BF"/>
          <w:spacing w:val="10"/>
          <w:sz w:val="20"/>
          <w:szCs w:val="20"/>
        </w:rPr>
        <w:id w:val="-831605760"/>
        <w:docPartObj>
          <w:docPartGallery w:val="Cover Pages"/>
          <w:docPartUnique/>
        </w:docPartObj>
      </w:sdtPr>
      <w:sdtEndPr>
        <w:rPr>
          <w:sz w:val="48"/>
          <w:szCs w:val="48"/>
        </w:rPr>
      </w:sdtEndPr>
      <w:sdtContent>
        <w:p w14:paraId="7901DCDD" w14:textId="77777777" w:rsidR="008F62D4" w:rsidRDefault="006E1ABC" w:rsidP="002A3B87">
          <w:pPr>
            <w:pStyle w:val="NormalWeb"/>
          </w:pPr>
          <w:r>
            <w:rPr>
              <w:noProof/>
            </w:rPr>
            <w:drawing>
              <wp:anchor distT="0" distB="0" distL="114300" distR="114300" simplePos="0" relativeHeight="251658243" behindDoc="0" locked="0" layoutInCell="1" allowOverlap="1" wp14:anchorId="4716EF31" wp14:editId="2AE1FDEE">
                <wp:simplePos x="0" y="0"/>
                <wp:positionH relativeFrom="margin">
                  <wp:align>center</wp:align>
                </wp:positionH>
                <wp:positionV relativeFrom="paragraph">
                  <wp:posOffset>4158615</wp:posOffset>
                </wp:positionV>
                <wp:extent cx="3543010" cy="3167133"/>
                <wp:effectExtent l="0" t="0" r="63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3010" cy="3167133"/>
                        </a:xfrm>
                        <a:prstGeom prst="rect">
                          <a:avLst/>
                        </a:prstGeom>
                        <a:noFill/>
                        <a:ln>
                          <a:noFill/>
                        </a:ln>
                      </pic:spPr>
                    </pic:pic>
                  </a:graphicData>
                </a:graphic>
                <wp14:sizeRelH relativeFrom="page">
                  <wp14:pctWidth>0</wp14:pctWidth>
                </wp14:sizeRelH>
                <wp14:sizeRelV relativeFrom="page">
                  <wp14:pctHeight>0</wp14:pctHeight>
                </wp14:sizeRelV>
              </wp:anchor>
            </w:drawing>
          </w:r>
          <w:r w:rsidR="009A4287">
            <w:rPr>
              <w:noProof/>
            </w:rPr>
            <mc:AlternateContent>
              <mc:Choice Requires="wps">
                <w:drawing>
                  <wp:anchor distT="0" distB="0" distL="114300" distR="114300" simplePos="0" relativeHeight="251658242" behindDoc="0" locked="0" layoutInCell="0" allowOverlap="1" wp14:anchorId="1B193072" wp14:editId="12DFCFD4">
                    <wp:simplePos x="0" y="0"/>
                    <wp:positionH relativeFrom="page">
                      <wp:align>center</wp:align>
                    </wp:positionH>
                    <wp:positionV relativeFrom="page">
                      <wp:align>center</wp:align>
                    </wp:positionV>
                    <wp:extent cx="7129145" cy="9435465"/>
                    <wp:effectExtent l="9525" t="9525" r="12065" b="10160"/>
                    <wp:wrapNone/>
                    <wp:docPr id="14" name="AutoVorm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9145" cy="9435465"/>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3F9490D1" id="AutoVorm 622" o:spid="_x0000_s1026" style="position:absolute;margin-left:0;margin-top:0;width:561.35pt;height:742.95pt;z-index:251658242;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" o:allowincell="f" filled="f" fillcolor="black">
                    <w10:wrap anchorx="page" anchory="page"/>
                  </v:roundrect>
                </w:pict>
              </mc:Fallback>
            </mc:AlternateContent>
          </w:r>
          <w:r w:rsidR="009A4287">
            <w:rPr>
              <w:noProof/>
            </w:rPr>
            <mc:AlternateContent>
              <mc:Choice Requires="wps">
                <w:drawing>
                  <wp:anchor distT="0" distB="0" distL="114300" distR="114300" simplePos="0" relativeHeight="251658241" behindDoc="0" locked="0" layoutInCell="0" allowOverlap="1" wp14:anchorId="30643D63" wp14:editId="1CAC23A2">
                    <wp:simplePos x="0" y="0"/>
                    <wp:positionH relativeFrom="page">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7125970" cy="2205990"/>
                    <wp:effectExtent l="0" t="4445" r="1270" b="0"/>
                    <wp:wrapNone/>
                    <wp:docPr id="15" name="Rechthoek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5970" cy="22059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1237"/>
                                </w:tblGrid>
                                <w:tr w:rsidR="00C30E0B" w14:paraId="20309070" w14:textId="77777777">
                                  <w:trPr>
                                    <w:trHeight w:val="144"/>
                                    <w:jc w:val="center"/>
                                  </w:trPr>
                                  <w:tc>
                                    <w:tcPr>
                                      <w:tcW w:w="0" w:type="auto"/>
                                      <w:shd w:val="clear" w:color="auto" w:fill="D6EAAF" w:themeFill="accent1" w:themeFillTint="66"/>
                                      <w:tcMar>
                                        <w:top w:w="0" w:type="dxa"/>
                                        <w:bottom w:w="0" w:type="dxa"/>
                                      </w:tcMar>
                                      <w:vAlign w:val="center"/>
                                    </w:tcPr>
                                    <w:p w14:paraId="46A76DEA" w14:textId="77777777" w:rsidR="00C30E0B" w:rsidRDefault="00C30E0B">
                                      <w:pPr>
                                        <w:pStyle w:val="NoSpacing"/>
                                        <w:rPr>
                                          <w:sz w:val="8"/>
                                          <w:szCs w:val="8"/>
                                        </w:rPr>
                                      </w:pPr>
                                    </w:p>
                                  </w:tc>
                                </w:tr>
                                <w:tr w:rsidR="00C30E0B" w14:paraId="675FC4E2" w14:textId="77777777">
                                  <w:trPr>
                                    <w:trHeight w:val="1440"/>
                                    <w:jc w:val="center"/>
                                  </w:trPr>
                                  <w:tc>
                                    <w:tcPr>
                                      <w:tcW w:w="0" w:type="auto"/>
                                      <w:shd w:val="clear" w:color="auto" w:fill="99CB38" w:themeFill="accent1"/>
                                      <w:vAlign w:val="center"/>
                                    </w:tcPr>
                                    <w:p w14:paraId="0221D7C8" w14:textId="61BEB35D" w:rsidR="00C30E0B" w:rsidRDefault="00000000" w:rsidP="0083183C">
                                      <w:pPr>
                                        <w:pStyle w:val="NoSpacing"/>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placeholder>
                                            <w:docPart w:val="C815541D8BCB49C884138358E4CC3E4B"/>
                                          </w:placeholder>
                                          <w:dataBinding w:prefixMappings="xmlns:ns0='http://schemas.openxmlformats.org/package/2006/metadata/core-properties' xmlns:ns1='http://purl.org/dc/elements/1.1/'" w:xpath="/ns0:coreProperties[1]/ns1:title[1]" w:storeItemID="{6C3C8BC8-F283-45AE-878A-BAB7291924A1}"/>
                                          <w:text/>
                                        </w:sdtPr>
                                        <w:sdtContent>
                                          <w:r w:rsidR="00215C24">
                                            <w:rPr>
                                              <w:rFonts w:asciiTheme="majorHAnsi" w:eastAsiaTheme="majorEastAsia" w:hAnsiTheme="majorHAnsi" w:cstheme="majorBidi"/>
                                              <w:color w:val="FFFFFF" w:themeColor="background1"/>
                                              <w:sz w:val="72"/>
                                              <w:szCs w:val="72"/>
                                            </w:rPr>
                                            <w:t xml:space="preserve">JAARPLAN </w:t>
                                          </w:r>
                                          <w:r w:rsidR="00C06337">
                                            <w:rPr>
                                              <w:rFonts w:asciiTheme="majorHAnsi" w:eastAsiaTheme="majorEastAsia" w:hAnsiTheme="majorHAnsi" w:cstheme="majorBidi"/>
                                              <w:color w:val="FFFFFF" w:themeColor="background1"/>
                                              <w:sz w:val="72"/>
                                              <w:szCs w:val="72"/>
                                            </w:rPr>
                                            <w:t>kleutergroepen</w:t>
                                          </w:r>
                                        </w:sdtContent>
                                      </w:sdt>
                                    </w:p>
                                  </w:tc>
                                </w:tr>
                                <w:tr w:rsidR="00C30E0B" w14:paraId="0629AEDB" w14:textId="77777777">
                                  <w:trPr>
                                    <w:trHeight w:val="144"/>
                                    <w:jc w:val="center"/>
                                  </w:trPr>
                                  <w:tc>
                                    <w:tcPr>
                                      <w:tcW w:w="0" w:type="auto"/>
                                      <w:shd w:val="clear" w:color="auto" w:fill="4EB3CF" w:themeFill="accent5"/>
                                      <w:tcMar>
                                        <w:top w:w="0" w:type="dxa"/>
                                        <w:bottom w:w="0" w:type="dxa"/>
                                      </w:tcMar>
                                      <w:vAlign w:val="center"/>
                                    </w:tcPr>
                                    <w:p w14:paraId="6010F8E7" w14:textId="77777777" w:rsidR="00C30E0B" w:rsidRDefault="00C30E0B">
                                      <w:pPr>
                                        <w:pStyle w:val="NoSpacing"/>
                                        <w:rPr>
                                          <w:sz w:val="8"/>
                                          <w:szCs w:val="8"/>
                                        </w:rPr>
                                      </w:pPr>
                                    </w:p>
                                  </w:tc>
                                </w:tr>
                                <w:tr w:rsidR="00C30E0B" w14:paraId="2B7C4ED2" w14:textId="77777777" w:rsidTr="00C06337">
                                  <w:trPr>
                                    <w:trHeight w:val="1287"/>
                                    <w:jc w:val="center"/>
                                  </w:trPr>
                                  <w:tc>
                                    <w:tcPr>
                                      <w:tcW w:w="0" w:type="auto"/>
                                      <w:vAlign w:val="bottom"/>
                                    </w:tcPr>
                                    <w:p w14:paraId="0825C17B" w14:textId="43E9D8C8" w:rsidR="00C30E0B" w:rsidRDefault="00000000" w:rsidP="00C06337">
                                      <w:pPr>
                                        <w:pStyle w:val="NoSpacing"/>
                                        <w:suppressOverlap/>
                                        <w:jc w:val="center"/>
                                        <w:rPr>
                                          <w:rFonts w:asciiTheme="majorHAnsi" w:eastAsiaTheme="majorEastAsia" w:hAnsiTheme="majorHAnsi" w:cstheme="majorBidi"/>
                                          <w:i/>
                                          <w:iCs/>
                                          <w:sz w:val="36"/>
                                          <w:szCs w:val="36"/>
                                        </w:rPr>
                                      </w:pPr>
                                      <w:sdt>
                                        <w:sdtPr>
                                          <w:rPr>
                                            <w:rFonts w:ascii="Calibri" w:hAnsi="Calibri" w:cs="Calibri"/>
                                            <w:sz w:val="24"/>
                                            <w:szCs w:val="18"/>
                                          </w:rPr>
                                          <w:id w:val="1652111"/>
                                          <w:placeholder>
                                            <w:docPart w:val="B13B872C2F274A5E8BEFFFE8503D41E8"/>
                                          </w:placeholder>
                                          <w:dataBinding w:prefixMappings="xmlns:ns0='http://schemas.openxmlformats.org/package/2006/metadata/core-properties' xmlns:ns1='http://purl.org/dc/elements/1.1/'" w:xpath="/ns0:coreProperties[1]/ns1:subject[1]" w:storeItemID="{6C3C8BC8-F283-45AE-878A-BAB7291924A1}"/>
                                          <w:text/>
                                        </w:sdtPr>
                                        <w:sdtContent>
                                          <w:r w:rsidR="00C06337" w:rsidRPr="00C06337">
                                            <w:rPr>
                                              <w:rFonts w:ascii="Calibri" w:hAnsi="Calibri" w:cs="Calibri"/>
                                              <w:sz w:val="24"/>
                                              <w:szCs w:val="18"/>
                                            </w:rPr>
                                            <w:t xml:space="preserve">Groep 1A: Yvonne Roumen en Mariëlle Rinkens </w:t>
                                          </w:r>
                                          <w:r w:rsidR="00C06337">
                                            <w:rPr>
                                              <w:rFonts w:ascii="Calibri" w:hAnsi="Calibri" w:cs="Calibri"/>
                                              <w:sz w:val="24"/>
                                              <w:szCs w:val="18"/>
                                            </w:rPr>
                                            <w:t xml:space="preserve">                                                                                                               </w:t>
                                          </w:r>
                                          <w:r w:rsidR="00C06337" w:rsidRPr="00C06337">
                                            <w:rPr>
                                              <w:rFonts w:ascii="Calibri" w:hAnsi="Calibri" w:cs="Calibri"/>
                                              <w:sz w:val="24"/>
                                              <w:szCs w:val="18"/>
                                            </w:rPr>
                                            <w:t xml:space="preserve">Groep 1 B: Monique van der Cruijsen en Juliska Sijstermans  </w:t>
                                          </w:r>
                                          <w:r w:rsidR="00C06337">
                                            <w:rPr>
                                              <w:rFonts w:ascii="Calibri" w:hAnsi="Calibri" w:cs="Calibri"/>
                                              <w:sz w:val="24"/>
                                              <w:szCs w:val="18"/>
                                            </w:rPr>
                                            <w:t xml:space="preserve">                                                                                           </w:t>
                                          </w:r>
                                          <w:r w:rsidR="00C06337" w:rsidRPr="00C06337">
                                            <w:rPr>
                                              <w:rFonts w:ascii="Calibri" w:hAnsi="Calibri" w:cs="Calibri"/>
                                              <w:sz w:val="24"/>
                                              <w:szCs w:val="18"/>
                                            </w:rPr>
                                            <w:t xml:space="preserve">Groep 1/2 C: Kimberly Wijnen en Anouk Urlings </w:t>
                                          </w:r>
                                          <w:r w:rsidR="00C06337">
                                            <w:rPr>
                                              <w:rFonts w:ascii="Calibri" w:hAnsi="Calibri" w:cs="Calibri"/>
                                              <w:sz w:val="24"/>
                                              <w:szCs w:val="18"/>
                                            </w:rPr>
                                            <w:t xml:space="preserve">                                                                                                                </w:t>
                                          </w:r>
                                          <w:r w:rsidR="00C06337" w:rsidRPr="00C06337">
                                            <w:rPr>
                                              <w:rFonts w:ascii="Calibri" w:hAnsi="Calibri" w:cs="Calibri"/>
                                              <w:sz w:val="24"/>
                                              <w:szCs w:val="18"/>
                                            </w:rPr>
                                            <w:t xml:space="preserve">Groep 1/2 D: Nicole Ruwette en Yolanda Stocco  </w:t>
                                          </w:r>
                                          <w:r w:rsidR="00C06337">
                                            <w:rPr>
                                              <w:rFonts w:ascii="Calibri" w:hAnsi="Calibri" w:cs="Calibri"/>
                                              <w:sz w:val="24"/>
                                              <w:szCs w:val="18"/>
                                            </w:rPr>
                                            <w:t xml:space="preserve">                                                                                          </w:t>
                                          </w:r>
                                          <w:r w:rsidR="00C06337" w:rsidRPr="00C06337">
                                            <w:rPr>
                                              <w:rFonts w:ascii="Calibri" w:hAnsi="Calibri" w:cs="Calibri"/>
                                              <w:sz w:val="24"/>
                                              <w:szCs w:val="18"/>
                                            </w:rPr>
                                            <w:t>Leerkrachtondersteuner: Max Frissen</w:t>
                                          </w:r>
                                        </w:sdtContent>
                                      </w:sdt>
                                    </w:p>
                                  </w:tc>
                                </w:tr>
                              </w:tbl>
                              <w:p w14:paraId="5AE89E89" w14:textId="77777777" w:rsidR="00C30E0B" w:rsidRDefault="00C30E0B"/>
                            </w:txbxContent>
                          </wps:txbx>
                          <wps:bodyPr rot="0" vert="horz" wrap="square" lIns="0" tIns="0" rIns="0" bIns="0" anchor="t" anchorCtr="0" upright="1">
                            <a:spAutoFit/>
                          </wps:bodyPr>
                        </wps:wsp>
                      </a:graphicData>
                    </a:graphic>
                    <wp14:sizeRelH relativeFrom="page">
                      <wp14:pctWidth>91700</wp14:pctWidth>
                    </wp14:sizeRelH>
                    <wp14:sizeRelV relativeFrom="margin">
                      <wp14:pctHeight>100000</wp14:pctHeight>
                    </wp14:sizeRelV>
                  </wp:anchor>
                </w:drawing>
              </mc:Choice>
              <mc:Fallback>
                <w:pict>
                  <v:rect w14:anchorId="30643D63" id="Rechthoek 619" o:spid="_x0000_s1026" style="position:absolute;margin-left:0;margin-top:0;width:561.1pt;height:173.7pt;z-index:251658241;visibility:visible;mso-wrap-style:square;mso-width-percent:917;mso-height-percent:1000;mso-top-percent:250;mso-wrap-distance-left:9pt;mso-wrap-distance-top:0;mso-wrap-distance-right:9pt;mso-wrap-distance-bottom:0;mso-position-horizontal:center;mso-position-horizontal-relative:page;mso-position-vertical-relative:page;mso-width-percent:917;mso-height-percent:1000;mso-top-percent:2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" o:allowincell="f" filled="f" stroked="f">
                    <v:textbox style="mso-fit-shape-to-text:t"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1237"/>
                          </w:tblGrid>
                          <w:tr w:rsidR="00C30E0B" w14:paraId="20309070" w14:textId="77777777">
                            <w:trPr>
                              <w:trHeight w:val="144"/>
                              <w:jc w:val="center"/>
                            </w:trPr>
                            <w:tc>
                              <w:tcPr>
                                <w:tcW w:w="0" w:type="auto"/>
                                <w:shd w:val="clear" w:color="auto" w:fill="D6EAAF" w:themeFill="accent1" w:themeFillTint="66"/>
                                <w:tcMar>
                                  <w:top w:w="0" w:type="dxa"/>
                                  <w:bottom w:w="0" w:type="dxa"/>
                                </w:tcMar>
                                <w:vAlign w:val="center"/>
                              </w:tcPr>
                              <w:p w14:paraId="46A76DEA" w14:textId="77777777" w:rsidR="00C30E0B" w:rsidRDefault="00C30E0B">
                                <w:pPr>
                                  <w:pStyle w:val="NoSpacing"/>
                                  <w:rPr>
                                    <w:sz w:val="8"/>
                                    <w:szCs w:val="8"/>
                                  </w:rPr>
                                </w:pPr>
                              </w:p>
                            </w:tc>
                          </w:tr>
                          <w:tr w:rsidR="00C30E0B" w14:paraId="675FC4E2" w14:textId="77777777">
                            <w:trPr>
                              <w:trHeight w:val="1440"/>
                              <w:jc w:val="center"/>
                            </w:trPr>
                            <w:tc>
                              <w:tcPr>
                                <w:tcW w:w="0" w:type="auto"/>
                                <w:shd w:val="clear" w:color="auto" w:fill="99CB38" w:themeFill="accent1"/>
                                <w:vAlign w:val="center"/>
                              </w:tcPr>
                              <w:p w14:paraId="0221D7C8" w14:textId="61BEB35D" w:rsidR="00C30E0B" w:rsidRDefault="00000000" w:rsidP="0083183C">
                                <w:pPr>
                                  <w:pStyle w:val="NoSpacing"/>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placeholder>
                                      <w:docPart w:val="C815541D8BCB49C884138358E4CC3E4B"/>
                                    </w:placeholder>
                                    <w:dataBinding w:prefixMappings="xmlns:ns0='http://schemas.openxmlformats.org/package/2006/metadata/core-properties' xmlns:ns1='http://purl.org/dc/elements/1.1/'" w:xpath="/ns0:coreProperties[1]/ns1:title[1]" w:storeItemID="{6C3C8BC8-F283-45AE-878A-BAB7291924A1}"/>
                                    <w:text/>
                                  </w:sdtPr>
                                  <w:sdtContent>
                                    <w:r w:rsidR="00215C24">
                                      <w:rPr>
                                        <w:rFonts w:asciiTheme="majorHAnsi" w:eastAsiaTheme="majorEastAsia" w:hAnsiTheme="majorHAnsi" w:cstheme="majorBidi"/>
                                        <w:color w:val="FFFFFF" w:themeColor="background1"/>
                                        <w:sz w:val="72"/>
                                        <w:szCs w:val="72"/>
                                      </w:rPr>
                                      <w:t xml:space="preserve">JAARPLAN </w:t>
                                    </w:r>
                                    <w:r w:rsidR="00C06337">
                                      <w:rPr>
                                        <w:rFonts w:asciiTheme="majorHAnsi" w:eastAsiaTheme="majorEastAsia" w:hAnsiTheme="majorHAnsi" w:cstheme="majorBidi"/>
                                        <w:color w:val="FFFFFF" w:themeColor="background1"/>
                                        <w:sz w:val="72"/>
                                        <w:szCs w:val="72"/>
                                      </w:rPr>
                                      <w:t>kleutergroepen</w:t>
                                    </w:r>
                                  </w:sdtContent>
                                </w:sdt>
                              </w:p>
                            </w:tc>
                          </w:tr>
                          <w:tr w:rsidR="00C30E0B" w14:paraId="0629AEDB" w14:textId="77777777">
                            <w:trPr>
                              <w:trHeight w:val="144"/>
                              <w:jc w:val="center"/>
                            </w:trPr>
                            <w:tc>
                              <w:tcPr>
                                <w:tcW w:w="0" w:type="auto"/>
                                <w:shd w:val="clear" w:color="auto" w:fill="4EB3CF" w:themeFill="accent5"/>
                                <w:tcMar>
                                  <w:top w:w="0" w:type="dxa"/>
                                  <w:bottom w:w="0" w:type="dxa"/>
                                </w:tcMar>
                                <w:vAlign w:val="center"/>
                              </w:tcPr>
                              <w:p w14:paraId="6010F8E7" w14:textId="77777777" w:rsidR="00C30E0B" w:rsidRDefault="00C30E0B">
                                <w:pPr>
                                  <w:pStyle w:val="NoSpacing"/>
                                  <w:rPr>
                                    <w:sz w:val="8"/>
                                    <w:szCs w:val="8"/>
                                  </w:rPr>
                                </w:pPr>
                              </w:p>
                            </w:tc>
                          </w:tr>
                          <w:tr w:rsidR="00C30E0B" w14:paraId="2B7C4ED2" w14:textId="77777777" w:rsidTr="00C06337">
                            <w:trPr>
                              <w:trHeight w:val="1287"/>
                              <w:jc w:val="center"/>
                            </w:trPr>
                            <w:tc>
                              <w:tcPr>
                                <w:tcW w:w="0" w:type="auto"/>
                                <w:vAlign w:val="bottom"/>
                              </w:tcPr>
                              <w:p w14:paraId="0825C17B" w14:textId="43E9D8C8" w:rsidR="00C30E0B" w:rsidRDefault="00000000" w:rsidP="00C06337">
                                <w:pPr>
                                  <w:pStyle w:val="NoSpacing"/>
                                  <w:suppressOverlap/>
                                  <w:jc w:val="center"/>
                                  <w:rPr>
                                    <w:rFonts w:asciiTheme="majorHAnsi" w:eastAsiaTheme="majorEastAsia" w:hAnsiTheme="majorHAnsi" w:cstheme="majorBidi"/>
                                    <w:i/>
                                    <w:iCs/>
                                    <w:sz w:val="36"/>
                                    <w:szCs w:val="36"/>
                                  </w:rPr>
                                </w:pPr>
                                <w:sdt>
                                  <w:sdtPr>
                                    <w:rPr>
                                      <w:rFonts w:ascii="Calibri" w:hAnsi="Calibri" w:cs="Calibri"/>
                                      <w:sz w:val="24"/>
                                      <w:szCs w:val="18"/>
                                    </w:rPr>
                                    <w:id w:val="1652111"/>
                                    <w:placeholder>
                                      <w:docPart w:val="B13B872C2F274A5E8BEFFFE8503D41E8"/>
                                    </w:placeholder>
                                    <w:dataBinding w:prefixMappings="xmlns:ns0='http://schemas.openxmlformats.org/package/2006/metadata/core-properties' xmlns:ns1='http://purl.org/dc/elements/1.1/'" w:xpath="/ns0:coreProperties[1]/ns1:subject[1]" w:storeItemID="{6C3C8BC8-F283-45AE-878A-BAB7291924A1}"/>
                                    <w:text/>
                                  </w:sdtPr>
                                  <w:sdtContent>
                                    <w:r w:rsidR="00C06337" w:rsidRPr="00C06337">
                                      <w:rPr>
                                        <w:rFonts w:ascii="Calibri" w:hAnsi="Calibri" w:cs="Calibri"/>
                                        <w:sz w:val="24"/>
                                        <w:szCs w:val="18"/>
                                      </w:rPr>
                                      <w:t xml:space="preserve">Groep 1A: Yvonne Roumen en Mariëlle Rinkens </w:t>
                                    </w:r>
                                    <w:r w:rsidR="00C06337">
                                      <w:rPr>
                                        <w:rFonts w:ascii="Calibri" w:hAnsi="Calibri" w:cs="Calibri"/>
                                        <w:sz w:val="24"/>
                                        <w:szCs w:val="18"/>
                                      </w:rPr>
                                      <w:t xml:space="preserve">                                                                                                               </w:t>
                                    </w:r>
                                    <w:r w:rsidR="00C06337" w:rsidRPr="00C06337">
                                      <w:rPr>
                                        <w:rFonts w:ascii="Calibri" w:hAnsi="Calibri" w:cs="Calibri"/>
                                        <w:sz w:val="24"/>
                                        <w:szCs w:val="18"/>
                                      </w:rPr>
                                      <w:t xml:space="preserve">Groep 1 B: Monique van der Cruijsen en Juliska Sijstermans  </w:t>
                                    </w:r>
                                    <w:r w:rsidR="00C06337">
                                      <w:rPr>
                                        <w:rFonts w:ascii="Calibri" w:hAnsi="Calibri" w:cs="Calibri"/>
                                        <w:sz w:val="24"/>
                                        <w:szCs w:val="18"/>
                                      </w:rPr>
                                      <w:t xml:space="preserve">                                                                                           </w:t>
                                    </w:r>
                                    <w:r w:rsidR="00C06337" w:rsidRPr="00C06337">
                                      <w:rPr>
                                        <w:rFonts w:ascii="Calibri" w:hAnsi="Calibri" w:cs="Calibri"/>
                                        <w:sz w:val="24"/>
                                        <w:szCs w:val="18"/>
                                      </w:rPr>
                                      <w:t xml:space="preserve">Groep 1/2 C: Kimberly Wijnen en Anouk Urlings </w:t>
                                    </w:r>
                                    <w:r w:rsidR="00C06337">
                                      <w:rPr>
                                        <w:rFonts w:ascii="Calibri" w:hAnsi="Calibri" w:cs="Calibri"/>
                                        <w:sz w:val="24"/>
                                        <w:szCs w:val="18"/>
                                      </w:rPr>
                                      <w:t xml:space="preserve">                                                                                                                </w:t>
                                    </w:r>
                                    <w:r w:rsidR="00C06337" w:rsidRPr="00C06337">
                                      <w:rPr>
                                        <w:rFonts w:ascii="Calibri" w:hAnsi="Calibri" w:cs="Calibri"/>
                                        <w:sz w:val="24"/>
                                        <w:szCs w:val="18"/>
                                      </w:rPr>
                                      <w:t xml:space="preserve">Groep 1/2 D: Nicole Ruwette en Yolanda Stocco  </w:t>
                                    </w:r>
                                    <w:r w:rsidR="00C06337">
                                      <w:rPr>
                                        <w:rFonts w:ascii="Calibri" w:hAnsi="Calibri" w:cs="Calibri"/>
                                        <w:sz w:val="24"/>
                                        <w:szCs w:val="18"/>
                                      </w:rPr>
                                      <w:t xml:space="preserve">                                                                                          </w:t>
                                    </w:r>
                                    <w:r w:rsidR="00C06337" w:rsidRPr="00C06337">
                                      <w:rPr>
                                        <w:rFonts w:ascii="Calibri" w:hAnsi="Calibri" w:cs="Calibri"/>
                                        <w:sz w:val="24"/>
                                        <w:szCs w:val="18"/>
                                      </w:rPr>
                                      <w:t>Leerkrachtondersteuner: Max Frissen</w:t>
                                    </w:r>
                                  </w:sdtContent>
                                </w:sdt>
                              </w:p>
                            </w:tc>
                          </w:tr>
                        </w:tbl>
                        <w:p w14:paraId="5AE89E89" w14:textId="77777777" w:rsidR="00C30E0B" w:rsidRDefault="00C30E0B"/>
                      </w:txbxContent>
                    </v:textbox>
                    <w10:wrap anchorx="page" anchory="page"/>
                  </v:rect>
                </w:pict>
              </mc:Fallback>
            </mc:AlternateContent>
          </w:r>
          <w:r w:rsidR="009A4287">
            <w:rPr>
              <w:noProof/>
            </w:rPr>
            <mc:AlternateContent>
              <mc:Choice Requires="wps">
                <w:drawing>
                  <wp:anchor distT="0" distB="0" distL="114300" distR="114300" simplePos="0" relativeHeight="251658240" behindDoc="0" locked="0" layoutInCell="0" allowOverlap="1" wp14:anchorId="1093CCBE" wp14:editId="4938A203">
                    <wp:simplePos x="0" y="0"/>
                    <wp:positionH relativeFrom="margin">
                      <wp:align>center</wp:align>
                    </wp:positionH>
                    <mc:AlternateContent>
                      <mc:Choice Requires="wp14">
                        <wp:positionV relativeFrom="margin">
                          <wp14:pctPosVOffset>80000</wp14:pctPosVOffset>
                        </wp:positionV>
                      </mc:Choice>
                      <mc:Fallback>
                        <wp:positionV relativeFrom="page">
                          <wp:posOffset>7498080</wp:posOffset>
                        </wp:positionV>
                      </mc:Fallback>
                    </mc:AlternateContent>
                    <wp:extent cx="5943600" cy="1193800"/>
                    <wp:effectExtent l="0" t="0" r="0" b="3810"/>
                    <wp:wrapNone/>
                    <wp:docPr id="16" name="Rechthoek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938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53640926-AAD7-44D8-BBD7-CCE9431645EC}">
                                <a14:shadowObscured xmlns:a14="http://schemas.microsoft.com/office/drawing/2010/main" val="1"/>
                              </a:ext>
                            </a:extLst>
                          </wps:spPr>
                          <wps:txbx>
                            <w:txbxContent>
                              <w:p w14:paraId="591D324A" w14:textId="45BEE2BA" w:rsidR="00C30E0B" w:rsidRPr="0083183C" w:rsidRDefault="00000000">
                                <w:pPr>
                                  <w:pStyle w:val="NoSpacing"/>
                                  <w:spacing w:line="276" w:lineRule="auto"/>
                                  <w:suppressOverlap/>
                                  <w:jc w:val="center"/>
                                  <w:rPr>
                                    <w:rFonts w:ascii="Calibri" w:hAnsi="Calibri" w:cs="Calibri"/>
                                    <w:b/>
                                    <w:bCs/>
                                    <w:caps/>
                                    <w:color w:val="99CB38" w:themeColor="accent1"/>
                                  </w:rPr>
                                </w:pPr>
                                <w:sdt>
                                  <w:sdtPr>
                                    <w:rPr>
                                      <w:rFonts w:ascii="Calibri" w:hAnsi="Calibri" w:cs="Calibri"/>
                                      <w:b/>
                                      <w:bCs/>
                                      <w:caps/>
                                      <w:color w:val="99CB38" w:themeColor="accent1"/>
                                    </w:rPr>
                                    <w:id w:val="1551716"/>
                                    <w:showingPlcHdr/>
                                    <w:dataBinding w:prefixMappings="xmlns:ns0='http://schemas.openxmlformats.org/officeDocument/2006/extended-properties'" w:xpath="/ns0:Properties[1]/ns0:Company[1]" w:storeItemID="{6668398D-A668-4E3E-A5EB-62B293D839F1}"/>
                                    <w:text/>
                                  </w:sdtPr>
                                  <w:sdtContent>
                                    <w:r w:rsidR="009B5108">
                                      <w:rPr>
                                        <w:rFonts w:ascii="Calibri" w:hAnsi="Calibri" w:cs="Calibri"/>
                                        <w:b/>
                                        <w:bCs/>
                                        <w:caps/>
                                        <w:color w:val="99CB38" w:themeColor="accent1"/>
                                      </w:rPr>
                                      <w:t xml:space="preserve">     </w:t>
                                    </w:r>
                                  </w:sdtContent>
                                </w:sdt>
                              </w:p>
                              <w:p w14:paraId="501F2968" w14:textId="77777777" w:rsidR="00C30E0B" w:rsidRDefault="00C30E0B">
                                <w:pPr>
                                  <w:pStyle w:val="NoSpacing"/>
                                  <w:spacing w:line="276" w:lineRule="auto"/>
                                  <w:suppressOverlap/>
                                  <w:jc w:val="center"/>
                                  <w:rPr>
                                    <w:b/>
                                    <w:bCs/>
                                    <w:caps/>
                                    <w:color w:val="99CB38" w:themeColor="accent1"/>
                                  </w:rPr>
                                </w:pPr>
                              </w:p>
                              <w:p w14:paraId="56846388" w14:textId="185BAAAE" w:rsidR="00C30E0B" w:rsidRPr="0083183C" w:rsidRDefault="00000000">
                                <w:pPr>
                                  <w:pStyle w:val="NoSpacing"/>
                                  <w:spacing w:line="276" w:lineRule="auto"/>
                                  <w:suppressOverlap/>
                                  <w:jc w:val="center"/>
                                  <w:rPr>
                                    <w:rFonts w:asciiTheme="majorHAnsi" w:hAnsiTheme="majorHAnsi"/>
                                  </w:rPr>
                                </w:pPr>
                                <w:sdt>
                                  <w:sdtPr>
                                    <w:rPr>
                                      <w:rFonts w:asciiTheme="majorHAnsi" w:hAnsiTheme="majorHAnsi"/>
                                      <w:sz w:val="36"/>
                                    </w:rPr>
                                    <w:id w:val="155172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009B5108">
                                      <w:rPr>
                                        <w:rFonts w:asciiTheme="majorHAnsi" w:hAnsiTheme="majorHAnsi"/>
                                        <w:sz w:val="36"/>
                                      </w:rPr>
                                      <w:t>202</w:t>
                                    </w:r>
                                    <w:r w:rsidR="0091559E">
                                      <w:rPr>
                                        <w:rFonts w:asciiTheme="majorHAnsi" w:hAnsiTheme="majorHAnsi"/>
                                        <w:sz w:val="36"/>
                                      </w:rPr>
                                      <w:t>5</w:t>
                                    </w:r>
                                    <w:r w:rsidR="000529FA">
                                      <w:rPr>
                                        <w:rFonts w:asciiTheme="majorHAnsi" w:hAnsiTheme="majorHAnsi"/>
                                        <w:sz w:val="36"/>
                                      </w:rPr>
                                      <w:t xml:space="preserve"> </w:t>
                                    </w:r>
                                    <w:r w:rsidR="009B5108">
                                      <w:rPr>
                                        <w:rFonts w:asciiTheme="majorHAnsi" w:hAnsiTheme="majorHAnsi"/>
                                        <w:sz w:val="36"/>
                                      </w:rPr>
                                      <w:t>-</w:t>
                                    </w:r>
                                    <w:r w:rsidR="000529FA">
                                      <w:rPr>
                                        <w:rFonts w:asciiTheme="majorHAnsi" w:hAnsiTheme="majorHAnsi"/>
                                        <w:sz w:val="36"/>
                                      </w:rPr>
                                      <w:t xml:space="preserve"> </w:t>
                                    </w:r>
                                    <w:r w:rsidR="009B5108">
                                      <w:rPr>
                                        <w:rFonts w:asciiTheme="majorHAnsi" w:hAnsiTheme="majorHAnsi"/>
                                        <w:sz w:val="36"/>
                                      </w:rPr>
                                      <w:t>202</w:t>
                                    </w:r>
                                    <w:r w:rsidR="0091559E">
                                      <w:rPr>
                                        <w:rFonts w:asciiTheme="majorHAnsi" w:hAnsiTheme="majorHAnsi"/>
                                        <w:sz w:val="36"/>
                                      </w:rPr>
                                      <w:t>6</w:t>
                                    </w:r>
                                  </w:sdtContent>
                                </w:sdt>
                              </w:p>
                              <w:p w14:paraId="72D0C802" w14:textId="13549506" w:rsidR="0083183C" w:rsidRPr="0083183C" w:rsidRDefault="0083183C">
                                <w:pPr>
                                  <w:pStyle w:val="NoSpacing"/>
                                  <w:spacing w:line="276" w:lineRule="auto"/>
                                  <w:jc w:val="center"/>
                                  <w:rPr>
                                    <w:rFonts w:ascii="Calibri" w:hAnsi="Calibri" w:cs="Calibri"/>
                                  </w:rPr>
                                </w:pP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1093CCBE" id="Rechthoek 618" o:spid="_x0000_s1027" style="position:absolute;margin-left:0;margin-top:0;width:468pt;height:94pt;z-index:251658240;visibility:visible;mso-wrap-style:square;mso-width-percent:1000;mso-height-percent:1000;mso-top-percent:800;mso-wrap-distance-left:9pt;mso-wrap-distance-top:0;mso-wrap-distance-right:9pt;mso-wrap-distance-bottom:0;mso-position-horizontal:center;mso-position-horizontal-relative:margin;mso-position-vertical-relative:margin;mso-width-percent:1000;mso-height-percent:100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" o:allowincell="f" filled="f" stroked="f" strokeweight=".25pt">
                    <v:textbox style="mso-fit-shape-to-text:t" inset=",18pt,,18pt">
                      <w:txbxContent>
                        <w:p w14:paraId="591D324A" w14:textId="45BEE2BA" w:rsidR="00C30E0B" w:rsidRPr="0083183C" w:rsidRDefault="00B13E3D">
                          <w:pPr>
                            <w:pStyle w:val="NoSpacing"/>
                            <w:spacing w:line="276" w:lineRule="auto"/>
                            <w:suppressOverlap/>
                            <w:jc w:val="center"/>
                            <w:rPr>
                              <w:rFonts w:ascii="Calibri" w:hAnsi="Calibri" w:cs="Calibri"/>
                              <w:b/>
                              <w:bCs/>
                              <w:caps/>
                              <w:color w:val="99CB38" w:themeColor="accent1"/>
                            </w:rPr>
                          </w:pPr>
                          <w:sdt>
                            <w:sdtPr>
                              <w:rPr>
                                <w:rFonts w:ascii="Calibri" w:hAnsi="Calibri" w:cs="Calibri"/>
                                <w:b/>
                                <w:bCs/>
                                <w:caps/>
                                <w:color w:val="99CB38" w:themeColor="accent1"/>
                              </w:rPr>
                              <w:id w:val="1551716"/>
                              <w:showingPlcHdr/>
                              <w:dataBinding w:prefixMappings="xmlns:ns0='http://schemas.openxmlformats.org/officeDocument/2006/extended-properties'" w:xpath="/ns0:Properties[1]/ns0:Company[1]" w:storeItemID="{6668398D-A668-4E3E-A5EB-62B293D839F1}"/>
                              <w:text/>
                            </w:sdtPr>
                            <w:sdtEndPr/>
                            <w:sdtContent>
                              <w:r w:rsidR="009B5108">
                                <w:rPr>
                                  <w:rFonts w:ascii="Calibri" w:hAnsi="Calibri" w:cs="Calibri"/>
                                  <w:b/>
                                  <w:bCs/>
                                  <w:caps/>
                                  <w:color w:val="99CB38" w:themeColor="accent1"/>
                                </w:rPr>
                                <w:t xml:space="preserve">     </w:t>
                              </w:r>
                            </w:sdtContent>
                          </w:sdt>
                        </w:p>
                        <w:p w14:paraId="501F2968" w14:textId="77777777" w:rsidR="00C30E0B" w:rsidRDefault="00C30E0B">
                          <w:pPr>
                            <w:pStyle w:val="NoSpacing"/>
                            <w:spacing w:line="276" w:lineRule="auto"/>
                            <w:suppressOverlap/>
                            <w:jc w:val="center"/>
                            <w:rPr>
                              <w:b/>
                              <w:bCs/>
                              <w:caps/>
                              <w:color w:val="99CB38" w:themeColor="accent1"/>
                            </w:rPr>
                          </w:pPr>
                        </w:p>
                        <w:p w14:paraId="56846388" w14:textId="185BAAAE" w:rsidR="00C30E0B" w:rsidRPr="0083183C" w:rsidRDefault="00B13E3D">
                          <w:pPr>
                            <w:pStyle w:val="NoSpacing"/>
                            <w:spacing w:line="276" w:lineRule="auto"/>
                            <w:suppressOverlap/>
                            <w:jc w:val="center"/>
                            <w:rPr>
                              <w:rFonts w:asciiTheme="majorHAnsi" w:hAnsiTheme="majorHAnsi"/>
                            </w:rPr>
                          </w:pPr>
                          <w:sdt>
                            <w:sdtPr>
                              <w:rPr>
                                <w:rFonts w:asciiTheme="majorHAnsi" w:hAnsiTheme="majorHAnsi"/>
                                <w:sz w:val="36"/>
                              </w:rPr>
                              <w:id w:val="155172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9B5108">
                                <w:rPr>
                                  <w:rFonts w:asciiTheme="majorHAnsi" w:hAnsiTheme="majorHAnsi"/>
                                  <w:sz w:val="36"/>
                                </w:rPr>
                                <w:t>202</w:t>
                              </w:r>
                              <w:r w:rsidR="0091559E">
                                <w:rPr>
                                  <w:rFonts w:asciiTheme="majorHAnsi" w:hAnsiTheme="majorHAnsi"/>
                                  <w:sz w:val="36"/>
                                </w:rPr>
                                <w:t>5</w:t>
                              </w:r>
                              <w:r w:rsidR="000529FA">
                                <w:rPr>
                                  <w:rFonts w:asciiTheme="majorHAnsi" w:hAnsiTheme="majorHAnsi"/>
                                  <w:sz w:val="36"/>
                                </w:rPr>
                                <w:t xml:space="preserve"> </w:t>
                              </w:r>
                              <w:r w:rsidR="009B5108">
                                <w:rPr>
                                  <w:rFonts w:asciiTheme="majorHAnsi" w:hAnsiTheme="majorHAnsi"/>
                                  <w:sz w:val="36"/>
                                </w:rPr>
                                <w:t>-</w:t>
                              </w:r>
                              <w:r w:rsidR="000529FA">
                                <w:rPr>
                                  <w:rFonts w:asciiTheme="majorHAnsi" w:hAnsiTheme="majorHAnsi"/>
                                  <w:sz w:val="36"/>
                                </w:rPr>
                                <w:t xml:space="preserve"> </w:t>
                              </w:r>
                              <w:r w:rsidR="009B5108">
                                <w:rPr>
                                  <w:rFonts w:asciiTheme="majorHAnsi" w:hAnsiTheme="majorHAnsi"/>
                                  <w:sz w:val="36"/>
                                </w:rPr>
                                <w:t>202</w:t>
                              </w:r>
                              <w:r w:rsidR="0091559E">
                                <w:rPr>
                                  <w:rFonts w:asciiTheme="majorHAnsi" w:hAnsiTheme="majorHAnsi"/>
                                  <w:sz w:val="36"/>
                                </w:rPr>
                                <w:t>6</w:t>
                              </w:r>
                            </w:sdtContent>
                          </w:sdt>
                        </w:p>
                        <w:p w14:paraId="72D0C802" w14:textId="13549506" w:rsidR="0083183C" w:rsidRPr="0083183C" w:rsidRDefault="0083183C">
                          <w:pPr>
                            <w:pStyle w:val="NoSpacing"/>
                            <w:spacing w:line="276" w:lineRule="auto"/>
                            <w:jc w:val="center"/>
                            <w:rPr>
                              <w:rFonts w:ascii="Calibri" w:hAnsi="Calibri" w:cs="Calibri"/>
                            </w:rPr>
                          </w:pPr>
                        </w:p>
                      </w:txbxContent>
                    </v:textbox>
                    <w10:wrap anchorx="margin" anchory="margin"/>
                  </v:rect>
                </w:pict>
              </mc:Fallback>
            </mc:AlternateContent>
          </w:r>
          <w:r w:rsidR="009A4287">
            <w:br w:type="page"/>
          </w:r>
        </w:p>
        <w:p w14:paraId="060C36CC" w14:textId="40E5425E" w:rsidR="0083183C" w:rsidRPr="005E0E4B" w:rsidRDefault="005E0E4B" w:rsidP="005E0E4B">
          <w:pPr>
            <w:pStyle w:val="Heading5"/>
            <w:rPr>
              <w:sz w:val="48"/>
              <w:szCs w:val="48"/>
            </w:rPr>
          </w:pPr>
          <w:r w:rsidRPr="005E0E4B">
            <w:rPr>
              <w:sz w:val="48"/>
              <w:szCs w:val="48"/>
            </w:rPr>
            <w:lastRenderedPageBreak/>
            <w:t>ALGEMEE</w:t>
          </w:r>
          <w:r w:rsidR="008059D8">
            <w:rPr>
              <w:sz w:val="48"/>
              <w:szCs w:val="48"/>
            </w:rPr>
            <w:t>n</w:t>
          </w:r>
          <w:r w:rsidRPr="005E0E4B">
            <w:rPr>
              <w:sz w:val="48"/>
              <w:szCs w:val="48"/>
            </w:rPr>
            <w:t xml:space="preserve"> </w:t>
          </w:r>
        </w:p>
      </w:sdtContent>
    </w:sdt>
    <w:p w14:paraId="1D9EE3D0" w14:textId="116C312D" w:rsidR="0083183C" w:rsidRPr="00F41C67" w:rsidRDefault="008059D8" w:rsidP="00E41426">
      <w:pPr>
        <w:pStyle w:val="Heading1"/>
        <w:rPr>
          <w:rFonts w:ascii="Segoe UI" w:hAnsi="Segoe UI" w:cs="Segoe UI"/>
          <w:b/>
          <w:bCs/>
        </w:rPr>
      </w:pPr>
      <w:r>
        <w:rPr>
          <w:rFonts w:ascii="Segoe UI" w:hAnsi="Segoe UI" w:cs="Segoe UI"/>
          <w:b/>
          <w:bCs/>
        </w:rPr>
        <w:t>Samenstelling van de groepen</w:t>
      </w:r>
    </w:p>
    <w:p w14:paraId="2B3059DC" w14:textId="77777777" w:rsidR="000529FA" w:rsidRPr="000529FA" w:rsidRDefault="000529FA" w:rsidP="000529FA">
      <w:pPr>
        <w:pStyle w:val="NoSpacing"/>
        <w:rPr>
          <w:rFonts w:ascii="Segoe UI" w:hAnsi="Segoe UI" w:cs="Segoe UI"/>
          <w:sz w:val="22"/>
          <w:szCs w:val="22"/>
        </w:rPr>
      </w:pPr>
      <w:r w:rsidRPr="000529FA">
        <w:rPr>
          <w:rFonts w:ascii="Segoe UI" w:hAnsi="Segoe UI" w:cs="Segoe UI"/>
          <w:sz w:val="22"/>
          <w:szCs w:val="22"/>
        </w:rPr>
        <w:t>De groepen 1A en 1B zijn instroomgroepen. Deze groepen starten in augustus 2025 met ongeveer 15 leerlingen per groep en zullen aangroeien tot aan de meivakantie 2026 tot ongeveer 30 leerlingen per groep. Leerlingen die 4 jaar worden in of na de meivakantie 2026, starten in het nieuwe schooljaar 2026-2027.  </w:t>
      </w:r>
    </w:p>
    <w:p w14:paraId="78F41B25" w14:textId="77777777" w:rsidR="000529FA" w:rsidRPr="000529FA" w:rsidRDefault="000529FA" w:rsidP="000529FA">
      <w:pPr>
        <w:pStyle w:val="NoSpacing"/>
        <w:rPr>
          <w:rFonts w:ascii="Segoe UI" w:hAnsi="Segoe UI" w:cs="Segoe UI"/>
          <w:sz w:val="22"/>
          <w:szCs w:val="22"/>
        </w:rPr>
      </w:pPr>
      <w:r w:rsidRPr="000529FA">
        <w:rPr>
          <w:rFonts w:ascii="Segoe UI" w:hAnsi="Segoe UI" w:cs="Segoe UI"/>
          <w:sz w:val="22"/>
          <w:szCs w:val="22"/>
        </w:rPr>
        <w:t>In de maand december stromen in verband met de feestdrukte geen leerlingen in. Leerlingen die 4 jaar worden in december, starten na de kerstvakantie in januari 2026. </w:t>
      </w:r>
    </w:p>
    <w:p w14:paraId="47C24C8F" w14:textId="77777777" w:rsidR="000529FA" w:rsidRPr="000529FA" w:rsidRDefault="000529FA" w:rsidP="000529FA">
      <w:pPr>
        <w:pStyle w:val="NoSpacing"/>
        <w:rPr>
          <w:rFonts w:ascii="Segoe UI" w:hAnsi="Segoe UI" w:cs="Segoe UI"/>
          <w:sz w:val="22"/>
          <w:szCs w:val="22"/>
        </w:rPr>
      </w:pPr>
      <w:r w:rsidRPr="000529FA">
        <w:rPr>
          <w:rFonts w:ascii="Segoe UI" w:hAnsi="Segoe UI" w:cs="Segoe UI"/>
          <w:sz w:val="22"/>
          <w:szCs w:val="22"/>
        </w:rPr>
        <w:t> </w:t>
      </w:r>
    </w:p>
    <w:p w14:paraId="03FFD601" w14:textId="77777777" w:rsidR="000529FA" w:rsidRPr="000529FA" w:rsidRDefault="000529FA" w:rsidP="000529FA">
      <w:pPr>
        <w:pStyle w:val="NoSpacing"/>
        <w:rPr>
          <w:rFonts w:ascii="Segoe UI" w:hAnsi="Segoe UI" w:cs="Segoe UI"/>
          <w:sz w:val="22"/>
          <w:szCs w:val="22"/>
        </w:rPr>
      </w:pPr>
      <w:r w:rsidRPr="000529FA">
        <w:rPr>
          <w:rFonts w:ascii="Segoe UI" w:hAnsi="Segoe UI" w:cs="Segoe UI"/>
          <w:sz w:val="22"/>
          <w:szCs w:val="22"/>
        </w:rPr>
        <w:t>Groep 1/2 C heeft 28 leerlingen. Deze groep bestaat uit 7 leerlingen groep 1 en 21 leerlingen groep 2. Groep 1/2 D heeft 26 leerlingen. Deze groep bestaat uit 10 leerlingen groep 1 en 16 leerlingen groep 2. </w:t>
      </w:r>
    </w:p>
    <w:p w14:paraId="08C1A5DB" w14:textId="77777777" w:rsidR="000529FA" w:rsidRPr="000529FA" w:rsidRDefault="000529FA" w:rsidP="000529FA">
      <w:pPr>
        <w:pStyle w:val="NoSpacing"/>
        <w:rPr>
          <w:rFonts w:ascii="Segoe UI" w:hAnsi="Segoe UI" w:cs="Segoe UI"/>
          <w:sz w:val="22"/>
          <w:szCs w:val="22"/>
        </w:rPr>
      </w:pPr>
      <w:r w:rsidRPr="000529FA">
        <w:rPr>
          <w:rFonts w:ascii="Segoe UI" w:hAnsi="Segoe UI" w:cs="Segoe UI"/>
          <w:sz w:val="22"/>
          <w:szCs w:val="22"/>
        </w:rPr>
        <w:t> </w:t>
      </w:r>
    </w:p>
    <w:p w14:paraId="22D6936F" w14:textId="77777777" w:rsidR="008D686B" w:rsidRDefault="008D686B" w:rsidP="00AA60B8">
      <w:pPr>
        <w:rPr>
          <w:rFonts w:ascii="Segoe UI" w:hAnsi="Segoe UI" w:cs="Segoe UI"/>
          <w:b/>
          <w:bCs/>
          <w:caps/>
          <w:color w:val="FFFFFF" w:themeColor="background1"/>
          <w:spacing w:val="15"/>
          <w:sz w:val="22"/>
          <w:szCs w:val="22"/>
        </w:rPr>
      </w:pPr>
    </w:p>
    <w:p w14:paraId="1E45D62F" w14:textId="77777777" w:rsidR="00121A6B" w:rsidRDefault="00121A6B" w:rsidP="00AA60B8">
      <w:pPr>
        <w:rPr>
          <w:rFonts w:ascii="Segoe UI" w:hAnsi="Segoe UI" w:cs="Segoe UI"/>
          <w:b/>
          <w:bCs/>
          <w:caps/>
          <w:color w:val="FFFFFF" w:themeColor="background1"/>
          <w:spacing w:val="15"/>
          <w:sz w:val="22"/>
          <w:szCs w:val="22"/>
        </w:rPr>
      </w:pPr>
    </w:p>
    <w:p w14:paraId="60C1B773" w14:textId="77777777" w:rsidR="00121A6B" w:rsidRDefault="00121A6B" w:rsidP="00AA60B8">
      <w:pPr>
        <w:rPr>
          <w:rFonts w:ascii="Segoe UI" w:hAnsi="Segoe UI" w:cs="Segoe UI"/>
          <w:b/>
          <w:bCs/>
          <w:caps/>
          <w:color w:val="FFFFFF" w:themeColor="background1"/>
          <w:spacing w:val="15"/>
          <w:sz w:val="22"/>
          <w:szCs w:val="22"/>
        </w:rPr>
      </w:pPr>
    </w:p>
    <w:p w14:paraId="72B14011" w14:textId="77777777" w:rsidR="00121A6B" w:rsidRDefault="00121A6B" w:rsidP="00AA60B8">
      <w:pPr>
        <w:rPr>
          <w:rFonts w:ascii="Segoe UI" w:hAnsi="Segoe UI" w:cs="Segoe UI"/>
          <w:b/>
          <w:bCs/>
          <w:caps/>
          <w:color w:val="FFFFFF" w:themeColor="background1"/>
          <w:spacing w:val="15"/>
          <w:sz w:val="22"/>
          <w:szCs w:val="22"/>
        </w:rPr>
      </w:pPr>
    </w:p>
    <w:p w14:paraId="653CED35" w14:textId="77777777" w:rsidR="00121A6B" w:rsidRDefault="00121A6B" w:rsidP="00AA60B8">
      <w:pPr>
        <w:rPr>
          <w:rFonts w:ascii="Segoe UI" w:hAnsi="Segoe UI" w:cs="Segoe UI"/>
          <w:b/>
          <w:bCs/>
          <w:caps/>
          <w:color w:val="FFFFFF" w:themeColor="background1"/>
          <w:spacing w:val="15"/>
          <w:sz w:val="22"/>
          <w:szCs w:val="22"/>
        </w:rPr>
      </w:pPr>
    </w:p>
    <w:p w14:paraId="56DC2CDC" w14:textId="77777777" w:rsidR="00121A6B" w:rsidRDefault="00121A6B" w:rsidP="00AA60B8">
      <w:pPr>
        <w:rPr>
          <w:rFonts w:ascii="Segoe UI" w:hAnsi="Segoe UI" w:cs="Segoe UI"/>
          <w:b/>
          <w:bCs/>
          <w:caps/>
          <w:color w:val="FFFFFF" w:themeColor="background1"/>
          <w:spacing w:val="15"/>
          <w:sz w:val="22"/>
          <w:szCs w:val="22"/>
        </w:rPr>
      </w:pPr>
    </w:p>
    <w:p w14:paraId="5A4F4D99" w14:textId="77777777" w:rsidR="00121A6B" w:rsidRDefault="00121A6B" w:rsidP="00AA60B8">
      <w:pPr>
        <w:rPr>
          <w:rFonts w:ascii="Segoe UI" w:hAnsi="Segoe UI" w:cs="Segoe UI"/>
          <w:b/>
          <w:bCs/>
          <w:caps/>
          <w:color w:val="FFFFFF" w:themeColor="background1"/>
          <w:spacing w:val="15"/>
          <w:sz w:val="22"/>
          <w:szCs w:val="22"/>
        </w:rPr>
      </w:pPr>
    </w:p>
    <w:p w14:paraId="2FDF2898" w14:textId="77777777" w:rsidR="00121A6B" w:rsidRDefault="00121A6B" w:rsidP="00AA60B8">
      <w:pPr>
        <w:rPr>
          <w:rFonts w:ascii="Segoe UI" w:hAnsi="Segoe UI" w:cs="Segoe UI"/>
          <w:b/>
          <w:bCs/>
          <w:caps/>
          <w:color w:val="FFFFFF" w:themeColor="background1"/>
          <w:spacing w:val="15"/>
          <w:sz w:val="22"/>
          <w:szCs w:val="22"/>
        </w:rPr>
      </w:pPr>
    </w:p>
    <w:p w14:paraId="6E7443D4" w14:textId="77777777" w:rsidR="00121A6B" w:rsidRDefault="00121A6B" w:rsidP="00AA60B8">
      <w:pPr>
        <w:rPr>
          <w:rFonts w:ascii="Segoe UI" w:hAnsi="Segoe UI" w:cs="Segoe UI"/>
          <w:b/>
          <w:bCs/>
          <w:caps/>
          <w:color w:val="FFFFFF" w:themeColor="background1"/>
          <w:spacing w:val="15"/>
          <w:sz w:val="22"/>
          <w:szCs w:val="22"/>
        </w:rPr>
      </w:pPr>
    </w:p>
    <w:p w14:paraId="27BE8B7A" w14:textId="77777777" w:rsidR="00121A6B" w:rsidRDefault="00121A6B" w:rsidP="00AA60B8">
      <w:pPr>
        <w:rPr>
          <w:rFonts w:ascii="Segoe UI" w:hAnsi="Segoe UI" w:cs="Segoe UI"/>
          <w:b/>
          <w:bCs/>
          <w:caps/>
          <w:color w:val="FFFFFF" w:themeColor="background1"/>
          <w:spacing w:val="15"/>
          <w:sz w:val="22"/>
          <w:szCs w:val="22"/>
        </w:rPr>
      </w:pPr>
    </w:p>
    <w:p w14:paraId="280D9192" w14:textId="77777777" w:rsidR="00121A6B" w:rsidRDefault="00121A6B" w:rsidP="00AA60B8">
      <w:pPr>
        <w:rPr>
          <w:rFonts w:ascii="Segoe UI" w:hAnsi="Segoe UI" w:cs="Segoe UI"/>
          <w:b/>
          <w:bCs/>
          <w:caps/>
          <w:color w:val="FFFFFF" w:themeColor="background1"/>
          <w:spacing w:val="15"/>
          <w:sz w:val="22"/>
          <w:szCs w:val="22"/>
        </w:rPr>
      </w:pPr>
    </w:p>
    <w:p w14:paraId="4397BA5C" w14:textId="77777777" w:rsidR="00121A6B" w:rsidRDefault="00121A6B" w:rsidP="00AA60B8">
      <w:pPr>
        <w:rPr>
          <w:rFonts w:ascii="Segoe UI" w:hAnsi="Segoe UI" w:cs="Segoe UI"/>
          <w:b/>
          <w:bCs/>
          <w:caps/>
          <w:color w:val="FFFFFF" w:themeColor="background1"/>
          <w:spacing w:val="15"/>
          <w:sz w:val="22"/>
          <w:szCs w:val="22"/>
        </w:rPr>
      </w:pPr>
    </w:p>
    <w:p w14:paraId="4401A1AB" w14:textId="77777777" w:rsidR="00121A6B" w:rsidRDefault="00121A6B" w:rsidP="00AA60B8">
      <w:pPr>
        <w:rPr>
          <w:rFonts w:ascii="Segoe UI" w:hAnsi="Segoe UI" w:cs="Segoe UI"/>
          <w:b/>
          <w:bCs/>
          <w:caps/>
          <w:color w:val="FFFFFF" w:themeColor="background1"/>
          <w:spacing w:val="15"/>
          <w:sz w:val="22"/>
          <w:szCs w:val="22"/>
        </w:rPr>
      </w:pPr>
    </w:p>
    <w:p w14:paraId="6571569B" w14:textId="77777777" w:rsidR="00121A6B" w:rsidRDefault="00121A6B" w:rsidP="00AA60B8">
      <w:pPr>
        <w:rPr>
          <w:rFonts w:ascii="Segoe UI" w:hAnsi="Segoe UI" w:cs="Segoe UI"/>
          <w:b/>
          <w:bCs/>
          <w:caps/>
          <w:color w:val="FFFFFF" w:themeColor="background1"/>
          <w:spacing w:val="15"/>
          <w:sz w:val="22"/>
          <w:szCs w:val="22"/>
        </w:rPr>
      </w:pPr>
    </w:p>
    <w:p w14:paraId="54040F66" w14:textId="77777777" w:rsidR="00121A6B" w:rsidRDefault="00121A6B" w:rsidP="00AA60B8">
      <w:pPr>
        <w:rPr>
          <w:rFonts w:ascii="Segoe UI" w:hAnsi="Segoe UI" w:cs="Segoe UI"/>
          <w:b/>
          <w:bCs/>
          <w:caps/>
          <w:color w:val="FFFFFF" w:themeColor="background1"/>
          <w:spacing w:val="15"/>
          <w:sz w:val="22"/>
          <w:szCs w:val="22"/>
        </w:rPr>
      </w:pPr>
    </w:p>
    <w:p w14:paraId="0DEEE5A5" w14:textId="5D3EB97E" w:rsidR="006B46A7" w:rsidRPr="00146CEB" w:rsidRDefault="000529FA" w:rsidP="006B46A7">
      <w:pPr>
        <w:pStyle w:val="Heading5"/>
        <w:rPr>
          <w:sz w:val="48"/>
          <w:szCs w:val="48"/>
        </w:rPr>
      </w:pPr>
      <w:r>
        <w:rPr>
          <w:sz w:val="48"/>
          <w:szCs w:val="48"/>
        </w:rPr>
        <w:lastRenderedPageBreak/>
        <w:t>Visie op kleuteronderwijs</w:t>
      </w:r>
    </w:p>
    <w:p w14:paraId="1FC03FCD" w14:textId="5486F624" w:rsidR="00067B91" w:rsidRDefault="000529FA" w:rsidP="00067B91">
      <w:pPr>
        <w:pStyle w:val="Heading1"/>
        <w:rPr>
          <w:rFonts w:ascii="Segoe UI" w:hAnsi="Segoe UI" w:cs="Segoe UI"/>
          <w:b/>
          <w:bCs/>
        </w:rPr>
      </w:pPr>
      <w:r>
        <w:rPr>
          <w:rFonts w:ascii="Segoe UI" w:hAnsi="Segoe UI" w:cs="Segoe UI"/>
          <w:b/>
          <w:bCs/>
        </w:rPr>
        <w:t>hoe wordt ons onderwijs vormgegeven</w:t>
      </w:r>
    </w:p>
    <w:p w14:paraId="75778C83" w14:textId="77777777" w:rsidR="000529FA" w:rsidRPr="000529FA" w:rsidRDefault="000529FA" w:rsidP="000529FA">
      <w:pPr>
        <w:pStyle w:val="ListParagraph"/>
        <w:rPr>
          <w:rFonts w:ascii="Segoe UI" w:hAnsi="Segoe UI" w:cs="Segoe UI"/>
          <w:sz w:val="22"/>
          <w:szCs w:val="22"/>
        </w:rPr>
      </w:pPr>
      <w:r w:rsidRPr="000529FA">
        <w:rPr>
          <w:rFonts w:ascii="Segoe UI" w:hAnsi="Segoe UI" w:cs="Segoe UI"/>
          <w:sz w:val="22"/>
          <w:szCs w:val="22"/>
        </w:rPr>
        <w:t>In de kleutergroepen zorgen we voor een fijne en uitdagende omgeving waarin kinderen spelenderwijs kunnen leren. Rekenen, taal, bewegen, creativiteit en de sociaal-emotionele ontwikkeling komen op een natuurlijke manier aan bod binnen verschillende thema’s. </w:t>
      </w:r>
    </w:p>
    <w:p w14:paraId="065685BD" w14:textId="77777777" w:rsidR="000529FA" w:rsidRPr="000529FA" w:rsidRDefault="000529FA" w:rsidP="000529FA">
      <w:pPr>
        <w:pStyle w:val="ListParagraph"/>
        <w:rPr>
          <w:rFonts w:ascii="Segoe UI" w:hAnsi="Segoe UI" w:cs="Segoe UI"/>
          <w:sz w:val="22"/>
          <w:szCs w:val="22"/>
        </w:rPr>
      </w:pPr>
      <w:r w:rsidRPr="000529FA">
        <w:rPr>
          <w:rFonts w:ascii="Segoe UI" w:hAnsi="Segoe UI" w:cs="Segoe UI"/>
          <w:sz w:val="22"/>
          <w:szCs w:val="22"/>
        </w:rPr>
        <w:t>We werken met duidelijke (SLO) doelen, maar altijd op een manier die past bij de ontwikkeling van de kinderen. Bij de jongste kleuters in groep 1, ligt de nadruk in eerste instantie op het wennen aan het naar school gaan en zich daar prettig te voelen. Er is dan ook veel aandacht voor de routines en de regelmaat in de klas en op school. We werken aan de hand van thema’s, sluiten aan bij de belevingswereld van de kinderen en laten ze leren door middel van spel.  </w:t>
      </w:r>
    </w:p>
    <w:p w14:paraId="405558C9" w14:textId="77777777" w:rsidR="000529FA" w:rsidRPr="000529FA" w:rsidRDefault="000529FA" w:rsidP="000529FA">
      <w:pPr>
        <w:pStyle w:val="ListParagraph"/>
        <w:rPr>
          <w:rFonts w:ascii="Segoe UI" w:hAnsi="Segoe UI" w:cs="Segoe UI"/>
          <w:sz w:val="22"/>
          <w:szCs w:val="22"/>
        </w:rPr>
      </w:pPr>
      <w:r w:rsidRPr="000529FA">
        <w:rPr>
          <w:rFonts w:ascii="Segoe UI" w:hAnsi="Segoe UI" w:cs="Segoe UI"/>
          <w:sz w:val="22"/>
          <w:szCs w:val="22"/>
        </w:rPr>
        <w:t>De leerkracht begeleidt de kinderen, geeft uitleg waar nodig en laat ze vooral ook zelf ontdekken en ervaren. Kinderen leren immers veel van het spelen en samenwerken met elkaar. We houden bij de planning rekening met wat ieder kind nodig heeft. De ontwikkeling volgen we goed door te observeren en met de kinderen in gesprek te gaan. De voortgang en bijzonderheden bespreken we natuurlijk met ouders tijdens oudergesprekken. </w:t>
      </w:r>
    </w:p>
    <w:p w14:paraId="253BE88B" w14:textId="77777777" w:rsidR="000529FA" w:rsidRPr="000529FA" w:rsidRDefault="000529FA" w:rsidP="000529FA">
      <w:pPr>
        <w:pStyle w:val="ListParagraph"/>
        <w:rPr>
          <w:rFonts w:ascii="Segoe UI" w:hAnsi="Segoe UI" w:cs="Segoe UI"/>
          <w:sz w:val="22"/>
          <w:szCs w:val="22"/>
        </w:rPr>
      </w:pPr>
      <w:r w:rsidRPr="000529FA">
        <w:rPr>
          <w:rFonts w:ascii="Segoe UI" w:hAnsi="Segoe UI" w:cs="Segoe UI"/>
          <w:sz w:val="22"/>
          <w:szCs w:val="22"/>
        </w:rPr>
        <w:t> </w:t>
      </w:r>
    </w:p>
    <w:p w14:paraId="0654E7F4" w14:textId="77777777" w:rsidR="000529FA" w:rsidRPr="000529FA" w:rsidRDefault="000529FA" w:rsidP="000529FA">
      <w:pPr>
        <w:pStyle w:val="ListParagraph"/>
        <w:rPr>
          <w:rFonts w:ascii="Segoe UI" w:hAnsi="Segoe UI" w:cs="Segoe UI"/>
          <w:sz w:val="22"/>
          <w:szCs w:val="22"/>
        </w:rPr>
      </w:pPr>
      <w:r w:rsidRPr="000529FA">
        <w:rPr>
          <w:rFonts w:ascii="Segoe UI" w:hAnsi="Segoe UI" w:cs="Segoe UI"/>
          <w:sz w:val="22"/>
          <w:szCs w:val="22"/>
        </w:rPr>
        <w:t>U wordt voorafgaand aan een thema hierover geïnformeerd middels een ouderbrief, die we op ISY met u delen. Hierin leest u in welke periode we aan welk thema werken, welke doelen, liedjes en versjes aan bod komen. Ook vragen we soms om spullen van thuis mee te brengen voor onze themahoek of vragen we om hulp om bijvoorbeeld te helpen tijdens een kookworkshop. </w:t>
      </w:r>
    </w:p>
    <w:p w14:paraId="34A4B1FF" w14:textId="77777777" w:rsidR="000529FA" w:rsidRDefault="000529FA" w:rsidP="0022191E">
      <w:pPr>
        <w:pStyle w:val="ListParagraph"/>
        <w:ind w:left="0"/>
        <w:rPr>
          <w:rFonts w:ascii="Segoe UI" w:hAnsi="Segoe UI" w:cs="Segoe UI"/>
          <w:sz w:val="22"/>
          <w:szCs w:val="22"/>
        </w:rPr>
      </w:pPr>
    </w:p>
    <w:p w14:paraId="1163EA0C" w14:textId="4EA1AADC" w:rsidR="007213AE" w:rsidRPr="007213AE" w:rsidRDefault="000706C8" w:rsidP="007213AE">
      <w:pPr>
        <w:pStyle w:val="Heading1"/>
        <w:rPr>
          <w:rFonts w:ascii="Segoe UI" w:hAnsi="Segoe UI" w:cs="Segoe UI"/>
          <w:b/>
          <w:bCs/>
        </w:rPr>
      </w:pPr>
      <w:r>
        <w:rPr>
          <w:rFonts w:ascii="Segoe UI" w:hAnsi="Segoe UI" w:cs="Segoe UI"/>
          <w:b/>
          <w:bCs/>
        </w:rPr>
        <w:t>taal</w:t>
      </w:r>
      <w:r w:rsidR="000529FA">
        <w:rPr>
          <w:rFonts w:ascii="Segoe UI" w:hAnsi="Segoe UI" w:cs="Segoe UI"/>
          <w:b/>
          <w:bCs/>
        </w:rPr>
        <w:t>aanbod</w:t>
      </w:r>
    </w:p>
    <w:p w14:paraId="7CE179AC" w14:textId="77777777" w:rsidR="000529FA" w:rsidRPr="000529FA" w:rsidRDefault="000529FA" w:rsidP="000529FA">
      <w:pPr>
        <w:pStyle w:val="ListParagraph"/>
        <w:rPr>
          <w:rFonts w:ascii="Segoe UI" w:hAnsi="Segoe UI" w:cs="Segoe UI"/>
          <w:sz w:val="22"/>
          <w:szCs w:val="22"/>
        </w:rPr>
      </w:pPr>
      <w:r w:rsidRPr="000529FA">
        <w:rPr>
          <w:rFonts w:ascii="Segoe UI" w:hAnsi="Segoe UI" w:cs="Segoe UI"/>
          <w:sz w:val="22"/>
          <w:szCs w:val="22"/>
        </w:rPr>
        <w:t>Binnen het taal-leesaanbod besteden we op verschillende manieren aandacht aan de taalontwikkeling van uw kind. We werken aan: </w:t>
      </w:r>
    </w:p>
    <w:p w14:paraId="7105ADE6" w14:textId="77777777" w:rsidR="000529FA" w:rsidRPr="000529FA" w:rsidRDefault="000529FA" w:rsidP="000529FA">
      <w:pPr>
        <w:pStyle w:val="ListParagraph"/>
        <w:numPr>
          <w:ilvl w:val="0"/>
          <w:numId w:val="7"/>
        </w:numPr>
        <w:rPr>
          <w:rFonts w:ascii="Segoe UI" w:hAnsi="Segoe UI" w:cs="Segoe UI"/>
          <w:sz w:val="22"/>
          <w:szCs w:val="22"/>
        </w:rPr>
      </w:pPr>
      <w:r w:rsidRPr="000529FA">
        <w:rPr>
          <w:rFonts w:ascii="Segoe UI" w:hAnsi="Segoe UI" w:cs="Segoe UI"/>
          <w:b/>
          <w:bCs/>
          <w:sz w:val="22"/>
          <w:szCs w:val="22"/>
        </w:rPr>
        <w:t>Mondelinge taalvaardigheid</w:t>
      </w:r>
      <w:r w:rsidRPr="000529FA">
        <w:rPr>
          <w:rFonts w:ascii="Segoe UI" w:hAnsi="Segoe UI" w:cs="Segoe UI"/>
          <w:sz w:val="22"/>
          <w:szCs w:val="22"/>
        </w:rPr>
        <w:t>: kinderen breiden hun woordenschat uit, leren woorden goed te gebruiken, luisteren naar elkaar, vertellen en voeren gesprekken. </w:t>
      </w:r>
    </w:p>
    <w:p w14:paraId="01ED387C" w14:textId="77777777" w:rsidR="000529FA" w:rsidRPr="000529FA" w:rsidRDefault="000529FA" w:rsidP="000529FA">
      <w:pPr>
        <w:pStyle w:val="ListParagraph"/>
        <w:numPr>
          <w:ilvl w:val="0"/>
          <w:numId w:val="8"/>
        </w:numPr>
        <w:rPr>
          <w:rFonts w:ascii="Segoe UI" w:hAnsi="Segoe UI" w:cs="Segoe UI"/>
          <w:sz w:val="22"/>
          <w:szCs w:val="22"/>
        </w:rPr>
      </w:pPr>
      <w:r w:rsidRPr="000529FA">
        <w:rPr>
          <w:rFonts w:ascii="Segoe UI" w:hAnsi="Segoe UI" w:cs="Segoe UI"/>
          <w:b/>
          <w:bCs/>
          <w:sz w:val="22"/>
          <w:szCs w:val="22"/>
        </w:rPr>
        <w:t>Taalbewustzijn</w:t>
      </w:r>
      <w:r w:rsidRPr="000529FA">
        <w:rPr>
          <w:rFonts w:ascii="Segoe UI" w:hAnsi="Segoe UI" w:cs="Segoe UI"/>
          <w:sz w:val="22"/>
          <w:szCs w:val="22"/>
        </w:rPr>
        <w:t>: kinderen ontdekken hoe taal in elkaar zit en leren spelenderwijs nadenken over woorden en zinnen. </w:t>
      </w:r>
    </w:p>
    <w:p w14:paraId="049C9E21" w14:textId="77777777" w:rsidR="000529FA" w:rsidRPr="000529FA" w:rsidRDefault="000529FA" w:rsidP="000529FA">
      <w:pPr>
        <w:pStyle w:val="ListParagraph"/>
        <w:numPr>
          <w:ilvl w:val="0"/>
          <w:numId w:val="9"/>
        </w:numPr>
        <w:rPr>
          <w:rFonts w:ascii="Segoe UI" w:hAnsi="Segoe UI" w:cs="Segoe UI"/>
          <w:sz w:val="22"/>
          <w:szCs w:val="22"/>
        </w:rPr>
      </w:pPr>
      <w:r w:rsidRPr="000529FA">
        <w:rPr>
          <w:rFonts w:ascii="Segoe UI" w:hAnsi="Segoe UI" w:cs="Segoe UI"/>
          <w:b/>
          <w:bCs/>
          <w:sz w:val="22"/>
          <w:szCs w:val="22"/>
        </w:rPr>
        <w:t>Lezen</w:t>
      </w:r>
      <w:r w:rsidRPr="000529FA">
        <w:rPr>
          <w:rFonts w:ascii="Segoe UI" w:hAnsi="Segoe UI" w:cs="Segoe UI"/>
          <w:sz w:val="22"/>
          <w:szCs w:val="22"/>
        </w:rPr>
        <w:t>: we stimuleren leesplezier en werken aan klanken herkennen (fonemisch bewustzijn). Ook maken kinderen kennis met verhalen en teksten. </w:t>
      </w:r>
    </w:p>
    <w:p w14:paraId="076B0A7F" w14:textId="77777777" w:rsidR="000529FA" w:rsidRPr="000529FA" w:rsidRDefault="000529FA" w:rsidP="000529FA">
      <w:pPr>
        <w:pStyle w:val="ListParagraph"/>
        <w:numPr>
          <w:ilvl w:val="0"/>
          <w:numId w:val="10"/>
        </w:numPr>
        <w:rPr>
          <w:rFonts w:ascii="Segoe UI" w:hAnsi="Segoe UI" w:cs="Segoe UI"/>
          <w:sz w:val="22"/>
          <w:szCs w:val="22"/>
        </w:rPr>
      </w:pPr>
      <w:r w:rsidRPr="000529FA">
        <w:rPr>
          <w:rFonts w:ascii="Segoe UI" w:hAnsi="Segoe UI" w:cs="Segoe UI"/>
          <w:b/>
          <w:bCs/>
          <w:sz w:val="22"/>
          <w:szCs w:val="22"/>
        </w:rPr>
        <w:lastRenderedPageBreak/>
        <w:t>Schrijven</w:t>
      </w:r>
      <w:r w:rsidRPr="000529FA">
        <w:rPr>
          <w:rFonts w:ascii="Segoe UI" w:hAnsi="Segoe UI" w:cs="Segoe UI"/>
          <w:sz w:val="22"/>
          <w:szCs w:val="22"/>
        </w:rPr>
        <w:t>: kinderen oriënteren zich op geschreven taal en oefenen met voorbereidend schrijven. </w:t>
      </w:r>
    </w:p>
    <w:p w14:paraId="307E5E94" w14:textId="77777777" w:rsidR="000529FA" w:rsidRPr="000529FA" w:rsidRDefault="000529FA" w:rsidP="000529FA">
      <w:pPr>
        <w:pStyle w:val="ListParagraph"/>
        <w:rPr>
          <w:rFonts w:ascii="Segoe UI" w:hAnsi="Segoe UI" w:cs="Segoe UI"/>
          <w:sz w:val="22"/>
          <w:szCs w:val="22"/>
        </w:rPr>
      </w:pPr>
      <w:r w:rsidRPr="000529FA">
        <w:rPr>
          <w:rFonts w:ascii="Segoe UI" w:hAnsi="Segoe UI" w:cs="Segoe UI"/>
          <w:sz w:val="22"/>
          <w:szCs w:val="22"/>
        </w:rPr>
        <w:t>Zo leggen we een stevige basis, zodat kinderen stap voor stap plezier krijgen in taal, lezen en schrijven. </w:t>
      </w:r>
    </w:p>
    <w:p w14:paraId="285A0151" w14:textId="67B604D5" w:rsidR="001D18D8" w:rsidRPr="00D01CA5" w:rsidRDefault="000529FA" w:rsidP="00D01CA5">
      <w:pPr>
        <w:pStyle w:val="Heading1"/>
        <w:rPr>
          <w:rFonts w:ascii="Segoe UI" w:hAnsi="Segoe UI" w:cs="Segoe UI"/>
          <w:b/>
          <w:bCs/>
        </w:rPr>
      </w:pPr>
      <w:r>
        <w:rPr>
          <w:rFonts w:ascii="Segoe UI" w:hAnsi="Segoe UI" w:cs="Segoe UI"/>
          <w:b/>
          <w:bCs/>
        </w:rPr>
        <w:t>binnen ons taalaanbod hebben prentenboeken een centrale rol</w:t>
      </w:r>
    </w:p>
    <w:p w14:paraId="0DCD552A" w14:textId="77777777" w:rsidR="000529FA" w:rsidRPr="000529FA" w:rsidRDefault="000529FA" w:rsidP="000529FA">
      <w:pPr>
        <w:pStyle w:val="ListParagraph"/>
        <w:rPr>
          <w:rFonts w:ascii="Segoe UI" w:hAnsi="Segoe UI" w:cs="Segoe UI"/>
          <w:sz w:val="22"/>
          <w:szCs w:val="22"/>
        </w:rPr>
      </w:pPr>
      <w:r w:rsidRPr="000529FA">
        <w:rPr>
          <w:rFonts w:ascii="Segoe UI" w:hAnsi="Segoe UI" w:cs="Segoe UI"/>
          <w:sz w:val="22"/>
          <w:szCs w:val="22"/>
        </w:rPr>
        <w:t>We werken veel met prentenboeken, zowel verhalend, fictie als non-fictie. Tijdens het voorlezen luisteren kinderen naar het taalgebruik van de leerkracht en worden ze uitgenodigd om actief mee te doen. De boeken sluiten aan bij de belevingswereld van het kind en bij thema’s uit het dagelijks leven. </w:t>
      </w:r>
    </w:p>
    <w:p w14:paraId="1948E14F" w14:textId="77777777" w:rsidR="000529FA" w:rsidRPr="000529FA" w:rsidRDefault="000529FA" w:rsidP="000529FA">
      <w:pPr>
        <w:pStyle w:val="ListParagraph"/>
        <w:rPr>
          <w:rFonts w:ascii="Segoe UI" w:hAnsi="Segoe UI" w:cs="Segoe UI"/>
          <w:sz w:val="22"/>
          <w:szCs w:val="22"/>
        </w:rPr>
      </w:pPr>
      <w:r w:rsidRPr="000529FA">
        <w:rPr>
          <w:rFonts w:ascii="Segoe UI" w:hAnsi="Segoe UI" w:cs="Segoe UI"/>
          <w:sz w:val="22"/>
          <w:szCs w:val="22"/>
        </w:rPr>
        <w:t>De leerkracht leest niet alleen voor, maar laat de prenten zien, stelt vragen, helpt kinderen om zelf zinnen te vormen en gaat in gesprek met de kinderen. Zo leren kinderen spelenderwijs nieuwe woorden, oefenen ze met taal en ontwikkelen ze hun luister- en gespreksvaardigheden. </w:t>
      </w:r>
    </w:p>
    <w:p w14:paraId="1BF85E41" w14:textId="77777777" w:rsidR="000529FA" w:rsidRPr="000529FA" w:rsidRDefault="000529FA" w:rsidP="000529FA">
      <w:pPr>
        <w:pStyle w:val="ListParagraph"/>
        <w:rPr>
          <w:rFonts w:ascii="Segoe UI" w:hAnsi="Segoe UI" w:cs="Segoe UI"/>
          <w:sz w:val="22"/>
          <w:szCs w:val="22"/>
        </w:rPr>
      </w:pPr>
      <w:r w:rsidRPr="000529FA">
        <w:rPr>
          <w:rFonts w:ascii="Segoe UI" w:hAnsi="Segoe UI" w:cs="Segoe UI"/>
          <w:sz w:val="22"/>
          <w:szCs w:val="22"/>
        </w:rPr>
        <w:t> </w:t>
      </w:r>
    </w:p>
    <w:p w14:paraId="2244B330" w14:textId="386155AB" w:rsidR="000529FA" w:rsidRPr="000529FA" w:rsidRDefault="000529FA" w:rsidP="000529FA">
      <w:pPr>
        <w:pStyle w:val="ListParagraph"/>
        <w:rPr>
          <w:rFonts w:ascii="Segoe UI" w:hAnsi="Segoe UI" w:cs="Segoe UI"/>
          <w:sz w:val="22"/>
          <w:szCs w:val="22"/>
        </w:rPr>
      </w:pPr>
      <w:r w:rsidRPr="000529FA">
        <w:rPr>
          <w:rFonts w:ascii="Segoe UI" w:hAnsi="Segoe UI" w:cs="Segoe UI"/>
          <w:sz w:val="22"/>
          <w:szCs w:val="22"/>
        </w:rPr>
        <w:t>In het najaar van 2025 hopen wij onze schoolbieb in gebruik te nemen</w:t>
      </w:r>
      <w:r>
        <w:rPr>
          <w:rFonts w:ascii="Segoe UI" w:hAnsi="Segoe UI" w:cs="Segoe UI"/>
          <w:sz w:val="22"/>
          <w:szCs w:val="22"/>
        </w:rPr>
        <w:t>.</w:t>
      </w:r>
    </w:p>
    <w:p w14:paraId="3F68E0A0" w14:textId="77777777" w:rsidR="00DC2B79" w:rsidRDefault="00DC2B79" w:rsidP="00D01CA5">
      <w:pPr>
        <w:pStyle w:val="ListParagraph"/>
        <w:ind w:left="0"/>
        <w:rPr>
          <w:rFonts w:ascii="Segoe UI" w:hAnsi="Segoe UI" w:cs="Segoe UI"/>
          <w:sz w:val="22"/>
          <w:szCs w:val="22"/>
        </w:rPr>
      </w:pPr>
    </w:p>
    <w:p w14:paraId="5F2FBF6A" w14:textId="34C1B0E6" w:rsidR="00A5358D" w:rsidRDefault="000529FA" w:rsidP="00A5358D">
      <w:pPr>
        <w:pStyle w:val="Heading1"/>
        <w:rPr>
          <w:rFonts w:ascii="Segoe UI" w:hAnsi="Segoe UI" w:cs="Segoe UI"/>
          <w:b/>
          <w:bCs/>
        </w:rPr>
      </w:pPr>
      <w:r>
        <w:rPr>
          <w:rFonts w:ascii="Segoe UI" w:hAnsi="Segoe UI" w:cs="Segoe UI"/>
          <w:b/>
          <w:bCs/>
        </w:rPr>
        <w:t>rekenaanbod</w:t>
      </w:r>
    </w:p>
    <w:p w14:paraId="6510476E" w14:textId="77777777" w:rsidR="000529FA" w:rsidRPr="000529FA" w:rsidRDefault="000529FA" w:rsidP="000529FA">
      <w:pPr>
        <w:pStyle w:val="ListParagraph"/>
        <w:rPr>
          <w:rFonts w:ascii="Segoe UI" w:hAnsi="Segoe UI" w:cs="Segoe UI"/>
          <w:sz w:val="22"/>
          <w:szCs w:val="22"/>
        </w:rPr>
      </w:pPr>
      <w:r w:rsidRPr="000529FA">
        <w:rPr>
          <w:rFonts w:ascii="Segoe UI" w:hAnsi="Segoe UI" w:cs="Segoe UI"/>
          <w:sz w:val="22"/>
          <w:szCs w:val="22"/>
        </w:rPr>
        <w:t>Binnen ons rekenaanbod werken we stap voor stap aan verschillende doelen, passend bij de ontwikkeling van de kinderen. We besteden aandacht aan: </w:t>
      </w:r>
    </w:p>
    <w:p w14:paraId="3C912D9D" w14:textId="77777777" w:rsidR="000529FA" w:rsidRPr="000529FA" w:rsidRDefault="000529FA" w:rsidP="000529FA">
      <w:pPr>
        <w:pStyle w:val="ListParagraph"/>
        <w:numPr>
          <w:ilvl w:val="0"/>
          <w:numId w:val="12"/>
        </w:numPr>
        <w:rPr>
          <w:rFonts w:ascii="Segoe UI" w:hAnsi="Segoe UI" w:cs="Segoe UI"/>
          <w:sz w:val="22"/>
          <w:szCs w:val="22"/>
        </w:rPr>
      </w:pPr>
      <w:r w:rsidRPr="000529FA">
        <w:rPr>
          <w:rFonts w:ascii="Segoe UI" w:hAnsi="Segoe UI" w:cs="Segoe UI"/>
          <w:b/>
          <w:bCs/>
          <w:sz w:val="22"/>
          <w:szCs w:val="22"/>
        </w:rPr>
        <w:t>Getallen</w:t>
      </w:r>
      <w:r w:rsidRPr="000529FA">
        <w:rPr>
          <w:rFonts w:ascii="Segoe UI" w:hAnsi="Segoe UI" w:cs="Segoe UI"/>
          <w:sz w:val="22"/>
          <w:szCs w:val="22"/>
        </w:rPr>
        <w:t>: kinderen leren tellen tot en met 20, begrijpen hoeveelheden en getallen, en ontdekken hoe optellen en aftrekken werkt. Ook maken ze al kennis met vermenigvuldigen en delen. </w:t>
      </w:r>
    </w:p>
    <w:p w14:paraId="288FB408" w14:textId="77777777" w:rsidR="000529FA" w:rsidRPr="000529FA" w:rsidRDefault="000529FA" w:rsidP="000529FA">
      <w:pPr>
        <w:pStyle w:val="ListParagraph"/>
        <w:numPr>
          <w:ilvl w:val="0"/>
          <w:numId w:val="13"/>
        </w:numPr>
        <w:rPr>
          <w:rFonts w:ascii="Segoe UI" w:hAnsi="Segoe UI" w:cs="Segoe UI"/>
          <w:sz w:val="22"/>
          <w:szCs w:val="22"/>
        </w:rPr>
      </w:pPr>
      <w:r w:rsidRPr="000529FA">
        <w:rPr>
          <w:rFonts w:ascii="Segoe UI" w:hAnsi="Segoe UI" w:cs="Segoe UI"/>
          <w:b/>
          <w:bCs/>
          <w:sz w:val="22"/>
          <w:szCs w:val="22"/>
        </w:rPr>
        <w:t>Verhoudingen</w:t>
      </w:r>
      <w:r w:rsidRPr="000529FA">
        <w:rPr>
          <w:rFonts w:ascii="Segoe UI" w:hAnsi="Segoe UI" w:cs="Segoe UI"/>
          <w:sz w:val="22"/>
          <w:szCs w:val="22"/>
        </w:rPr>
        <w:t>: spelenderwijs leren kinderen omgaan met ‘meer of minder’, ‘evenveel’ en eenvoudige vergelijkingen. </w:t>
      </w:r>
    </w:p>
    <w:p w14:paraId="2BFA6223" w14:textId="77777777" w:rsidR="000529FA" w:rsidRPr="000529FA" w:rsidRDefault="000529FA" w:rsidP="000529FA">
      <w:pPr>
        <w:pStyle w:val="ListParagraph"/>
        <w:numPr>
          <w:ilvl w:val="0"/>
          <w:numId w:val="14"/>
        </w:numPr>
        <w:rPr>
          <w:rFonts w:ascii="Segoe UI" w:hAnsi="Segoe UI" w:cs="Segoe UI"/>
          <w:sz w:val="22"/>
          <w:szCs w:val="22"/>
        </w:rPr>
      </w:pPr>
      <w:r w:rsidRPr="000529FA">
        <w:rPr>
          <w:rFonts w:ascii="Segoe UI" w:hAnsi="Segoe UI" w:cs="Segoe UI"/>
          <w:b/>
          <w:bCs/>
          <w:sz w:val="22"/>
          <w:szCs w:val="22"/>
        </w:rPr>
        <w:t>Verbanden</w:t>
      </w:r>
      <w:r w:rsidRPr="000529FA">
        <w:rPr>
          <w:rFonts w:ascii="Segoe UI" w:hAnsi="Segoe UI" w:cs="Segoe UI"/>
          <w:sz w:val="22"/>
          <w:szCs w:val="22"/>
        </w:rPr>
        <w:t>: kinderen ontdekken patronen, volgordes en eenvoudige relaties tussen getallen en situaties. </w:t>
      </w:r>
    </w:p>
    <w:p w14:paraId="3F939A47" w14:textId="77777777" w:rsidR="000529FA" w:rsidRPr="000529FA" w:rsidRDefault="000529FA" w:rsidP="000529FA">
      <w:pPr>
        <w:pStyle w:val="ListParagraph"/>
        <w:numPr>
          <w:ilvl w:val="0"/>
          <w:numId w:val="15"/>
        </w:numPr>
        <w:rPr>
          <w:rFonts w:ascii="Segoe UI" w:hAnsi="Segoe UI" w:cs="Segoe UI"/>
          <w:sz w:val="22"/>
          <w:szCs w:val="22"/>
        </w:rPr>
      </w:pPr>
      <w:r w:rsidRPr="000529FA">
        <w:rPr>
          <w:rFonts w:ascii="Segoe UI" w:hAnsi="Segoe UI" w:cs="Segoe UI"/>
          <w:b/>
          <w:bCs/>
          <w:sz w:val="22"/>
          <w:szCs w:val="22"/>
        </w:rPr>
        <w:t>Meten en meetkunde</w:t>
      </w:r>
      <w:r w:rsidRPr="000529FA">
        <w:rPr>
          <w:rFonts w:ascii="Segoe UI" w:hAnsi="Segoe UI" w:cs="Segoe UI"/>
          <w:sz w:val="22"/>
          <w:szCs w:val="22"/>
        </w:rPr>
        <w:t>: kinderen leren meten en vergelijken (lengte, omtrek, gewicht, inhoud, tijd, geld en temperatuur). Ook leren ze ruimtelijk denken: bijvoorbeeld door te bouwen, te puzzelen en vormen en figuren te herkennen en te gebruiken. </w:t>
      </w:r>
    </w:p>
    <w:p w14:paraId="1C926D29" w14:textId="77777777" w:rsidR="000529FA" w:rsidRPr="000529FA" w:rsidRDefault="000529FA" w:rsidP="000529FA">
      <w:pPr>
        <w:pStyle w:val="ListParagraph"/>
        <w:rPr>
          <w:rFonts w:ascii="Segoe UI" w:hAnsi="Segoe UI" w:cs="Segoe UI"/>
          <w:sz w:val="22"/>
          <w:szCs w:val="22"/>
        </w:rPr>
      </w:pPr>
      <w:r w:rsidRPr="000529FA">
        <w:rPr>
          <w:rFonts w:ascii="Segoe UI" w:hAnsi="Segoe UI" w:cs="Segoe UI"/>
          <w:sz w:val="22"/>
          <w:szCs w:val="22"/>
        </w:rPr>
        <w:t>Op deze manier leggen we een stevige basis, zodat kinderen spelenderwijs (dus door het te doen/ervaren) vertrouwd raken met rekenen en wiskundig denken. </w:t>
      </w:r>
    </w:p>
    <w:p w14:paraId="2A9E72C6" w14:textId="611855FB" w:rsidR="000529FA" w:rsidRDefault="000529FA" w:rsidP="000529FA">
      <w:pPr>
        <w:pStyle w:val="ListParagraph"/>
        <w:ind w:left="0"/>
        <w:rPr>
          <w:rFonts w:ascii="Segoe UI" w:hAnsi="Segoe UI" w:cs="Segoe UI"/>
          <w:sz w:val="22"/>
          <w:szCs w:val="22"/>
        </w:rPr>
      </w:pPr>
      <w:r>
        <w:rPr>
          <w:rFonts w:ascii="Segoe UI" w:hAnsi="Segoe UI" w:cs="Segoe UI"/>
          <w:sz w:val="22"/>
          <w:szCs w:val="22"/>
        </w:rPr>
        <w:t xml:space="preserve"> </w:t>
      </w:r>
    </w:p>
    <w:p w14:paraId="20CCBD6F" w14:textId="77777777" w:rsidR="000529FA" w:rsidRDefault="000529FA" w:rsidP="000529FA">
      <w:pPr>
        <w:pStyle w:val="ListParagraph"/>
        <w:ind w:left="0"/>
        <w:rPr>
          <w:rFonts w:ascii="Segoe UI" w:hAnsi="Segoe UI" w:cs="Segoe UI"/>
          <w:sz w:val="22"/>
          <w:szCs w:val="22"/>
        </w:rPr>
      </w:pPr>
    </w:p>
    <w:p w14:paraId="3F83590D" w14:textId="77777777" w:rsidR="000529FA" w:rsidRDefault="000529FA" w:rsidP="000529FA">
      <w:pPr>
        <w:pStyle w:val="ListParagraph"/>
        <w:ind w:left="0"/>
        <w:rPr>
          <w:rFonts w:ascii="Segoe UI" w:hAnsi="Segoe UI" w:cs="Segoe UI"/>
          <w:sz w:val="22"/>
          <w:szCs w:val="22"/>
        </w:rPr>
      </w:pPr>
    </w:p>
    <w:p w14:paraId="609D4EC6" w14:textId="666DE875" w:rsidR="00190FC6" w:rsidRPr="00A2786F" w:rsidRDefault="000529FA" w:rsidP="00A2786F">
      <w:pPr>
        <w:pStyle w:val="Heading1"/>
        <w:rPr>
          <w:rFonts w:ascii="Segoe UI" w:hAnsi="Segoe UI" w:cs="Segoe UI"/>
          <w:b/>
          <w:bCs/>
        </w:rPr>
      </w:pPr>
      <w:r>
        <w:rPr>
          <w:rFonts w:ascii="Segoe UI" w:hAnsi="Segoe UI" w:cs="Segoe UI"/>
          <w:b/>
          <w:bCs/>
        </w:rPr>
        <w:lastRenderedPageBreak/>
        <w:t>hoeken</w:t>
      </w:r>
    </w:p>
    <w:p w14:paraId="0879FF97" w14:textId="77777777" w:rsidR="00101BD8" w:rsidRPr="00101BD8" w:rsidRDefault="00101BD8" w:rsidP="00101BD8">
      <w:pPr>
        <w:pStyle w:val="ListParagraph"/>
        <w:rPr>
          <w:rFonts w:ascii="Segoe UI" w:hAnsi="Segoe UI" w:cs="Segoe UI"/>
          <w:sz w:val="22"/>
          <w:szCs w:val="22"/>
        </w:rPr>
      </w:pPr>
      <w:r w:rsidRPr="00101BD8">
        <w:rPr>
          <w:rFonts w:ascii="Segoe UI" w:hAnsi="Segoe UI" w:cs="Segoe UI"/>
          <w:sz w:val="22"/>
          <w:szCs w:val="22"/>
        </w:rPr>
        <w:t xml:space="preserve">In onze kleutergroepen spelen </w:t>
      </w:r>
      <w:r w:rsidRPr="00101BD8">
        <w:rPr>
          <w:rFonts w:ascii="Segoe UI" w:hAnsi="Segoe UI" w:cs="Segoe UI"/>
          <w:b/>
          <w:bCs/>
          <w:sz w:val="22"/>
          <w:szCs w:val="22"/>
        </w:rPr>
        <w:t>hoeken</w:t>
      </w:r>
      <w:r w:rsidRPr="00101BD8">
        <w:rPr>
          <w:rFonts w:ascii="Segoe UI" w:hAnsi="Segoe UI" w:cs="Segoe UI"/>
          <w:sz w:val="22"/>
          <w:szCs w:val="22"/>
        </w:rPr>
        <w:t xml:space="preserve"> een belangrijke rol. Kinderen leren namelijk veel door spel en door zelf te ervaren. Binnen ieder thema richten we verschillende hoeken in, zoals de themahoek, bouwhoek, zand- en watertafel of de huishoek. </w:t>
      </w:r>
    </w:p>
    <w:p w14:paraId="4B4EFB9A" w14:textId="77777777" w:rsidR="00101BD8" w:rsidRPr="00101BD8" w:rsidRDefault="00101BD8" w:rsidP="00101BD8">
      <w:pPr>
        <w:pStyle w:val="ListParagraph"/>
        <w:rPr>
          <w:rFonts w:ascii="Segoe UI" w:hAnsi="Segoe UI" w:cs="Segoe UI"/>
          <w:sz w:val="22"/>
          <w:szCs w:val="22"/>
        </w:rPr>
      </w:pPr>
      <w:r w:rsidRPr="00101BD8">
        <w:rPr>
          <w:rFonts w:ascii="Segoe UI" w:hAnsi="Segoe UI" w:cs="Segoe UI"/>
          <w:sz w:val="22"/>
          <w:szCs w:val="22"/>
        </w:rPr>
        <w:t xml:space="preserve">In deze hoeken oefenen kinderen spelenderwijs allerlei vaardigheden. Ze ordenen en verzamelen spullen, brengen materiaal van thuis mee, richten samen een hoek in en ontdekken hoe je met elkaar kunt spelen. </w:t>
      </w:r>
      <w:r w:rsidRPr="00101BD8">
        <w:rPr>
          <w:rFonts w:ascii="Segoe UI" w:hAnsi="Segoe UI" w:cs="Segoe UI"/>
          <w:b/>
          <w:bCs/>
          <w:sz w:val="22"/>
          <w:szCs w:val="22"/>
        </w:rPr>
        <w:t>Rekenvaardigheden</w:t>
      </w:r>
      <w:r w:rsidRPr="00101BD8">
        <w:rPr>
          <w:rFonts w:ascii="Segoe UI" w:hAnsi="Segoe UI" w:cs="Segoe UI"/>
          <w:sz w:val="22"/>
          <w:szCs w:val="22"/>
        </w:rPr>
        <w:t xml:space="preserve"> komen hierbij op een natuurlijke manier terug: kinderen meten, vergelijken, tellen of geven getallen en verhoudingen een plek in hun spel. Bijvoorbeeld afrekenen in de huishoek, bouwen met blokken in de bouwhoek of meten bij de zand- en watertafel. </w:t>
      </w:r>
    </w:p>
    <w:p w14:paraId="3017222E" w14:textId="77777777" w:rsidR="00101BD8" w:rsidRPr="00101BD8" w:rsidRDefault="00101BD8" w:rsidP="00101BD8">
      <w:pPr>
        <w:pStyle w:val="ListParagraph"/>
        <w:rPr>
          <w:rFonts w:ascii="Segoe UI" w:hAnsi="Segoe UI" w:cs="Segoe UI"/>
          <w:sz w:val="22"/>
          <w:szCs w:val="22"/>
        </w:rPr>
      </w:pPr>
      <w:r w:rsidRPr="00101BD8">
        <w:rPr>
          <w:rFonts w:ascii="Segoe UI" w:hAnsi="Segoe UI" w:cs="Segoe UI"/>
          <w:sz w:val="22"/>
          <w:szCs w:val="22"/>
        </w:rPr>
        <w:t xml:space="preserve">Ook de </w:t>
      </w:r>
      <w:r w:rsidRPr="00101BD8">
        <w:rPr>
          <w:rFonts w:ascii="Segoe UI" w:hAnsi="Segoe UI" w:cs="Segoe UI"/>
          <w:b/>
          <w:bCs/>
          <w:sz w:val="22"/>
          <w:szCs w:val="22"/>
        </w:rPr>
        <w:t>taaldoelen</w:t>
      </w:r>
      <w:r w:rsidRPr="00101BD8">
        <w:rPr>
          <w:rFonts w:ascii="Segoe UI" w:hAnsi="Segoe UI" w:cs="Segoe UI"/>
          <w:sz w:val="22"/>
          <w:szCs w:val="22"/>
        </w:rPr>
        <w:t xml:space="preserve"> komen volop aan bod. In de huishoek maken kinderen bijvoorbeeld een boodschappenlijstje of spelen een gesprekje na tussen klant en winkelier. In de bouwhoek overleggen ze samen hoe ze iets gaan bouwen en benoemen ze de materialen die ze gebruiken. Bij de zand- en watertafel praten ze met elkaar over wat ze doen en wat er gebeurt. Zo oefenen kinderen spelenderwijs hun woordenschat, luisteren, verhalen naspelen en gesprekken voeren. </w:t>
      </w:r>
    </w:p>
    <w:p w14:paraId="7903AC71" w14:textId="77777777" w:rsidR="0020526D" w:rsidRPr="002B0BCF" w:rsidRDefault="0020526D" w:rsidP="008C5E71">
      <w:pPr>
        <w:pStyle w:val="NoSpacing"/>
      </w:pPr>
    </w:p>
    <w:p w14:paraId="45119EF5" w14:textId="4BA1A3A8" w:rsidR="0030611B" w:rsidRDefault="00101BD8" w:rsidP="0030611B">
      <w:pPr>
        <w:pStyle w:val="Heading1"/>
        <w:rPr>
          <w:rFonts w:ascii="Segoe UI" w:hAnsi="Segoe UI" w:cs="Segoe UI"/>
          <w:b/>
          <w:bCs/>
        </w:rPr>
      </w:pPr>
      <w:r>
        <w:rPr>
          <w:rFonts w:ascii="Segoe UI" w:hAnsi="Segoe UI" w:cs="Segoe UI"/>
          <w:b/>
          <w:bCs/>
        </w:rPr>
        <w:t>schrijfmotoriek</w:t>
      </w:r>
    </w:p>
    <w:p w14:paraId="72B82504" w14:textId="77777777" w:rsidR="00101BD8" w:rsidRPr="00101BD8" w:rsidRDefault="00101BD8" w:rsidP="00101BD8">
      <w:pPr>
        <w:pStyle w:val="ListParagraph"/>
        <w:rPr>
          <w:rFonts w:ascii="Segoe UI" w:hAnsi="Segoe UI" w:cs="Segoe UI"/>
          <w:sz w:val="22"/>
          <w:szCs w:val="22"/>
        </w:rPr>
      </w:pPr>
      <w:r w:rsidRPr="00101BD8">
        <w:rPr>
          <w:rFonts w:ascii="Segoe UI" w:hAnsi="Segoe UI" w:cs="Segoe UI"/>
          <w:sz w:val="22"/>
          <w:szCs w:val="22"/>
        </w:rPr>
        <w:t>De fijne motoriek wordt gestimuleerd door te werken met allerlei materialen en activiteiten. Voorbeelden hiervan zijn kralenplank, mozaïek, zandtafel, knippen, vouwen, verven, kleien enz. </w:t>
      </w:r>
    </w:p>
    <w:p w14:paraId="1D71100D" w14:textId="77777777" w:rsidR="00101BD8" w:rsidRPr="00101BD8" w:rsidRDefault="00101BD8" w:rsidP="00101BD8">
      <w:pPr>
        <w:pStyle w:val="ListParagraph"/>
        <w:rPr>
          <w:rFonts w:ascii="Segoe UI" w:hAnsi="Segoe UI" w:cs="Segoe UI"/>
          <w:sz w:val="22"/>
          <w:szCs w:val="22"/>
        </w:rPr>
      </w:pPr>
      <w:r w:rsidRPr="00101BD8">
        <w:rPr>
          <w:rFonts w:ascii="Segoe UI" w:hAnsi="Segoe UI" w:cs="Segoe UI"/>
          <w:sz w:val="22"/>
          <w:szCs w:val="22"/>
        </w:rPr>
        <w:t>We beginnen eerst met grove bewegingen en later worden dat allerlei schrijfpatronen. Later in het jaar gaan we over op schrijfoefeningen op papier. </w:t>
      </w:r>
    </w:p>
    <w:p w14:paraId="0C87A61C" w14:textId="77777777" w:rsidR="00C128B6" w:rsidRDefault="00C128B6" w:rsidP="00F10287">
      <w:pPr>
        <w:pStyle w:val="ListParagraph"/>
        <w:ind w:left="0"/>
        <w:rPr>
          <w:rFonts w:ascii="Segoe UI" w:hAnsi="Segoe UI" w:cs="Segoe UI"/>
          <w:sz w:val="22"/>
          <w:szCs w:val="22"/>
        </w:rPr>
      </w:pPr>
    </w:p>
    <w:p w14:paraId="1AEA9748" w14:textId="0E717126" w:rsidR="007D32E6" w:rsidRDefault="00101BD8" w:rsidP="007D32E6">
      <w:pPr>
        <w:pStyle w:val="Heading1"/>
        <w:rPr>
          <w:rFonts w:ascii="Segoe UI" w:hAnsi="Segoe UI" w:cs="Segoe UI"/>
          <w:b/>
          <w:bCs/>
        </w:rPr>
      </w:pPr>
      <w:r>
        <w:rPr>
          <w:rFonts w:ascii="Segoe UI" w:hAnsi="Segoe UI" w:cs="Segoe UI"/>
          <w:b/>
          <w:bCs/>
        </w:rPr>
        <w:t>Gym</w:t>
      </w:r>
    </w:p>
    <w:p w14:paraId="0EC8B53C" w14:textId="77777777" w:rsidR="00101BD8" w:rsidRPr="00101BD8" w:rsidRDefault="00101BD8" w:rsidP="00101BD8">
      <w:pPr>
        <w:pStyle w:val="ListParagraph"/>
        <w:rPr>
          <w:rFonts w:ascii="Segoe UI" w:hAnsi="Segoe UI" w:cs="Segoe UI"/>
          <w:sz w:val="22"/>
          <w:szCs w:val="22"/>
        </w:rPr>
      </w:pPr>
      <w:r w:rsidRPr="00101BD8">
        <w:rPr>
          <w:rFonts w:ascii="Segoe UI" w:hAnsi="Segoe UI" w:cs="Segoe UI"/>
          <w:sz w:val="22"/>
          <w:szCs w:val="22"/>
        </w:rPr>
        <w:t>Bewegen is heel belangrijk voor jonge kinderen. Tijdens de kleutergym leren kinderen op een speelse manier hun motorische vaardigheden verder ontwikkelen. Ze klimmen, klauteren, springen, rollen, balanceren en rennen. Daarbij ontdekken ze wat hun lichaam kan en krijgen ze meer zelfvertrouwen in hun bewegen. </w:t>
      </w:r>
    </w:p>
    <w:p w14:paraId="44DD6D54" w14:textId="77777777" w:rsidR="00101BD8" w:rsidRPr="00101BD8" w:rsidRDefault="00101BD8" w:rsidP="00101BD8">
      <w:pPr>
        <w:pStyle w:val="ListParagraph"/>
        <w:rPr>
          <w:rFonts w:ascii="Segoe UI" w:hAnsi="Segoe UI" w:cs="Segoe UI"/>
          <w:sz w:val="22"/>
          <w:szCs w:val="22"/>
        </w:rPr>
      </w:pPr>
      <w:r w:rsidRPr="00101BD8">
        <w:rPr>
          <w:rFonts w:ascii="Segoe UI" w:hAnsi="Segoe UI" w:cs="Segoe UI"/>
          <w:sz w:val="22"/>
          <w:szCs w:val="22"/>
        </w:rPr>
        <w:t>Naast de motorische ontwikkeling is er ook veel aandacht voor samenwerken, samen spelen en rekening houden met elkaar. De vakleerkracht biedt steeds gevarieerde activiteiten aan die passen bij de leeftijd en mogelijkheden van de kinderen. Zo wordt gym niet alleen leuk en uitdagend, maar leren kinderen ook belangrijke sociale en emotionele vaardigheden. </w:t>
      </w:r>
    </w:p>
    <w:p w14:paraId="7DB801A2" w14:textId="77777777" w:rsidR="00101BD8" w:rsidRPr="00101BD8" w:rsidRDefault="00101BD8" w:rsidP="00101BD8">
      <w:pPr>
        <w:pStyle w:val="ListParagraph"/>
        <w:rPr>
          <w:rFonts w:ascii="Segoe UI" w:hAnsi="Segoe UI" w:cs="Segoe UI"/>
          <w:sz w:val="22"/>
          <w:szCs w:val="22"/>
        </w:rPr>
      </w:pPr>
      <w:r w:rsidRPr="00101BD8">
        <w:rPr>
          <w:rFonts w:ascii="Segoe UI" w:hAnsi="Segoe UI" w:cs="Segoe UI"/>
          <w:sz w:val="22"/>
          <w:szCs w:val="22"/>
        </w:rPr>
        <w:lastRenderedPageBreak/>
        <w:t>Onze vakleerkracht voor de gym is Rick Meens. De kleuters hebben gym op maandagochtend. </w:t>
      </w:r>
    </w:p>
    <w:p w14:paraId="7898D05C" w14:textId="77777777" w:rsidR="007A60B8" w:rsidRPr="00281074" w:rsidRDefault="007A60B8" w:rsidP="00886895">
      <w:pPr>
        <w:pStyle w:val="ListParagraph"/>
        <w:ind w:left="0"/>
        <w:rPr>
          <w:rFonts w:ascii="Segoe UI" w:hAnsi="Segoe UI" w:cs="Segoe UI"/>
          <w:sz w:val="22"/>
          <w:szCs w:val="22"/>
        </w:rPr>
      </w:pPr>
    </w:p>
    <w:p w14:paraId="190B38D7" w14:textId="5F2CC291" w:rsidR="0064158F" w:rsidRDefault="00101BD8" w:rsidP="00D70391">
      <w:pPr>
        <w:pStyle w:val="Heading1"/>
        <w:rPr>
          <w:rFonts w:ascii="Segoe UI" w:hAnsi="Segoe UI" w:cs="Segoe UI"/>
          <w:b/>
          <w:bCs/>
        </w:rPr>
      </w:pPr>
      <w:r>
        <w:rPr>
          <w:rFonts w:ascii="Segoe UI" w:hAnsi="Segoe UI" w:cs="Segoe UI"/>
          <w:b/>
          <w:bCs/>
        </w:rPr>
        <w:t>Kanjertraining</w:t>
      </w:r>
    </w:p>
    <w:p w14:paraId="6899A2F8" w14:textId="77777777" w:rsidR="00013199" w:rsidRDefault="00013199" w:rsidP="00101BD8">
      <w:pPr>
        <w:pStyle w:val="ListParagraph"/>
        <w:rPr>
          <w:rFonts w:ascii="Segoe UI" w:hAnsi="Segoe UI" w:cs="Segoe UI"/>
          <w:sz w:val="22"/>
          <w:szCs w:val="22"/>
        </w:rPr>
      </w:pPr>
    </w:p>
    <w:p w14:paraId="71E1A3CD" w14:textId="3B73E80A" w:rsidR="00101BD8" w:rsidRPr="00013199" w:rsidRDefault="00101BD8" w:rsidP="00101BD8">
      <w:pPr>
        <w:pStyle w:val="ListParagraph"/>
        <w:rPr>
          <w:rFonts w:ascii="Segoe UI" w:hAnsi="Segoe UI" w:cs="Segoe UI"/>
          <w:sz w:val="22"/>
          <w:szCs w:val="22"/>
        </w:rPr>
      </w:pPr>
      <w:r w:rsidRPr="00013199">
        <w:rPr>
          <w:rFonts w:ascii="Segoe UI" w:hAnsi="Segoe UI" w:cs="Segoe UI"/>
          <w:sz w:val="22"/>
          <w:szCs w:val="22"/>
        </w:rPr>
        <w:t>De Kanjertraining wordt schoolbreed ingezet en bevat lessen die wekelijks gegeven worden gedurende het hele schooljaar.  </w:t>
      </w:r>
    </w:p>
    <w:p w14:paraId="7855D140" w14:textId="77777777" w:rsidR="00101BD8" w:rsidRPr="00013199" w:rsidRDefault="00101BD8" w:rsidP="00101BD8">
      <w:pPr>
        <w:pStyle w:val="ListParagraph"/>
        <w:rPr>
          <w:rFonts w:ascii="Segoe UI" w:hAnsi="Segoe UI" w:cs="Segoe UI"/>
          <w:sz w:val="22"/>
          <w:szCs w:val="22"/>
        </w:rPr>
      </w:pPr>
      <w:r w:rsidRPr="00013199">
        <w:rPr>
          <w:rFonts w:ascii="Segoe UI" w:hAnsi="Segoe UI" w:cs="Segoe UI"/>
          <w:sz w:val="22"/>
          <w:szCs w:val="22"/>
        </w:rPr>
        <w:t>Binnen onze groepen besteden we veel aandacht aan het oefenen van sociale vaardigheden. Kinderen leren hoe ze met elkaar omgaan, samen spelen en samenwerken. Dit doen we onder andere met behulp van rollenspellen. Daarbij gebruiken we soms vier verschillende petten of handpoppen met petjes. Op die manier leren kinderen op een speelse en veilige manier hoe je op verschillende manieren kunt reageren in situaties. </w:t>
      </w:r>
    </w:p>
    <w:p w14:paraId="0F49861B" w14:textId="77777777" w:rsidR="00101BD8" w:rsidRPr="00013199" w:rsidRDefault="00101BD8" w:rsidP="00101BD8">
      <w:pPr>
        <w:pStyle w:val="ListParagraph"/>
        <w:rPr>
          <w:rFonts w:ascii="Segoe UI" w:hAnsi="Segoe UI" w:cs="Segoe UI"/>
          <w:sz w:val="22"/>
          <w:szCs w:val="22"/>
        </w:rPr>
      </w:pPr>
      <w:r w:rsidRPr="00013199">
        <w:rPr>
          <w:rFonts w:ascii="Segoe UI" w:hAnsi="Segoe UI" w:cs="Segoe UI"/>
          <w:sz w:val="22"/>
          <w:szCs w:val="22"/>
        </w:rPr>
        <w:t>Daarnaast geven kinderen elkaar feedback en doen we vertrouwensoefeningen. Zo krijgen ze inzicht in hun eigen gedrag en dat van anderen. Ze ontdekken dat ze altijd een keuze hebben in hoe ze reageren, en worden zich bewust van vier manieren van reageren. Dit helpt hen om sterker in hun schoenen te staan en beter met anderen om te gaan. </w:t>
      </w:r>
    </w:p>
    <w:p w14:paraId="70F5D4E6" w14:textId="77777777" w:rsidR="0020526D" w:rsidRPr="00013199" w:rsidRDefault="0020526D" w:rsidP="007A60B8">
      <w:pPr>
        <w:pStyle w:val="ListParagraph"/>
        <w:ind w:left="0"/>
        <w:rPr>
          <w:rFonts w:ascii="Segoe UI" w:hAnsi="Segoe UI" w:cs="Segoe UI"/>
          <w:sz w:val="22"/>
          <w:szCs w:val="22"/>
        </w:rPr>
      </w:pPr>
    </w:p>
    <w:p w14:paraId="407E7A6E" w14:textId="4EBFB079" w:rsidR="00101BD8" w:rsidRDefault="00013199" w:rsidP="00013199">
      <w:pPr>
        <w:pStyle w:val="ListParagraph"/>
        <w:ind w:left="0"/>
        <w:rPr>
          <w:rFonts w:ascii="Segoe UI" w:hAnsi="Segoe UI" w:cs="Segoe UI"/>
          <w:sz w:val="22"/>
          <w:szCs w:val="22"/>
        </w:rPr>
      </w:pPr>
      <w:r w:rsidRPr="00013199">
        <w:rPr>
          <w:rFonts w:ascii="Segoe UI" w:hAnsi="Segoe UI" w:cs="Segoe UI"/>
          <w:sz w:val="22"/>
          <w:szCs w:val="22"/>
        </w:rPr>
        <w:t xml:space="preserve">            </w:t>
      </w:r>
      <w:r w:rsidR="00101BD8" w:rsidRPr="00013199">
        <w:rPr>
          <w:rFonts w:ascii="Segoe UI" w:hAnsi="Segoe UI" w:cs="Segoe UI"/>
          <w:sz w:val="22"/>
          <w:szCs w:val="22"/>
        </w:rPr>
        <w:t>Hiervoor wordt ge</w:t>
      </w:r>
      <w:r w:rsidRPr="00013199">
        <w:rPr>
          <w:rFonts w:ascii="Segoe UI" w:hAnsi="Segoe UI" w:cs="Segoe UI"/>
          <w:sz w:val="22"/>
          <w:szCs w:val="22"/>
        </w:rPr>
        <w:t xml:space="preserve">bruik gemaakt </w:t>
      </w:r>
      <w:r w:rsidRPr="00013199">
        <w:rPr>
          <w:rFonts w:ascii="Segoe UI" w:hAnsi="Segoe UI" w:cs="Segoe UI"/>
          <w:sz w:val="22"/>
          <w:szCs w:val="22"/>
        </w:rPr>
        <w:t>van vier typetjes</w:t>
      </w:r>
      <w:r>
        <w:rPr>
          <w:rFonts w:ascii="Segoe UI" w:hAnsi="Segoe UI" w:cs="Segoe UI"/>
          <w:sz w:val="22"/>
          <w:szCs w:val="22"/>
        </w:rPr>
        <w:t>:</w:t>
      </w:r>
    </w:p>
    <w:p w14:paraId="4F2D92D6" w14:textId="77777777" w:rsidR="00013199" w:rsidRDefault="00013199" w:rsidP="00013199">
      <w:pPr>
        <w:pStyle w:val="ListParagraph"/>
        <w:ind w:left="0"/>
        <w:rPr>
          <w:rFonts w:ascii="Segoe UI" w:hAnsi="Segoe UI" w:cs="Segoe UI"/>
          <w:sz w:val="22"/>
          <w:szCs w:val="22"/>
        </w:rPr>
      </w:pPr>
    </w:p>
    <w:p w14:paraId="0FBA8671" w14:textId="7BDABA31" w:rsidR="00013199" w:rsidRDefault="00013199" w:rsidP="00013199">
      <w:pPr>
        <w:pStyle w:val="ListParagraph"/>
        <w:ind w:left="0"/>
        <w:rPr>
          <w:rFonts w:ascii="Segoe UI" w:hAnsi="Segoe UI" w:cs="Segoe UI"/>
          <w:sz w:val="22"/>
          <w:szCs w:val="22"/>
        </w:rPr>
      </w:pPr>
      <w:r w:rsidRPr="00013199">
        <w:rPr>
          <w:rFonts w:ascii="Segoe UI" w:hAnsi="Segoe UI" w:cs="Segoe UI"/>
          <w:sz w:val="22"/>
          <w:szCs w:val="22"/>
        </w:rPr>
        <w:drawing>
          <wp:inline distT="0" distB="0" distL="0" distR="0" wp14:anchorId="1125EBA8" wp14:editId="602AFE1F">
            <wp:extent cx="5849166" cy="3048425"/>
            <wp:effectExtent l="0" t="0" r="0" b="0"/>
            <wp:docPr id="464047841" name="Picture 1" descr="A diagram of different colors of ha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047841" name="Picture 1" descr="A diagram of different colors of hats&#10;&#10;AI-generated content may be incorrect."/>
                    <pic:cNvPicPr/>
                  </pic:nvPicPr>
                  <pic:blipFill>
                    <a:blip r:embed="rId14"/>
                    <a:stretch>
                      <a:fillRect/>
                    </a:stretch>
                  </pic:blipFill>
                  <pic:spPr>
                    <a:xfrm>
                      <a:off x="0" y="0"/>
                      <a:ext cx="5849166" cy="3048425"/>
                    </a:xfrm>
                    <a:prstGeom prst="rect">
                      <a:avLst/>
                    </a:prstGeom>
                  </pic:spPr>
                </pic:pic>
              </a:graphicData>
            </a:graphic>
          </wp:inline>
        </w:drawing>
      </w:r>
    </w:p>
    <w:p w14:paraId="66A7F420" w14:textId="592AF26B" w:rsidR="00101BD8" w:rsidRPr="00D12591" w:rsidRDefault="00101BD8" w:rsidP="00101BD8">
      <w:pPr>
        <w:pStyle w:val="ListParagraph"/>
        <w:ind w:left="0" w:firstLine="720"/>
        <w:rPr>
          <w:rFonts w:ascii="Segoe UI" w:hAnsi="Segoe UI" w:cs="Segoe UI"/>
          <w:sz w:val="22"/>
          <w:szCs w:val="22"/>
        </w:rPr>
      </w:pPr>
    </w:p>
    <w:p w14:paraId="5CD8D117" w14:textId="1B98B5D2" w:rsidR="00AB79B0" w:rsidRDefault="00101BD8" w:rsidP="008B4948">
      <w:pPr>
        <w:pStyle w:val="Heading1"/>
        <w:rPr>
          <w:rFonts w:ascii="Segoe UI" w:hAnsi="Segoe UI" w:cs="Segoe UI"/>
          <w:b/>
          <w:bCs/>
        </w:rPr>
      </w:pPr>
      <w:r>
        <w:rPr>
          <w:rFonts w:ascii="Segoe UI" w:hAnsi="Segoe UI" w:cs="Segoe UI"/>
          <w:b/>
          <w:bCs/>
        </w:rPr>
        <w:lastRenderedPageBreak/>
        <w:t>oudergesprekken</w:t>
      </w:r>
    </w:p>
    <w:p w14:paraId="01F2D00D" w14:textId="77777777" w:rsidR="00101BD8" w:rsidRPr="00101BD8" w:rsidRDefault="00101BD8" w:rsidP="00101BD8">
      <w:pPr>
        <w:pStyle w:val="ListParagraph"/>
        <w:rPr>
          <w:rFonts w:ascii="Segoe UI" w:hAnsi="Segoe UI" w:cs="Segoe UI"/>
          <w:sz w:val="22"/>
          <w:szCs w:val="22"/>
        </w:rPr>
      </w:pPr>
      <w:r w:rsidRPr="00101BD8">
        <w:rPr>
          <w:rFonts w:ascii="Segoe UI" w:hAnsi="Segoe UI" w:cs="Segoe UI"/>
          <w:sz w:val="22"/>
          <w:szCs w:val="22"/>
        </w:rPr>
        <w:t>In de tweede week van het schooljaar zal er een algemene inloopavond plaatsvinden. Vervolgens zijn er gedurende het schooljaar een drietal momenten gepland voor een oudergesprek; in november, maart en juni. De inhoud van het gesprek in november betreft vooral het sociaal-emotioneel welbevinden van uw kind. Tijdens de gesprekken in maart en juni wordt er, naast het sociaal-emotioneel welbevinden, voornamelijk gesproken over de ontwikkeling van uw kind op cognitief gebied.  </w:t>
      </w:r>
    </w:p>
    <w:p w14:paraId="5B243419" w14:textId="77777777" w:rsidR="00101BD8" w:rsidRPr="00101BD8" w:rsidRDefault="00101BD8" w:rsidP="00101BD8">
      <w:pPr>
        <w:pStyle w:val="ListParagraph"/>
        <w:rPr>
          <w:rFonts w:ascii="Segoe UI" w:hAnsi="Segoe UI" w:cs="Segoe UI"/>
          <w:sz w:val="22"/>
          <w:szCs w:val="22"/>
        </w:rPr>
      </w:pPr>
      <w:r w:rsidRPr="00101BD8">
        <w:rPr>
          <w:rFonts w:ascii="Segoe UI" w:hAnsi="Segoe UI" w:cs="Segoe UI"/>
          <w:sz w:val="22"/>
          <w:szCs w:val="22"/>
        </w:rPr>
        <w:t>Mocht u als ouder eerder behoefte hebben aan een gesprek met de leerkracht, dan kan er ten alle tijden een afspraak gemaakt worden. Uiteraard kan ook de leerkracht een ouder voortijdig benaderen voor een gesprek.  </w:t>
      </w:r>
    </w:p>
    <w:p w14:paraId="16EF97D3" w14:textId="77777777" w:rsidR="00101BD8" w:rsidRPr="00101BD8" w:rsidRDefault="00101BD8" w:rsidP="00101BD8">
      <w:pPr>
        <w:pStyle w:val="ListParagraph"/>
        <w:rPr>
          <w:rFonts w:ascii="Segoe UI" w:hAnsi="Segoe UI" w:cs="Segoe UI"/>
          <w:sz w:val="22"/>
          <w:szCs w:val="22"/>
        </w:rPr>
      </w:pPr>
      <w:r w:rsidRPr="00101BD8">
        <w:rPr>
          <w:rFonts w:ascii="Segoe UI" w:hAnsi="Segoe UI" w:cs="Segoe UI"/>
          <w:sz w:val="22"/>
          <w:szCs w:val="22"/>
        </w:rPr>
        <w:t>Voor de kinderen van de instroomgroep zijn het aantal oudergesprekken, maar ook de periode afhankelijk van de instroomdatum. De leerkracht stemt dit met u af. </w:t>
      </w:r>
    </w:p>
    <w:p w14:paraId="426730A3" w14:textId="77777777" w:rsidR="005E272D" w:rsidRDefault="005E272D" w:rsidP="002F60D7">
      <w:pPr>
        <w:pStyle w:val="NoSpacing"/>
        <w:rPr>
          <w:rFonts w:ascii="Segoe UI" w:hAnsi="Segoe UI" w:cs="Segoe UI"/>
          <w:sz w:val="22"/>
          <w:szCs w:val="22"/>
        </w:rPr>
      </w:pPr>
    </w:p>
    <w:p w14:paraId="55E526F8" w14:textId="0062DBAC" w:rsidR="00C349D4" w:rsidRDefault="00101BD8" w:rsidP="00C349D4">
      <w:pPr>
        <w:pStyle w:val="Heading1"/>
        <w:rPr>
          <w:rFonts w:ascii="Segoe UI" w:hAnsi="Segoe UI" w:cs="Segoe UI"/>
          <w:b/>
          <w:bCs/>
        </w:rPr>
      </w:pPr>
      <w:r>
        <w:rPr>
          <w:rFonts w:ascii="Segoe UI" w:hAnsi="Segoe UI" w:cs="Segoe UI"/>
          <w:b/>
          <w:bCs/>
        </w:rPr>
        <w:t>overgang naar een volgende groep</w:t>
      </w:r>
    </w:p>
    <w:p w14:paraId="6A1CF164" w14:textId="77777777" w:rsidR="00101BD8" w:rsidRPr="00101BD8" w:rsidRDefault="00101BD8" w:rsidP="00101BD8">
      <w:pPr>
        <w:pStyle w:val="ListParagraph"/>
        <w:rPr>
          <w:rFonts w:ascii="Segoe UI" w:hAnsi="Segoe UI" w:cs="Segoe UI"/>
          <w:sz w:val="22"/>
          <w:szCs w:val="22"/>
        </w:rPr>
      </w:pPr>
      <w:r w:rsidRPr="00101BD8">
        <w:rPr>
          <w:rFonts w:ascii="Segoe UI" w:hAnsi="Segoe UI" w:cs="Segoe UI"/>
          <w:sz w:val="22"/>
          <w:szCs w:val="22"/>
        </w:rPr>
        <w:t>Bij de overgang naar een volgende groep kijken we zorgvuldig naar de brede ontwikkeling van ieder kind. Dit doen we samen met de leerkrachten en de intern begeleider. We nemen daarbij verschillende aspecten mee, zoals de sociaal-emotionele ontwikkeling, de cognitieve ontwikkeling en de ondersteuningsbehoeften van het kind. </w:t>
      </w:r>
    </w:p>
    <w:p w14:paraId="73656AE2" w14:textId="77777777" w:rsidR="00101BD8" w:rsidRPr="00101BD8" w:rsidRDefault="00101BD8" w:rsidP="00101BD8">
      <w:pPr>
        <w:pStyle w:val="ListParagraph"/>
        <w:rPr>
          <w:rFonts w:ascii="Segoe UI" w:hAnsi="Segoe UI" w:cs="Segoe UI"/>
          <w:sz w:val="22"/>
          <w:szCs w:val="22"/>
        </w:rPr>
      </w:pPr>
      <w:r w:rsidRPr="00101BD8">
        <w:rPr>
          <w:rFonts w:ascii="Segoe UI" w:hAnsi="Segoe UI" w:cs="Segoe UI"/>
          <w:sz w:val="22"/>
          <w:szCs w:val="22"/>
        </w:rPr>
        <w:t>Daarnaast houden we rekening met de groepsdynamiek: we streven naar een evenwichtige samenstelling waarin kinderen zich veilig voelen en optimaal kunnen ontwikkelen. Dit kan betekenen dat de groepsindeling voor het nieuwe schooljaar anders is dan de huidige. Ons uitgangspunt blijft altijd dat iedere leerling de plek krijgt waar hij of zij zich het beste kan ontwikkelen. Vanaf groep 3 blijft de groepssamenstelling tot aan groep 8 ongewijzigd. </w:t>
      </w:r>
    </w:p>
    <w:p w14:paraId="0D6A0C87" w14:textId="77777777" w:rsidR="00121A6B" w:rsidRDefault="00121A6B" w:rsidP="00B54E15">
      <w:pPr>
        <w:pStyle w:val="ListParagraph"/>
        <w:ind w:left="0"/>
        <w:rPr>
          <w:rFonts w:ascii="Segoe UI" w:hAnsi="Segoe UI" w:cs="Segoe UI"/>
          <w:sz w:val="22"/>
          <w:szCs w:val="22"/>
        </w:rPr>
      </w:pPr>
    </w:p>
    <w:p w14:paraId="1C67AF61" w14:textId="64411DF1" w:rsidR="00484509" w:rsidRPr="00352AC4" w:rsidRDefault="00484509" w:rsidP="00352AC4">
      <w:pPr>
        <w:pStyle w:val="Heading1"/>
        <w:rPr>
          <w:rFonts w:ascii="Segoe UI" w:hAnsi="Segoe UI" w:cs="Segoe UI"/>
          <w:b/>
          <w:bCs/>
        </w:rPr>
      </w:pPr>
      <w:r>
        <w:rPr>
          <w:rFonts w:ascii="Segoe UI" w:hAnsi="Segoe UI" w:cs="Segoe UI"/>
          <w:b/>
          <w:bCs/>
        </w:rPr>
        <w:t>Ee</w:t>
      </w:r>
      <w:r w:rsidR="009B6357">
        <w:rPr>
          <w:rFonts w:ascii="Segoe UI" w:hAnsi="Segoe UI" w:cs="Segoe UI"/>
          <w:b/>
          <w:bCs/>
        </w:rPr>
        <w:t>tmomenten</w:t>
      </w:r>
    </w:p>
    <w:p w14:paraId="70B6846E" w14:textId="1341AF55" w:rsidR="00F42E43" w:rsidRDefault="00484509" w:rsidP="00F42E43">
      <w:pPr>
        <w:pStyle w:val="ListParagraph"/>
        <w:rPr>
          <w:rFonts w:ascii="Segoe UI" w:hAnsi="Segoe UI" w:cs="Segoe UI"/>
          <w:sz w:val="22"/>
          <w:szCs w:val="22"/>
        </w:rPr>
      </w:pPr>
      <w:r w:rsidRPr="00484509">
        <w:rPr>
          <w:rFonts w:ascii="Segoe UI" w:hAnsi="Segoe UI" w:cs="Segoe UI"/>
          <w:sz w:val="22"/>
          <w:szCs w:val="22"/>
        </w:rPr>
        <w:t xml:space="preserve">In de ochtend eten we een tussendoortje. Een boterham of een stukje fruit en drinken is dan voldoende. De kinderen nemen geen snoep, koolzuurhoudende dranken of blikjes mee naar school. Op woensdag hebben wij waterdag en vragen wij u om een beker water mee naar school te geven. Daarnaast wordt drie keer per week fruit op school aangeboden. Op school mogen de leerlingen geen afval weggooien. Geef uw kind daarom een zakje mee om het afval in te doen, dit zorgt ervoor dat de tas niet vies wordt. </w:t>
      </w:r>
    </w:p>
    <w:p w14:paraId="68CBBF92" w14:textId="77777777" w:rsidR="00F42E43" w:rsidRDefault="00F42E43" w:rsidP="00F42E43">
      <w:pPr>
        <w:pStyle w:val="ListParagraph"/>
        <w:rPr>
          <w:rFonts w:ascii="Segoe UI" w:hAnsi="Segoe UI" w:cs="Segoe UI"/>
          <w:sz w:val="22"/>
          <w:szCs w:val="22"/>
        </w:rPr>
      </w:pPr>
    </w:p>
    <w:p w14:paraId="7E4770D2" w14:textId="123566D4" w:rsidR="00F42E43" w:rsidRPr="00352AC4" w:rsidRDefault="00F42E43" w:rsidP="00F42E43">
      <w:pPr>
        <w:pStyle w:val="Heading1"/>
        <w:rPr>
          <w:rFonts w:ascii="Segoe UI" w:hAnsi="Segoe UI" w:cs="Segoe UI"/>
          <w:b/>
          <w:bCs/>
        </w:rPr>
      </w:pPr>
      <w:r>
        <w:rPr>
          <w:rFonts w:ascii="Segoe UI" w:hAnsi="Segoe UI" w:cs="Segoe UI"/>
          <w:b/>
          <w:bCs/>
        </w:rPr>
        <w:lastRenderedPageBreak/>
        <w:t>Buiten spelen</w:t>
      </w:r>
    </w:p>
    <w:p w14:paraId="3BB92F64" w14:textId="77777777" w:rsidR="00484509" w:rsidRDefault="00484509" w:rsidP="00484509">
      <w:pPr>
        <w:pStyle w:val="ListParagraph"/>
        <w:rPr>
          <w:rFonts w:ascii="Segoe UI" w:hAnsi="Segoe UI" w:cs="Segoe UI"/>
          <w:sz w:val="22"/>
          <w:szCs w:val="22"/>
        </w:rPr>
      </w:pPr>
      <w:r w:rsidRPr="00484509">
        <w:rPr>
          <w:rFonts w:ascii="Segoe UI" w:hAnsi="Segoe UI" w:cs="Segoe UI"/>
          <w:sz w:val="22"/>
          <w:szCs w:val="22"/>
        </w:rPr>
        <w:t xml:space="preserve">Kleuters hebben een enorme bewegingsdrang, dus bij droog weer gaan wij naar buiten, bij slecht weer spelen we in de speelzaal. Soms is het vrij spel, soms geleid spel. Buiten hebben we fietsjes, stepjes, een duikelrek en een klimrek. Ook is er een waterspeelplaats en een podium. Bij mooi weer is de zandbak open. Op de speelplaats gelden i.v.m. de veiligheid van de kinderen allerlei regels waar de kinderen zich aan moeten houden. De kinderen leren rekening houden met elkaar en omgaan met regels. </w:t>
      </w:r>
    </w:p>
    <w:p w14:paraId="76354E52" w14:textId="77777777" w:rsidR="00DF0CBE" w:rsidRDefault="00DF0CBE" w:rsidP="00484509">
      <w:pPr>
        <w:pStyle w:val="ListParagraph"/>
        <w:rPr>
          <w:rFonts w:ascii="Segoe UI" w:hAnsi="Segoe UI" w:cs="Segoe UI"/>
          <w:sz w:val="22"/>
          <w:szCs w:val="22"/>
        </w:rPr>
      </w:pPr>
    </w:p>
    <w:p w14:paraId="797AD0C5" w14:textId="6A44B89C" w:rsidR="00DF0CBE" w:rsidRPr="00352AC4" w:rsidRDefault="00713082" w:rsidP="00DF0CBE">
      <w:pPr>
        <w:pStyle w:val="Heading1"/>
        <w:rPr>
          <w:rFonts w:ascii="Segoe UI" w:hAnsi="Segoe UI" w:cs="Segoe UI"/>
          <w:b/>
          <w:bCs/>
        </w:rPr>
      </w:pPr>
      <w:r>
        <w:rPr>
          <w:rFonts w:ascii="Segoe UI" w:hAnsi="Segoe UI" w:cs="Segoe UI"/>
          <w:b/>
          <w:bCs/>
        </w:rPr>
        <w:t>Overblijven</w:t>
      </w:r>
    </w:p>
    <w:p w14:paraId="3F63D274" w14:textId="2E11B065" w:rsidR="00484509" w:rsidRDefault="00484509" w:rsidP="00484509">
      <w:pPr>
        <w:pStyle w:val="ListParagraph"/>
        <w:rPr>
          <w:rFonts w:ascii="Segoe UI" w:hAnsi="Segoe UI" w:cs="Segoe UI"/>
          <w:sz w:val="22"/>
          <w:szCs w:val="22"/>
        </w:rPr>
      </w:pPr>
      <w:r w:rsidRPr="00484509">
        <w:rPr>
          <w:rFonts w:ascii="Segoe UI" w:hAnsi="Segoe UI" w:cs="Segoe UI"/>
          <w:sz w:val="22"/>
          <w:szCs w:val="22"/>
        </w:rPr>
        <w:t xml:space="preserve">Kinderen die overblijven eten op school. Ouders regelen het overblijven via ISY. De leerkracht blijft tijdens het eten met de kinderen in de groep. Om 12.15 uur gaan de kinderen samen met de overblijfouders naar buiten. Om 12.40 uur worden de kinderen buiten opgehaald door de leerkracht, zodat we om 12.45 uur weer kunnen starten in de groep. </w:t>
      </w:r>
      <w:r w:rsidR="001F52AE">
        <w:rPr>
          <w:rFonts w:ascii="Segoe UI" w:hAnsi="Segoe UI" w:cs="Segoe UI"/>
          <w:sz w:val="22"/>
          <w:szCs w:val="22"/>
        </w:rPr>
        <w:t xml:space="preserve">Kinderen die tussen de midadg naar huis gaan, worden bij de </w:t>
      </w:r>
      <w:r w:rsidR="002A63DE">
        <w:rPr>
          <w:rFonts w:ascii="Segoe UI" w:hAnsi="Segoe UI" w:cs="Segoe UI"/>
          <w:sz w:val="22"/>
          <w:szCs w:val="22"/>
        </w:rPr>
        <w:t>klassendeur opgehaald.</w:t>
      </w:r>
    </w:p>
    <w:p w14:paraId="00771CF9" w14:textId="77777777" w:rsidR="001F52AE" w:rsidRPr="00484509" w:rsidRDefault="001F52AE" w:rsidP="00484509">
      <w:pPr>
        <w:pStyle w:val="ListParagraph"/>
        <w:rPr>
          <w:rFonts w:ascii="Segoe UI" w:hAnsi="Segoe UI" w:cs="Segoe UI"/>
          <w:sz w:val="22"/>
          <w:szCs w:val="22"/>
        </w:rPr>
      </w:pPr>
    </w:p>
    <w:p w14:paraId="738D8647" w14:textId="77777777" w:rsidR="00484509" w:rsidRPr="00484509" w:rsidRDefault="00484509" w:rsidP="00484509">
      <w:pPr>
        <w:pStyle w:val="ListParagraph"/>
        <w:rPr>
          <w:rFonts w:ascii="Segoe UI" w:hAnsi="Segoe UI" w:cs="Segoe UI"/>
          <w:sz w:val="22"/>
          <w:szCs w:val="22"/>
        </w:rPr>
      </w:pPr>
    </w:p>
    <w:sectPr w:rsidR="00484509" w:rsidRPr="00484509">
      <w:footerReference w:type="even" r:id="rId15"/>
      <w:footerReference w:type="default" r:id="rId16"/>
      <w:pgSz w:w="12240" w:h="15840" w:code="1"/>
      <w:pgMar w:top="1440" w:right="1440" w:bottom="1440" w:left="1440" w:header="720" w:footer="720" w:gutter="0"/>
      <w:pgNumType w:start="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D304A" w14:textId="77777777" w:rsidR="008C2225" w:rsidRDefault="008C2225">
      <w:pPr>
        <w:spacing w:after="0" w:line="240" w:lineRule="auto"/>
      </w:pPr>
      <w:r>
        <w:separator/>
      </w:r>
    </w:p>
  </w:endnote>
  <w:endnote w:type="continuationSeparator" w:id="0">
    <w:p w14:paraId="499C84CD" w14:textId="77777777" w:rsidR="008C2225" w:rsidRDefault="008C2225">
      <w:pPr>
        <w:spacing w:after="0" w:line="240" w:lineRule="auto"/>
      </w:pPr>
      <w:r>
        <w:continuationSeparator/>
      </w:r>
    </w:p>
  </w:endnote>
  <w:endnote w:type="continuationNotice" w:id="1">
    <w:p w14:paraId="469760BE" w14:textId="77777777" w:rsidR="008C2225" w:rsidRDefault="008C222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Perpetua">
    <w:charset w:val="00"/>
    <w:family w:val="roman"/>
    <w:pitch w:val="variable"/>
    <w:sig w:usb0="00000003" w:usb1="00000000" w:usb2="00000000" w:usb3="00000000" w:csb0="00000001" w:csb1="00000000"/>
  </w:font>
  <w:font w:name="HGSoeiPresenceEB">
    <w:altName w:val="MS Mincho"/>
    <w:panose1 w:val="00000000000000000000"/>
    <w:charset w:val="80"/>
    <w:family w:val="roman"/>
    <w:notTrueType/>
    <w:pitch w:val="default"/>
  </w:font>
  <w:font w:name="Franklin Gothic Book">
    <w:charset w:val="00"/>
    <w:family w:val="swiss"/>
    <w:pitch w:val="variable"/>
    <w:sig w:usb0="00000287" w:usb1="00000000" w:usb2="00000000" w:usb3="00000000" w:csb0="0000009F" w:csb1="00000000"/>
  </w:font>
  <w:font w:name="HGGothic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FC05C" w14:textId="77777777" w:rsidR="00C30E0B" w:rsidRDefault="009A4287">
    <w:pPr>
      <w:pStyle w:val="Footer"/>
    </w:pPr>
    <w:r>
      <w:rPr>
        <w:noProof/>
      </w:rPr>
      <mc:AlternateContent>
        <mc:Choice Requires="wps">
          <w:drawing>
            <wp:anchor distT="0" distB="0" distL="114300" distR="114300" simplePos="0" relativeHeight="251658244" behindDoc="0" locked="0" layoutInCell="0" allowOverlap="1" wp14:anchorId="11225D55" wp14:editId="1695E6CF">
              <wp:simplePos x="0" y="0"/>
              <wp:positionH relativeFrom="rightMargin">
                <wp:align>left</wp:align>
              </wp:positionH>
              <wp:positionV relativeFrom="margin">
                <wp:align>bottom</wp:align>
              </wp:positionV>
              <wp:extent cx="531495" cy="8229600"/>
              <wp:effectExtent l="0" t="0" r="1905" b="0"/>
              <wp:wrapNone/>
              <wp:docPr id="32" name="Rechthoe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25FDE794" w14:textId="601AEB91" w:rsidR="00C30E0B" w:rsidRDefault="00000000">
                          <w:pPr>
                            <w:pStyle w:val="NoSpacing"/>
                            <w:rPr>
                              <w:rFonts w:asciiTheme="majorHAnsi" w:eastAsiaTheme="majorEastAsia" w:hAnsiTheme="majorHAnsi" w:cstheme="majorBidi"/>
                            </w:rPr>
                          </w:pPr>
                          <w:sdt>
                            <w:sdtPr>
                              <w:rPr>
                                <w:rFonts w:asciiTheme="majorHAnsi" w:eastAsiaTheme="majorEastAsia" w:hAnsiTheme="majorHAnsi" w:cstheme="majorBidi"/>
                              </w:rPr>
                              <w:alias w:val="Titel"/>
                              <w:id w:val="201965352"/>
                              <w:dataBinding w:prefixMappings="xmlns:ns0='http://schemas.openxmlformats.org/package/2006/metadata/core-properties' xmlns:ns1='http://purl.org/dc/elements/1.1/'" w:xpath="/ns0:coreProperties[1]/ns1:title[1]" w:storeItemID="{6C3C8BC8-F283-45AE-878A-BAB7291924A1}"/>
                              <w:text/>
                            </w:sdtPr>
                            <w:sdtContent>
                              <w:r w:rsidR="00C06337">
                                <w:rPr>
                                  <w:rFonts w:asciiTheme="majorHAnsi" w:eastAsiaTheme="majorEastAsia" w:hAnsiTheme="majorHAnsi" w:cstheme="majorBidi"/>
                                </w:rPr>
                                <w:t>JAARPLAN kleutergroepen</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201965362"/>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r w:rsidR="000529FA">
                                <w:rPr>
                                  <w:rFonts w:asciiTheme="majorHAnsi" w:eastAsiaTheme="majorEastAsia" w:hAnsiTheme="majorHAnsi" w:cstheme="majorBidi"/>
                                  <w:lang w:val="en-US"/>
                                </w:rPr>
                                <w:t>2025 - 2026</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11225D55" id="Rechthoek 22" o:spid="_x0000_s1028" style="position:absolute;margin-left:0;margin-top:0;width:41.85pt;height:9in;z-index:251658244;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" o:allowincell="f" filled="f" stroked="f">
              <v:textbox style="layout-flow:vertical;mso-layout-flow-alt:bottom-to-top" inset=",,8.64pt,10.8pt">
                <w:txbxContent>
                  <w:p w14:paraId="25FDE794" w14:textId="601AEB91" w:rsidR="00C30E0B" w:rsidRDefault="00B13E3D">
                    <w:pPr>
                      <w:pStyle w:val="NoSpacing"/>
                      <w:rPr>
                        <w:rFonts w:asciiTheme="majorHAnsi" w:eastAsiaTheme="majorEastAsia" w:hAnsiTheme="majorHAnsi" w:cstheme="majorBidi"/>
                      </w:rPr>
                    </w:pPr>
                    <w:sdt>
                      <w:sdtPr>
                        <w:rPr>
                          <w:rFonts w:asciiTheme="majorHAnsi" w:eastAsiaTheme="majorEastAsia" w:hAnsiTheme="majorHAnsi" w:cstheme="majorBidi"/>
                        </w:rPr>
                        <w:alias w:val="Titel"/>
                        <w:id w:val="201965352"/>
                        <w:dataBinding w:prefixMappings="xmlns:ns0='http://schemas.openxmlformats.org/package/2006/metadata/core-properties' xmlns:ns1='http://purl.org/dc/elements/1.1/'" w:xpath="/ns0:coreProperties[1]/ns1:title[1]" w:storeItemID="{6C3C8BC8-F283-45AE-878A-BAB7291924A1}"/>
                        <w:text/>
                      </w:sdtPr>
                      <w:sdtEndPr/>
                      <w:sdtContent>
                        <w:r w:rsidR="00C06337">
                          <w:rPr>
                            <w:rFonts w:asciiTheme="majorHAnsi" w:eastAsiaTheme="majorEastAsia" w:hAnsiTheme="majorHAnsi" w:cstheme="majorBidi"/>
                          </w:rPr>
                          <w:t>JAARPLAN kleutergroepen</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201965362"/>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0529FA">
                          <w:rPr>
                            <w:rFonts w:asciiTheme="majorHAnsi" w:eastAsiaTheme="majorEastAsia" w:hAnsiTheme="majorHAnsi" w:cstheme="majorBidi"/>
                            <w:lang w:val="en-US"/>
                          </w:rPr>
                          <w:t>2025 - 2026</w:t>
                        </w:r>
                      </w:sdtContent>
                    </w:sdt>
                  </w:p>
                </w:txbxContent>
              </v:textbox>
              <w10:wrap anchorx="margin" anchory="margin"/>
            </v:rect>
          </w:pict>
        </mc:Fallback>
      </mc:AlternateContent>
    </w:r>
    <w:r>
      <w:rPr>
        <w:noProof/>
      </w:rPr>
      <mc:AlternateContent>
        <mc:Choice Requires="wps">
          <w:drawing>
            <wp:anchor distT="0" distB="0" distL="114300" distR="114300" simplePos="0" relativeHeight="251658245" behindDoc="0" locked="0" layoutInCell="0" allowOverlap="1" wp14:anchorId="6E634437" wp14:editId="77551866">
              <wp:simplePos x="0" y="0"/>
              <wp:positionH relativeFrom="page">
                <wp:align>center</wp:align>
              </wp:positionH>
              <wp:positionV relativeFrom="page">
                <wp:align>center</wp:align>
              </wp:positionV>
              <wp:extent cx="7126605" cy="9434195"/>
              <wp:effectExtent l="9525" t="9525" r="14605" b="11430"/>
              <wp:wrapNone/>
              <wp:docPr id="33" name="AutoVorm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360FC047" id="AutoVorm 24" o:spid="_x0000_s1026" style="position:absolute;margin-left:0;margin-top:0;width:561.15pt;height:742.85pt;z-index:251658245;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" o:allowincell="f" filled="f" fillcolor="black" strokeweight="1pt">
              <w10:wrap anchorx="page" anchory="page"/>
            </v:roundrect>
          </w:pict>
        </mc:Fallback>
      </mc:AlternateContent>
    </w:r>
    <w:r>
      <w:rPr>
        <w:noProof/>
      </w:rPr>
      <mc:AlternateContent>
        <mc:Choice Requires="wps">
          <w:drawing>
            <wp:anchor distT="0" distB="0" distL="114300" distR="114300" simplePos="0" relativeHeight="251658243" behindDoc="0" locked="0" layoutInCell="0" allowOverlap="1" wp14:anchorId="713CF6FA" wp14:editId="57BC8C09">
              <wp:simplePos x="0" y="0"/>
              <wp:positionH relativeFrom="rightMargin">
                <wp:align>left</wp:align>
              </wp:positionH>
              <wp:positionV relativeFrom="bottomMargin">
                <wp:align>top</wp:align>
              </wp:positionV>
              <wp:extent cx="520700" cy="520700"/>
              <wp:effectExtent l="0" t="0" r="3175" b="3175"/>
              <wp:wrapNone/>
              <wp:docPr id="34" name="Ova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53C9F8C5" w14:textId="77777777" w:rsidR="00C30E0B" w:rsidRDefault="009A4287">
                          <w:pPr>
                            <w:pStyle w:val="NoSpacing"/>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10</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13CF6FA" id="Ovaal 21" o:spid="_x0000_s1029" style="position:absolute;margin-left:0;margin-top:0;width:41pt;height:41pt;z-index:251658243;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" o:allowincell="f" fillcolor="#99cb38 [3204]" stroked="f">
              <v:textbox inset="0,0,0,0">
                <w:txbxContent>
                  <w:p w14:paraId="53C9F8C5" w14:textId="77777777" w:rsidR="00C30E0B" w:rsidRDefault="009A4287">
                    <w:pPr>
                      <w:pStyle w:val="NoSpacing"/>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10</w:t>
                    </w:r>
                    <w:r>
                      <w:rPr>
                        <w:noProof/>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ACBF4" w14:textId="77777777" w:rsidR="00C30E0B" w:rsidRDefault="009A4287">
    <w:r>
      <w:rPr>
        <w:noProof/>
        <w:sz w:val="10"/>
        <w:szCs w:val="10"/>
      </w:rPr>
      <mc:AlternateContent>
        <mc:Choice Requires="wps">
          <w:drawing>
            <wp:anchor distT="0" distB="0" distL="114300" distR="114300" simplePos="0" relativeHeight="251658242" behindDoc="0" locked="0" layoutInCell="0" allowOverlap="1" wp14:anchorId="4ADBBE8B" wp14:editId="36B85038">
              <wp:simplePos x="0" y="0"/>
              <wp:positionH relativeFrom="leftMargin">
                <wp:align>right</wp:align>
              </wp:positionH>
              <wp:positionV relativeFrom="margin">
                <wp:align>bottom</wp:align>
              </wp:positionV>
              <wp:extent cx="594995" cy="8229600"/>
              <wp:effectExtent l="0" t="0" r="0" b="0"/>
              <wp:wrapNone/>
              <wp:docPr id="35" name="Rechthoe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30BC04F6" w14:textId="4693EF39" w:rsidR="00C30E0B" w:rsidRDefault="00000000">
                          <w:pPr>
                            <w:pStyle w:val="NoSpacing"/>
                            <w:rPr>
                              <w:rFonts w:asciiTheme="majorHAnsi" w:eastAsiaTheme="majorEastAsia" w:hAnsiTheme="majorHAnsi" w:cstheme="majorBidi"/>
                            </w:rPr>
                          </w:pPr>
                          <w:sdt>
                            <w:sdtPr>
                              <w:rPr>
                                <w:rFonts w:asciiTheme="majorHAnsi" w:eastAsiaTheme="majorEastAsia" w:hAnsiTheme="majorHAnsi" w:cstheme="majorBidi"/>
                              </w:rPr>
                              <w:alias w:val="Titel"/>
                              <w:id w:val="62384370"/>
                              <w:dataBinding w:prefixMappings="xmlns:ns0='http://schemas.openxmlformats.org/package/2006/metadata/core-properties' xmlns:ns1='http://purl.org/dc/elements/1.1/'" w:xpath="/ns0:coreProperties[1]/ns1:title[1]" w:storeItemID="{6C3C8BC8-F283-45AE-878A-BAB7291924A1}"/>
                              <w:text/>
                            </w:sdtPr>
                            <w:sdtContent>
                              <w:r w:rsidR="00C06337">
                                <w:rPr>
                                  <w:rFonts w:asciiTheme="majorHAnsi" w:eastAsiaTheme="majorEastAsia" w:hAnsiTheme="majorHAnsi" w:cstheme="majorBidi"/>
                                </w:rPr>
                                <w:t>JAARPLAN kleutergroepen</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62384371"/>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r w:rsidR="000529FA">
                                <w:rPr>
                                  <w:rFonts w:asciiTheme="majorHAnsi" w:eastAsiaTheme="majorEastAsia" w:hAnsiTheme="majorHAnsi" w:cstheme="majorBidi"/>
                                  <w:lang w:val="en-US"/>
                                </w:rPr>
                                <w:t>2025 - 2026</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4ADBBE8B" id="Rechthoek 24" o:spid="_x0000_s1030" style="position:absolute;margin-left:-4.35pt;margin-top:0;width:46.85pt;height:9in;z-index:251658242;visibility:visible;mso-wrap-style:square;mso-width-percent:500;mso-height-percent:1000;mso-wrap-distance-left:9pt;mso-wrap-distance-top:0;mso-wrap-distance-right:9pt;mso-wrap-distance-bottom:0;mso-position-horizontal:right;mso-position-horizontal-relative:lef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" o:allowincell="f" filled="f" stroked="f">
              <v:textbox style="layout-flow:vertical;mso-layout-flow-alt:bottom-to-top" inset=",,8.64pt,10.8pt">
                <w:txbxContent>
                  <w:p w14:paraId="30BC04F6" w14:textId="4693EF39" w:rsidR="00C30E0B" w:rsidRDefault="00B13E3D">
                    <w:pPr>
                      <w:pStyle w:val="NoSpacing"/>
                      <w:rPr>
                        <w:rFonts w:asciiTheme="majorHAnsi" w:eastAsiaTheme="majorEastAsia" w:hAnsiTheme="majorHAnsi" w:cstheme="majorBidi"/>
                      </w:rPr>
                    </w:pPr>
                    <w:sdt>
                      <w:sdtPr>
                        <w:rPr>
                          <w:rFonts w:asciiTheme="majorHAnsi" w:eastAsiaTheme="majorEastAsia" w:hAnsiTheme="majorHAnsi" w:cstheme="majorBidi"/>
                        </w:rPr>
                        <w:alias w:val="Titel"/>
                        <w:id w:val="62384370"/>
                        <w:dataBinding w:prefixMappings="xmlns:ns0='http://schemas.openxmlformats.org/package/2006/metadata/core-properties' xmlns:ns1='http://purl.org/dc/elements/1.1/'" w:xpath="/ns0:coreProperties[1]/ns1:title[1]" w:storeItemID="{6C3C8BC8-F283-45AE-878A-BAB7291924A1}"/>
                        <w:text/>
                      </w:sdtPr>
                      <w:sdtEndPr/>
                      <w:sdtContent>
                        <w:r w:rsidR="00C06337">
                          <w:rPr>
                            <w:rFonts w:asciiTheme="majorHAnsi" w:eastAsiaTheme="majorEastAsia" w:hAnsiTheme="majorHAnsi" w:cstheme="majorBidi"/>
                          </w:rPr>
                          <w:t>JAARPLAN kleutergroepen</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62384371"/>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0529FA">
                          <w:rPr>
                            <w:rFonts w:asciiTheme="majorHAnsi" w:eastAsiaTheme="majorEastAsia" w:hAnsiTheme="majorHAnsi" w:cstheme="majorBidi"/>
                            <w:lang w:val="en-US"/>
                          </w:rPr>
                          <w:t>2025 - 2026</w:t>
                        </w:r>
                      </w:sdtContent>
                    </w:sdt>
                  </w:p>
                </w:txbxContent>
              </v:textbox>
              <w10:wrap anchorx="margin" anchory="margin"/>
            </v:rect>
          </w:pict>
        </mc:Fallback>
      </mc:AlternateContent>
    </w:r>
    <w:r>
      <w:rPr>
        <w:noProof/>
      </w:rPr>
      <mc:AlternateContent>
        <mc:Choice Requires="wps">
          <w:drawing>
            <wp:anchor distT="0" distB="0" distL="114300" distR="114300" simplePos="0" relativeHeight="251658241" behindDoc="0" locked="0" layoutInCell="0" allowOverlap="1" wp14:anchorId="6B29BFB9" wp14:editId="4087D9B8">
              <wp:simplePos x="0" y="0"/>
              <wp:positionH relativeFrom="page">
                <wp:align>center</wp:align>
              </wp:positionH>
              <wp:positionV relativeFrom="page">
                <wp:align>center</wp:align>
              </wp:positionV>
              <wp:extent cx="7126605" cy="9434195"/>
              <wp:effectExtent l="9525" t="9525" r="14605" b="11430"/>
              <wp:wrapNone/>
              <wp:docPr id="36" name="AutoVor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6E8D8264" id="AutoVorm 21" o:spid="_x0000_s1026" style="position:absolute;margin-left:0;margin-top:0;width:561.15pt;height:742.85pt;z-index:251658241;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" o:allowincell="f" filled="f" fillcolor="black" strokeweight="1pt">
              <w10:wrap anchorx="page" anchory="page"/>
            </v:roundrect>
          </w:pict>
        </mc:Fallback>
      </mc:AlternateContent>
    </w:r>
    <w:r>
      <w:rPr>
        <w:noProof/>
      </w:rPr>
      <mc:AlternateContent>
        <mc:Choice Requires="wps">
          <w:drawing>
            <wp:anchor distT="0" distB="0" distL="114300" distR="114300" simplePos="0" relativeHeight="251658240" behindDoc="0" locked="0" layoutInCell="0" allowOverlap="1" wp14:anchorId="3BAD0542" wp14:editId="04014A31">
              <wp:simplePos x="0" y="0"/>
              <wp:positionH relativeFrom="leftMargin">
                <wp:align>right</wp:align>
              </wp:positionH>
              <wp:positionV relativeFrom="bottomMargin">
                <wp:align>top</wp:align>
              </wp:positionV>
              <wp:extent cx="520700" cy="520700"/>
              <wp:effectExtent l="8890" t="0" r="3810" b="3175"/>
              <wp:wrapNone/>
              <wp:docPr id="37" name="Ova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626039F6" w14:textId="77777777" w:rsidR="00C30E0B" w:rsidRDefault="009A4287">
                          <w:pPr>
                            <w:pStyle w:val="NoSpacing"/>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11</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BAD0542" id="Ovaal 18" o:spid="_x0000_s1031" style="position:absolute;margin-left:-10.2pt;margin-top:0;width:41pt;height:41pt;z-index:251658240;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" o:allowincell="f" fillcolor="#99cb38 [3204]" stroked="f">
              <v:textbox inset="0,0,0,0">
                <w:txbxContent>
                  <w:p w14:paraId="626039F6" w14:textId="77777777" w:rsidR="00C30E0B" w:rsidRDefault="009A4287">
                    <w:pPr>
                      <w:pStyle w:val="NoSpacing"/>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11</w:t>
                    </w:r>
                    <w:r>
                      <w:rPr>
                        <w:noProof/>
                        <w:color w:val="FFFFFF" w:themeColor="background1"/>
                        <w:sz w:val="40"/>
                        <w:szCs w:val="40"/>
                      </w:rPr>
                      <w:fldChar w:fldCharType="end"/>
                    </w:r>
                  </w:p>
                </w:txbxContent>
              </v:textbox>
              <w10:wrap anchorx="margin" anchory="margin"/>
            </v:oval>
          </w:pict>
        </mc:Fallback>
      </mc:AlternateContent>
    </w:r>
  </w:p>
  <w:p w14:paraId="209C7C65" w14:textId="77777777" w:rsidR="00C30E0B" w:rsidRDefault="00C30E0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E9A11" w14:textId="77777777" w:rsidR="008C2225" w:rsidRDefault="008C2225">
      <w:pPr>
        <w:spacing w:after="0" w:line="240" w:lineRule="auto"/>
      </w:pPr>
      <w:r>
        <w:separator/>
      </w:r>
    </w:p>
  </w:footnote>
  <w:footnote w:type="continuationSeparator" w:id="0">
    <w:p w14:paraId="1C4E75B2" w14:textId="77777777" w:rsidR="008C2225" w:rsidRDefault="008C2225">
      <w:pPr>
        <w:spacing w:after="0" w:line="240" w:lineRule="auto"/>
      </w:pPr>
      <w:r>
        <w:continuationSeparator/>
      </w:r>
    </w:p>
  </w:footnote>
  <w:footnote w:type="continuationNotice" w:id="1">
    <w:p w14:paraId="418C9466" w14:textId="77777777" w:rsidR="008C2225" w:rsidRDefault="008C2225">
      <w:pPr>
        <w:spacing w:before="0"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Pmnu41dwuwC0Q0" int2:id="WH76JMh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37A76F"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37A76F"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C1DF87"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99CB38" w:themeColor="accent1"/>
      </w:rPr>
    </w:lvl>
  </w:abstractNum>
  <w:abstractNum w:abstractNumId="4" w15:restartNumberingAfterBreak="0">
    <w:nsid w:val="FFFFFF89"/>
    <w:multiLevelType w:val="singleLevel"/>
    <w:tmpl w:val="7E249CE2"/>
    <w:lvl w:ilvl="0">
      <w:start w:val="1"/>
      <w:numFmt w:val="bullet"/>
      <w:pStyle w:val="ListBullet"/>
      <w:lvlText w:val=""/>
      <w:lvlJc w:val="left"/>
      <w:pPr>
        <w:ind w:left="360" w:hanging="360"/>
      </w:pPr>
      <w:rPr>
        <w:rFonts w:ascii="Symbol" w:hAnsi="Symbol" w:hint="default"/>
        <w:color w:val="729928" w:themeColor="accent1" w:themeShade="BF"/>
      </w:rPr>
    </w:lvl>
  </w:abstractNum>
  <w:abstractNum w:abstractNumId="5" w15:restartNumberingAfterBreak="0">
    <w:nsid w:val="23215CCC"/>
    <w:multiLevelType w:val="multilevel"/>
    <w:tmpl w:val="72D8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D47CCF"/>
    <w:multiLevelType w:val="multilevel"/>
    <w:tmpl w:val="CCDCC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16369D"/>
    <w:multiLevelType w:val="multilevel"/>
    <w:tmpl w:val="ABA4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094666"/>
    <w:multiLevelType w:val="hybridMultilevel"/>
    <w:tmpl w:val="EBC0CD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3232AC2"/>
    <w:multiLevelType w:val="multilevel"/>
    <w:tmpl w:val="0CB4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C20D7C"/>
    <w:multiLevelType w:val="multilevel"/>
    <w:tmpl w:val="0B2A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EC1917"/>
    <w:multiLevelType w:val="hybridMultilevel"/>
    <w:tmpl w:val="53881B88"/>
    <w:lvl w:ilvl="0" w:tplc="CCBE38B8">
      <w:numFmt w:val="bullet"/>
      <w:lvlText w:val=""/>
      <w:lvlJc w:val="left"/>
      <w:pPr>
        <w:ind w:left="720" w:hanging="360"/>
      </w:pPr>
      <w:rPr>
        <w:rFonts w:ascii="Symbol" w:eastAsia="Times New Roman" w:hAnsi="Symbol"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A5D7B68"/>
    <w:multiLevelType w:val="multilevel"/>
    <w:tmpl w:val="1A4E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0350A5"/>
    <w:multiLevelType w:val="multilevel"/>
    <w:tmpl w:val="0652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667630"/>
    <w:multiLevelType w:val="multilevel"/>
    <w:tmpl w:val="CFC2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D01F8C"/>
    <w:multiLevelType w:val="multilevel"/>
    <w:tmpl w:val="F3BE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5749496">
    <w:abstractNumId w:val="4"/>
  </w:num>
  <w:num w:numId="2" w16cid:durableId="1744519930">
    <w:abstractNumId w:val="3"/>
  </w:num>
  <w:num w:numId="3" w16cid:durableId="1183013228">
    <w:abstractNumId w:val="2"/>
  </w:num>
  <w:num w:numId="4" w16cid:durableId="2099522228">
    <w:abstractNumId w:val="1"/>
  </w:num>
  <w:num w:numId="5" w16cid:durableId="499347619">
    <w:abstractNumId w:val="0"/>
  </w:num>
  <w:num w:numId="6" w16cid:durableId="480467445">
    <w:abstractNumId w:val="8"/>
  </w:num>
  <w:num w:numId="7" w16cid:durableId="840851382">
    <w:abstractNumId w:val="9"/>
  </w:num>
  <w:num w:numId="8" w16cid:durableId="88090067">
    <w:abstractNumId w:val="7"/>
  </w:num>
  <w:num w:numId="9" w16cid:durableId="1889759131">
    <w:abstractNumId w:val="13"/>
  </w:num>
  <w:num w:numId="10" w16cid:durableId="1294020620">
    <w:abstractNumId w:val="10"/>
  </w:num>
  <w:num w:numId="11" w16cid:durableId="2103529027">
    <w:abstractNumId w:val="6"/>
  </w:num>
  <w:num w:numId="12" w16cid:durableId="1901556751">
    <w:abstractNumId w:val="15"/>
  </w:num>
  <w:num w:numId="13" w16cid:durableId="733088066">
    <w:abstractNumId w:val="5"/>
  </w:num>
  <w:num w:numId="14" w16cid:durableId="1841657899">
    <w:abstractNumId w:val="12"/>
  </w:num>
  <w:num w:numId="15" w16cid:durableId="903177006">
    <w:abstractNumId w:val="14"/>
  </w:num>
  <w:num w:numId="16" w16cid:durableId="203734740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evenAndOddHeaders/>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83C"/>
    <w:rsid w:val="0000125C"/>
    <w:rsid w:val="00010305"/>
    <w:rsid w:val="00013199"/>
    <w:rsid w:val="0001476B"/>
    <w:rsid w:val="00032033"/>
    <w:rsid w:val="00035ACC"/>
    <w:rsid w:val="0003723A"/>
    <w:rsid w:val="000476BD"/>
    <w:rsid w:val="000529FA"/>
    <w:rsid w:val="00055A71"/>
    <w:rsid w:val="000560F3"/>
    <w:rsid w:val="00067B91"/>
    <w:rsid w:val="000706C8"/>
    <w:rsid w:val="00070E63"/>
    <w:rsid w:val="000766F9"/>
    <w:rsid w:val="00077A03"/>
    <w:rsid w:val="00095731"/>
    <w:rsid w:val="000A3B43"/>
    <w:rsid w:val="000C4CDE"/>
    <w:rsid w:val="000D2A11"/>
    <w:rsid w:val="000E31F2"/>
    <w:rsid w:val="000E6CB1"/>
    <w:rsid w:val="000E7E5E"/>
    <w:rsid w:val="000F1FC7"/>
    <w:rsid w:val="000F3DEE"/>
    <w:rsid w:val="000F6BDF"/>
    <w:rsid w:val="000F7850"/>
    <w:rsid w:val="00101AB0"/>
    <w:rsid w:val="00101BD8"/>
    <w:rsid w:val="001179B0"/>
    <w:rsid w:val="00121A6B"/>
    <w:rsid w:val="00135623"/>
    <w:rsid w:val="00146CEB"/>
    <w:rsid w:val="00151B64"/>
    <w:rsid w:val="00152E5B"/>
    <w:rsid w:val="00155AFA"/>
    <w:rsid w:val="001562C6"/>
    <w:rsid w:val="0016009F"/>
    <w:rsid w:val="00162262"/>
    <w:rsid w:val="001743E4"/>
    <w:rsid w:val="0018317E"/>
    <w:rsid w:val="00190FC6"/>
    <w:rsid w:val="0019498E"/>
    <w:rsid w:val="001A08B6"/>
    <w:rsid w:val="001A09DD"/>
    <w:rsid w:val="001A4AC1"/>
    <w:rsid w:val="001A6B4A"/>
    <w:rsid w:val="001B22AF"/>
    <w:rsid w:val="001C0BD3"/>
    <w:rsid w:val="001C1A7D"/>
    <w:rsid w:val="001C794E"/>
    <w:rsid w:val="001D0F8D"/>
    <w:rsid w:val="001D18D8"/>
    <w:rsid w:val="001D62AB"/>
    <w:rsid w:val="001D7849"/>
    <w:rsid w:val="001E3A45"/>
    <w:rsid w:val="001F52AE"/>
    <w:rsid w:val="0020526D"/>
    <w:rsid w:val="002069E7"/>
    <w:rsid w:val="00214BD8"/>
    <w:rsid w:val="00215C24"/>
    <w:rsid w:val="0022191E"/>
    <w:rsid w:val="00221F79"/>
    <w:rsid w:val="002241F2"/>
    <w:rsid w:val="002246E2"/>
    <w:rsid w:val="002275F7"/>
    <w:rsid w:val="00234CBB"/>
    <w:rsid w:val="00241009"/>
    <w:rsid w:val="00241A4B"/>
    <w:rsid w:val="00245647"/>
    <w:rsid w:val="00251E4E"/>
    <w:rsid w:val="002531B2"/>
    <w:rsid w:val="002575AE"/>
    <w:rsid w:val="00264382"/>
    <w:rsid w:val="002646EF"/>
    <w:rsid w:val="002656CD"/>
    <w:rsid w:val="0026570B"/>
    <w:rsid w:val="0027299A"/>
    <w:rsid w:val="00272F26"/>
    <w:rsid w:val="0028059A"/>
    <w:rsid w:val="00281074"/>
    <w:rsid w:val="002814C0"/>
    <w:rsid w:val="00285E1D"/>
    <w:rsid w:val="002909C7"/>
    <w:rsid w:val="002964A1"/>
    <w:rsid w:val="002A04B0"/>
    <w:rsid w:val="002A3B87"/>
    <w:rsid w:val="002A63DE"/>
    <w:rsid w:val="002A777B"/>
    <w:rsid w:val="002B0BCF"/>
    <w:rsid w:val="002C263A"/>
    <w:rsid w:val="002C389A"/>
    <w:rsid w:val="002C4316"/>
    <w:rsid w:val="002D2F96"/>
    <w:rsid w:val="002D5291"/>
    <w:rsid w:val="002E1172"/>
    <w:rsid w:val="002E3BD5"/>
    <w:rsid w:val="002E4DB3"/>
    <w:rsid w:val="002E56FB"/>
    <w:rsid w:val="002F1342"/>
    <w:rsid w:val="002F19FC"/>
    <w:rsid w:val="002F60D7"/>
    <w:rsid w:val="00301535"/>
    <w:rsid w:val="00305ADA"/>
    <w:rsid w:val="0030611B"/>
    <w:rsid w:val="00313F6D"/>
    <w:rsid w:val="00321067"/>
    <w:rsid w:val="00321E05"/>
    <w:rsid w:val="00324765"/>
    <w:rsid w:val="00332014"/>
    <w:rsid w:val="00340296"/>
    <w:rsid w:val="00347D8A"/>
    <w:rsid w:val="00352AC4"/>
    <w:rsid w:val="00352EA6"/>
    <w:rsid w:val="003538C1"/>
    <w:rsid w:val="00371C9C"/>
    <w:rsid w:val="00375996"/>
    <w:rsid w:val="003852DA"/>
    <w:rsid w:val="00385EC1"/>
    <w:rsid w:val="00390882"/>
    <w:rsid w:val="00390ABA"/>
    <w:rsid w:val="003A2F3E"/>
    <w:rsid w:val="003B2121"/>
    <w:rsid w:val="003B7DD4"/>
    <w:rsid w:val="003B7F10"/>
    <w:rsid w:val="003C46C1"/>
    <w:rsid w:val="003C6EB6"/>
    <w:rsid w:val="003D1347"/>
    <w:rsid w:val="003D13A0"/>
    <w:rsid w:val="003D776E"/>
    <w:rsid w:val="003E3381"/>
    <w:rsid w:val="003E522D"/>
    <w:rsid w:val="003E7F11"/>
    <w:rsid w:val="003F378E"/>
    <w:rsid w:val="004067D5"/>
    <w:rsid w:val="004253CC"/>
    <w:rsid w:val="00426A31"/>
    <w:rsid w:val="00430325"/>
    <w:rsid w:val="00437790"/>
    <w:rsid w:val="00437E33"/>
    <w:rsid w:val="004466F9"/>
    <w:rsid w:val="00447A51"/>
    <w:rsid w:val="00450F2E"/>
    <w:rsid w:val="00455316"/>
    <w:rsid w:val="00462795"/>
    <w:rsid w:val="00473836"/>
    <w:rsid w:val="00473E2B"/>
    <w:rsid w:val="00473F1C"/>
    <w:rsid w:val="004749D9"/>
    <w:rsid w:val="00477BB9"/>
    <w:rsid w:val="00481273"/>
    <w:rsid w:val="00482E87"/>
    <w:rsid w:val="00484509"/>
    <w:rsid w:val="0048767B"/>
    <w:rsid w:val="0049439D"/>
    <w:rsid w:val="004A191F"/>
    <w:rsid w:val="004A665C"/>
    <w:rsid w:val="004B1920"/>
    <w:rsid w:val="004B222B"/>
    <w:rsid w:val="004B7F06"/>
    <w:rsid w:val="004C2723"/>
    <w:rsid w:val="004C3DF3"/>
    <w:rsid w:val="004C4E85"/>
    <w:rsid w:val="004D0B9E"/>
    <w:rsid w:val="004E2FBC"/>
    <w:rsid w:val="004E7AFF"/>
    <w:rsid w:val="004F548D"/>
    <w:rsid w:val="004F624A"/>
    <w:rsid w:val="00503DB7"/>
    <w:rsid w:val="0053034E"/>
    <w:rsid w:val="00533BBF"/>
    <w:rsid w:val="005551B7"/>
    <w:rsid w:val="005573DC"/>
    <w:rsid w:val="005622F7"/>
    <w:rsid w:val="00565FCF"/>
    <w:rsid w:val="005765BB"/>
    <w:rsid w:val="0057776D"/>
    <w:rsid w:val="005903D4"/>
    <w:rsid w:val="005A0431"/>
    <w:rsid w:val="005A0542"/>
    <w:rsid w:val="005A36C2"/>
    <w:rsid w:val="005A4B40"/>
    <w:rsid w:val="005A7277"/>
    <w:rsid w:val="005B5AAF"/>
    <w:rsid w:val="005B7AEE"/>
    <w:rsid w:val="005C0667"/>
    <w:rsid w:val="005D2358"/>
    <w:rsid w:val="005D3C87"/>
    <w:rsid w:val="005E06C5"/>
    <w:rsid w:val="005E0E4B"/>
    <w:rsid w:val="005E272D"/>
    <w:rsid w:val="005E39E6"/>
    <w:rsid w:val="005E735E"/>
    <w:rsid w:val="005F2816"/>
    <w:rsid w:val="00605DE9"/>
    <w:rsid w:val="00607CF0"/>
    <w:rsid w:val="0061072E"/>
    <w:rsid w:val="0061548D"/>
    <w:rsid w:val="0062064B"/>
    <w:rsid w:val="00621E1C"/>
    <w:rsid w:val="00622B8F"/>
    <w:rsid w:val="006272CF"/>
    <w:rsid w:val="006366DF"/>
    <w:rsid w:val="0064127D"/>
    <w:rsid w:val="0064158F"/>
    <w:rsid w:val="00653A7B"/>
    <w:rsid w:val="00654B07"/>
    <w:rsid w:val="0065536D"/>
    <w:rsid w:val="00657384"/>
    <w:rsid w:val="00663D14"/>
    <w:rsid w:val="006714A3"/>
    <w:rsid w:val="00673E77"/>
    <w:rsid w:val="006767B8"/>
    <w:rsid w:val="00680897"/>
    <w:rsid w:val="00681448"/>
    <w:rsid w:val="00681C9D"/>
    <w:rsid w:val="00683451"/>
    <w:rsid w:val="006954D9"/>
    <w:rsid w:val="00697002"/>
    <w:rsid w:val="006A48A5"/>
    <w:rsid w:val="006B46A7"/>
    <w:rsid w:val="006C0E33"/>
    <w:rsid w:val="006D2182"/>
    <w:rsid w:val="006D342F"/>
    <w:rsid w:val="006D47C3"/>
    <w:rsid w:val="006D7AA7"/>
    <w:rsid w:val="006E1ABC"/>
    <w:rsid w:val="006E513A"/>
    <w:rsid w:val="006F17EC"/>
    <w:rsid w:val="006F193D"/>
    <w:rsid w:val="006F1CB8"/>
    <w:rsid w:val="00704012"/>
    <w:rsid w:val="00704465"/>
    <w:rsid w:val="00705B07"/>
    <w:rsid w:val="00713082"/>
    <w:rsid w:val="007155A7"/>
    <w:rsid w:val="00717EC5"/>
    <w:rsid w:val="007213AE"/>
    <w:rsid w:val="00737B25"/>
    <w:rsid w:val="007524C9"/>
    <w:rsid w:val="00760195"/>
    <w:rsid w:val="0076440A"/>
    <w:rsid w:val="007827A0"/>
    <w:rsid w:val="00783987"/>
    <w:rsid w:val="00786405"/>
    <w:rsid w:val="00787314"/>
    <w:rsid w:val="007A5F11"/>
    <w:rsid w:val="007A60B8"/>
    <w:rsid w:val="007B581B"/>
    <w:rsid w:val="007C7645"/>
    <w:rsid w:val="007D32E6"/>
    <w:rsid w:val="007D6C0D"/>
    <w:rsid w:val="007F604B"/>
    <w:rsid w:val="007F625B"/>
    <w:rsid w:val="0080162B"/>
    <w:rsid w:val="0080575F"/>
    <w:rsid w:val="008059D8"/>
    <w:rsid w:val="00811876"/>
    <w:rsid w:val="0081250D"/>
    <w:rsid w:val="0083183C"/>
    <w:rsid w:val="00833367"/>
    <w:rsid w:val="008333DD"/>
    <w:rsid w:val="00841173"/>
    <w:rsid w:val="00844927"/>
    <w:rsid w:val="00857B3D"/>
    <w:rsid w:val="00864E58"/>
    <w:rsid w:val="00865739"/>
    <w:rsid w:val="00886895"/>
    <w:rsid w:val="008911BA"/>
    <w:rsid w:val="008A04B0"/>
    <w:rsid w:val="008A4556"/>
    <w:rsid w:val="008A5C8B"/>
    <w:rsid w:val="008B4948"/>
    <w:rsid w:val="008C2225"/>
    <w:rsid w:val="008C454E"/>
    <w:rsid w:val="008C5E71"/>
    <w:rsid w:val="008D1849"/>
    <w:rsid w:val="008D4ACB"/>
    <w:rsid w:val="008D686B"/>
    <w:rsid w:val="008D7A13"/>
    <w:rsid w:val="008F052E"/>
    <w:rsid w:val="008F2F98"/>
    <w:rsid w:val="008F3487"/>
    <w:rsid w:val="008F62D4"/>
    <w:rsid w:val="009007CB"/>
    <w:rsid w:val="009013ED"/>
    <w:rsid w:val="00901B16"/>
    <w:rsid w:val="009072AC"/>
    <w:rsid w:val="009101CC"/>
    <w:rsid w:val="00914BD3"/>
    <w:rsid w:val="0091559E"/>
    <w:rsid w:val="009174F2"/>
    <w:rsid w:val="009222BB"/>
    <w:rsid w:val="00927302"/>
    <w:rsid w:val="00927CD8"/>
    <w:rsid w:val="009363A1"/>
    <w:rsid w:val="0093666B"/>
    <w:rsid w:val="00942866"/>
    <w:rsid w:val="009456FC"/>
    <w:rsid w:val="00950CBC"/>
    <w:rsid w:val="00951BA4"/>
    <w:rsid w:val="00957C1E"/>
    <w:rsid w:val="00962D66"/>
    <w:rsid w:val="009664C6"/>
    <w:rsid w:val="00972AA6"/>
    <w:rsid w:val="00982205"/>
    <w:rsid w:val="0098318C"/>
    <w:rsid w:val="00996B90"/>
    <w:rsid w:val="009A1DF6"/>
    <w:rsid w:val="009A4287"/>
    <w:rsid w:val="009A4A4F"/>
    <w:rsid w:val="009A6587"/>
    <w:rsid w:val="009A7002"/>
    <w:rsid w:val="009B4306"/>
    <w:rsid w:val="009B5108"/>
    <w:rsid w:val="009B6357"/>
    <w:rsid w:val="009C4AAE"/>
    <w:rsid w:val="009C7DC3"/>
    <w:rsid w:val="009D138D"/>
    <w:rsid w:val="009D1DE2"/>
    <w:rsid w:val="009D3BF4"/>
    <w:rsid w:val="009E6B5D"/>
    <w:rsid w:val="009F4E45"/>
    <w:rsid w:val="009F7274"/>
    <w:rsid w:val="00A015CB"/>
    <w:rsid w:val="00A03B51"/>
    <w:rsid w:val="00A05AE2"/>
    <w:rsid w:val="00A1114A"/>
    <w:rsid w:val="00A23407"/>
    <w:rsid w:val="00A2786F"/>
    <w:rsid w:val="00A4027C"/>
    <w:rsid w:val="00A4169F"/>
    <w:rsid w:val="00A43DD5"/>
    <w:rsid w:val="00A5358D"/>
    <w:rsid w:val="00A67E68"/>
    <w:rsid w:val="00A72A55"/>
    <w:rsid w:val="00A734EC"/>
    <w:rsid w:val="00A74EA7"/>
    <w:rsid w:val="00A824B8"/>
    <w:rsid w:val="00A86957"/>
    <w:rsid w:val="00A86DC7"/>
    <w:rsid w:val="00A918AC"/>
    <w:rsid w:val="00A93EDA"/>
    <w:rsid w:val="00A9415C"/>
    <w:rsid w:val="00A94B9E"/>
    <w:rsid w:val="00AA3CB6"/>
    <w:rsid w:val="00AA60B8"/>
    <w:rsid w:val="00AB1A97"/>
    <w:rsid w:val="00AB46E4"/>
    <w:rsid w:val="00AB79B0"/>
    <w:rsid w:val="00AC33FB"/>
    <w:rsid w:val="00AF21A0"/>
    <w:rsid w:val="00AF24D3"/>
    <w:rsid w:val="00AF7050"/>
    <w:rsid w:val="00B0578B"/>
    <w:rsid w:val="00B13E3D"/>
    <w:rsid w:val="00B15CD4"/>
    <w:rsid w:val="00B3356E"/>
    <w:rsid w:val="00B34F82"/>
    <w:rsid w:val="00B42CE0"/>
    <w:rsid w:val="00B47080"/>
    <w:rsid w:val="00B5102A"/>
    <w:rsid w:val="00B54E15"/>
    <w:rsid w:val="00B578DD"/>
    <w:rsid w:val="00B63200"/>
    <w:rsid w:val="00B70B78"/>
    <w:rsid w:val="00B73903"/>
    <w:rsid w:val="00BA3566"/>
    <w:rsid w:val="00BA6628"/>
    <w:rsid w:val="00BB25C2"/>
    <w:rsid w:val="00BB27A8"/>
    <w:rsid w:val="00BC0ACD"/>
    <w:rsid w:val="00BC4492"/>
    <w:rsid w:val="00BD4B1F"/>
    <w:rsid w:val="00BD6902"/>
    <w:rsid w:val="00BE092F"/>
    <w:rsid w:val="00BE40A0"/>
    <w:rsid w:val="00BE787D"/>
    <w:rsid w:val="00BF03EC"/>
    <w:rsid w:val="00BF39C5"/>
    <w:rsid w:val="00C05E36"/>
    <w:rsid w:val="00C062A4"/>
    <w:rsid w:val="00C06337"/>
    <w:rsid w:val="00C06676"/>
    <w:rsid w:val="00C1055F"/>
    <w:rsid w:val="00C12455"/>
    <w:rsid w:val="00C128B6"/>
    <w:rsid w:val="00C134F8"/>
    <w:rsid w:val="00C16C33"/>
    <w:rsid w:val="00C30E0B"/>
    <w:rsid w:val="00C33662"/>
    <w:rsid w:val="00C349D4"/>
    <w:rsid w:val="00C436E9"/>
    <w:rsid w:val="00C44806"/>
    <w:rsid w:val="00C461C6"/>
    <w:rsid w:val="00C50B58"/>
    <w:rsid w:val="00C62C84"/>
    <w:rsid w:val="00C66736"/>
    <w:rsid w:val="00C71EBA"/>
    <w:rsid w:val="00C76522"/>
    <w:rsid w:val="00C813A4"/>
    <w:rsid w:val="00C830DC"/>
    <w:rsid w:val="00C832D0"/>
    <w:rsid w:val="00C833CB"/>
    <w:rsid w:val="00C917E0"/>
    <w:rsid w:val="00C95961"/>
    <w:rsid w:val="00CB19CF"/>
    <w:rsid w:val="00CB4C0B"/>
    <w:rsid w:val="00CB76B5"/>
    <w:rsid w:val="00CC27D4"/>
    <w:rsid w:val="00CC3A22"/>
    <w:rsid w:val="00CC5027"/>
    <w:rsid w:val="00CD0953"/>
    <w:rsid w:val="00CD4A24"/>
    <w:rsid w:val="00CD5FB3"/>
    <w:rsid w:val="00CE7C44"/>
    <w:rsid w:val="00CF0C91"/>
    <w:rsid w:val="00CF658A"/>
    <w:rsid w:val="00D01CA5"/>
    <w:rsid w:val="00D0390A"/>
    <w:rsid w:val="00D12591"/>
    <w:rsid w:val="00D206E8"/>
    <w:rsid w:val="00D211C1"/>
    <w:rsid w:val="00D22712"/>
    <w:rsid w:val="00D2296D"/>
    <w:rsid w:val="00D46582"/>
    <w:rsid w:val="00D468ED"/>
    <w:rsid w:val="00D46DAF"/>
    <w:rsid w:val="00D476BB"/>
    <w:rsid w:val="00D544D2"/>
    <w:rsid w:val="00D55DA7"/>
    <w:rsid w:val="00D61D53"/>
    <w:rsid w:val="00D62089"/>
    <w:rsid w:val="00D6328D"/>
    <w:rsid w:val="00D6349B"/>
    <w:rsid w:val="00D70391"/>
    <w:rsid w:val="00D72628"/>
    <w:rsid w:val="00D75DF2"/>
    <w:rsid w:val="00D840BF"/>
    <w:rsid w:val="00DA2381"/>
    <w:rsid w:val="00DA3A1E"/>
    <w:rsid w:val="00DB4A9A"/>
    <w:rsid w:val="00DB6287"/>
    <w:rsid w:val="00DB68B4"/>
    <w:rsid w:val="00DC2B79"/>
    <w:rsid w:val="00DC7728"/>
    <w:rsid w:val="00DD4EF3"/>
    <w:rsid w:val="00DD73ED"/>
    <w:rsid w:val="00DD74EE"/>
    <w:rsid w:val="00DF0A41"/>
    <w:rsid w:val="00DF0CBE"/>
    <w:rsid w:val="00DF19DC"/>
    <w:rsid w:val="00E03BCA"/>
    <w:rsid w:val="00E04792"/>
    <w:rsid w:val="00E132C3"/>
    <w:rsid w:val="00E17ACA"/>
    <w:rsid w:val="00E248EC"/>
    <w:rsid w:val="00E25BD2"/>
    <w:rsid w:val="00E324BC"/>
    <w:rsid w:val="00E32521"/>
    <w:rsid w:val="00E401E1"/>
    <w:rsid w:val="00E41426"/>
    <w:rsid w:val="00E44F82"/>
    <w:rsid w:val="00E4531E"/>
    <w:rsid w:val="00E50454"/>
    <w:rsid w:val="00E54579"/>
    <w:rsid w:val="00E57D04"/>
    <w:rsid w:val="00E62DBE"/>
    <w:rsid w:val="00E64630"/>
    <w:rsid w:val="00E74630"/>
    <w:rsid w:val="00E746F3"/>
    <w:rsid w:val="00E7C082"/>
    <w:rsid w:val="00E859FF"/>
    <w:rsid w:val="00EA0A3D"/>
    <w:rsid w:val="00EA3397"/>
    <w:rsid w:val="00EA5D0D"/>
    <w:rsid w:val="00EA5F24"/>
    <w:rsid w:val="00EA707B"/>
    <w:rsid w:val="00EB0A31"/>
    <w:rsid w:val="00EB3863"/>
    <w:rsid w:val="00EB7E33"/>
    <w:rsid w:val="00EE1350"/>
    <w:rsid w:val="00EE4A72"/>
    <w:rsid w:val="00EE736F"/>
    <w:rsid w:val="00EF7628"/>
    <w:rsid w:val="00F03688"/>
    <w:rsid w:val="00F041D7"/>
    <w:rsid w:val="00F0696B"/>
    <w:rsid w:val="00F10287"/>
    <w:rsid w:val="00F11FB5"/>
    <w:rsid w:val="00F33AE5"/>
    <w:rsid w:val="00F41C67"/>
    <w:rsid w:val="00F42E43"/>
    <w:rsid w:val="00F50353"/>
    <w:rsid w:val="00F52BC6"/>
    <w:rsid w:val="00F53422"/>
    <w:rsid w:val="00F56E87"/>
    <w:rsid w:val="00F576BF"/>
    <w:rsid w:val="00F72D05"/>
    <w:rsid w:val="00F7728E"/>
    <w:rsid w:val="00F77F75"/>
    <w:rsid w:val="00F818F2"/>
    <w:rsid w:val="00F900A7"/>
    <w:rsid w:val="00FA4710"/>
    <w:rsid w:val="00FB0E69"/>
    <w:rsid w:val="00FB3D50"/>
    <w:rsid w:val="00FB5910"/>
    <w:rsid w:val="00FC0C6D"/>
    <w:rsid w:val="00FD65F0"/>
    <w:rsid w:val="00FD7F15"/>
    <w:rsid w:val="00FE23F4"/>
    <w:rsid w:val="00FE6A2A"/>
    <w:rsid w:val="00FF377F"/>
    <w:rsid w:val="00FF6853"/>
    <w:rsid w:val="02B6CB02"/>
    <w:rsid w:val="0351C7D8"/>
    <w:rsid w:val="03C9D245"/>
    <w:rsid w:val="0551CFC8"/>
    <w:rsid w:val="057C954A"/>
    <w:rsid w:val="079653EA"/>
    <w:rsid w:val="09FDFD08"/>
    <w:rsid w:val="0F1D7A17"/>
    <w:rsid w:val="11564DA6"/>
    <w:rsid w:val="13CDD421"/>
    <w:rsid w:val="170E6606"/>
    <w:rsid w:val="18462B30"/>
    <w:rsid w:val="18FE0E7E"/>
    <w:rsid w:val="1AD6C399"/>
    <w:rsid w:val="1B695F63"/>
    <w:rsid w:val="1BFA3073"/>
    <w:rsid w:val="1C0985A2"/>
    <w:rsid w:val="1CC7A963"/>
    <w:rsid w:val="1D43102D"/>
    <w:rsid w:val="22BC968A"/>
    <w:rsid w:val="22F45008"/>
    <w:rsid w:val="22F9B4FA"/>
    <w:rsid w:val="2389394A"/>
    <w:rsid w:val="24BC206C"/>
    <w:rsid w:val="2560A046"/>
    <w:rsid w:val="2622AA9B"/>
    <w:rsid w:val="28D314D7"/>
    <w:rsid w:val="290F7043"/>
    <w:rsid w:val="2BCA45BA"/>
    <w:rsid w:val="2C475CFA"/>
    <w:rsid w:val="2C70DBB2"/>
    <w:rsid w:val="2DB7DB07"/>
    <w:rsid w:val="3174861F"/>
    <w:rsid w:val="361F0FB7"/>
    <w:rsid w:val="372064D6"/>
    <w:rsid w:val="3A4B09BD"/>
    <w:rsid w:val="3B696833"/>
    <w:rsid w:val="3B7285F4"/>
    <w:rsid w:val="3C57C37E"/>
    <w:rsid w:val="3E01AE8D"/>
    <w:rsid w:val="3E0FB8C8"/>
    <w:rsid w:val="4038918B"/>
    <w:rsid w:val="40BA4B41"/>
    <w:rsid w:val="4222A057"/>
    <w:rsid w:val="42501F1C"/>
    <w:rsid w:val="4A354AD1"/>
    <w:rsid w:val="4B1B3BE4"/>
    <w:rsid w:val="4B331A8D"/>
    <w:rsid w:val="515E0129"/>
    <w:rsid w:val="52F5C207"/>
    <w:rsid w:val="53D0FD7B"/>
    <w:rsid w:val="54ADB646"/>
    <w:rsid w:val="57112FB4"/>
    <w:rsid w:val="57479E15"/>
    <w:rsid w:val="577A2DE4"/>
    <w:rsid w:val="5B44D192"/>
    <w:rsid w:val="5BC04572"/>
    <w:rsid w:val="5C1D5BDA"/>
    <w:rsid w:val="5E9F32A6"/>
    <w:rsid w:val="5F428C62"/>
    <w:rsid w:val="60436795"/>
    <w:rsid w:val="60ACC8A1"/>
    <w:rsid w:val="6265CDA4"/>
    <w:rsid w:val="633972E3"/>
    <w:rsid w:val="6450C0BF"/>
    <w:rsid w:val="645F6BE0"/>
    <w:rsid w:val="674701BB"/>
    <w:rsid w:val="685015BA"/>
    <w:rsid w:val="688B3F41"/>
    <w:rsid w:val="68F89E8B"/>
    <w:rsid w:val="6A565FFF"/>
    <w:rsid w:val="717CCEF2"/>
    <w:rsid w:val="73060BFA"/>
    <w:rsid w:val="746AA26F"/>
    <w:rsid w:val="760C059D"/>
    <w:rsid w:val="7C59DE25"/>
    <w:rsid w:val="7E597C54"/>
    <w:rsid w:val="7E75F627"/>
    <w:rsid w:val="7E850277"/>
    <w:rsid w:val="7EEB3963"/>
    <w:rsid w:val="7EF3E93A"/>
    <w:rsid w:val="7F2A9D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AF92"/>
  <w15:docId w15:val="{31284979-E989-4D69-9A9C-44E1BE73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NL" w:eastAsia="nl-NL"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426"/>
  </w:style>
  <w:style w:type="paragraph" w:styleId="Heading1">
    <w:name w:val="heading 1"/>
    <w:basedOn w:val="Normal"/>
    <w:next w:val="Normal"/>
    <w:link w:val="Heading1Char"/>
    <w:uiPriority w:val="9"/>
    <w:qFormat/>
    <w:rsid w:val="00E41426"/>
    <w:pPr>
      <w:pBdr>
        <w:top w:val="single" w:sz="24" w:space="0" w:color="99CB38" w:themeColor="accent1"/>
        <w:left w:val="single" w:sz="24" w:space="0" w:color="99CB38" w:themeColor="accent1"/>
        <w:bottom w:val="single" w:sz="24" w:space="0" w:color="99CB38" w:themeColor="accent1"/>
        <w:right w:val="single" w:sz="24" w:space="0" w:color="99CB38" w:themeColor="accent1"/>
      </w:pBdr>
      <w:shd w:val="clear" w:color="auto" w:fill="99CB38"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E41426"/>
    <w:pPr>
      <w:pBdr>
        <w:top w:val="single" w:sz="24" w:space="0" w:color="EAF4D7" w:themeColor="accent1" w:themeTint="33"/>
        <w:left w:val="single" w:sz="24" w:space="0" w:color="EAF4D7" w:themeColor="accent1" w:themeTint="33"/>
        <w:bottom w:val="single" w:sz="24" w:space="0" w:color="EAF4D7" w:themeColor="accent1" w:themeTint="33"/>
        <w:right w:val="single" w:sz="24" w:space="0" w:color="EAF4D7" w:themeColor="accent1" w:themeTint="33"/>
      </w:pBdr>
      <w:shd w:val="clear" w:color="auto" w:fill="EAF4D7"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E41426"/>
    <w:pPr>
      <w:pBdr>
        <w:top w:val="single" w:sz="6" w:space="2" w:color="99CB38" w:themeColor="accent1"/>
      </w:pBdr>
      <w:spacing w:before="300" w:after="0"/>
      <w:outlineLvl w:val="2"/>
    </w:pPr>
    <w:rPr>
      <w:caps/>
      <w:color w:val="4C661A" w:themeColor="accent1" w:themeShade="7F"/>
      <w:spacing w:val="15"/>
    </w:rPr>
  </w:style>
  <w:style w:type="paragraph" w:styleId="Heading4">
    <w:name w:val="heading 4"/>
    <w:basedOn w:val="Normal"/>
    <w:next w:val="Normal"/>
    <w:link w:val="Heading4Char"/>
    <w:uiPriority w:val="9"/>
    <w:unhideWhenUsed/>
    <w:qFormat/>
    <w:rsid w:val="00E41426"/>
    <w:pPr>
      <w:pBdr>
        <w:top w:val="dotted" w:sz="6" w:space="2" w:color="99CB38" w:themeColor="accent1"/>
      </w:pBdr>
      <w:spacing w:before="200" w:after="0"/>
      <w:outlineLvl w:val="3"/>
    </w:pPr>
    <w:rPr>
      <w:caps/>
      <w:color w:val="729928" w:themeColor="accent1" w:themeShade="BF"/>
      <w:spacing w:val="10"/>
    </w:rPr>
  </w:style>
  <w:style w:type="paragraph" w:styleId="Heading5">
    <w:name w:val="heading 5"/>
    <w:basedOn w:val="Normal"/>
    <w:next w:val="Normal"/>
    <w:link w:val="Heading5Char"/>
    <w:uiPriority w:val="9"/>
    <w:unhideWhenUsed/>
    <w:qFormat/>
    <w:rsid w:val="00E41426"/>
    <w:pPr>
      <w:pBdr>
        <w:bottom w:val="single" w:sz="6" w:space="1" w:color="99CB38" w:themeColor="accent1"/>
      </w:pBdr>
      <w:spacing w:before="200" w:after="0"/>
      <w:outlineLvl w:val="4"/>
    </w:pPr>
    <w:rPr>
      <w:caps/>
      <w:color w:val="729928" w:themeColor="accent1" w:themeShade="BF"/>
      <w:spacing w:val="10"/>
    </w:rPr>
  </w:style>
  <w:style w:type="paragraph" w:styleId="Heading6">
    <w:name w:val="heading 6"/>
    <w:basedOn w:val="Normal"/>
    <w:next w:val="Normal"/>
    <w:link w:val="Heading6Char"/>
    <w:uiPriority w:val="9"/>
    <w:unhideWhenUsed/>
    <w:qFormat/>
    <w:rsid w:val="00E41426"/>
    <w:pPr>
      <w:pBdr>
        <w:bottom w:val="dotted" w:sz="6" w:space="1" w:color="99CB38" w:themeColor="accent1"/>
      </w:pBdr>
      <w:spacing w:before="200" w:after="0"/>
      <w:outlineLvl w:val="5"/>
    </w:pPr>
    <w:rPr>
      <w:caps/>
      <w:color w:val="729928" w:themeColor="accent1" w:themeShade="BF"/>
      <w:spacing w:val="10"/>
    </w:rPr>
  </w:style>
  <w:style w:type="paragraph" w:styleId="Heading7">
    <w:name w:val="heading 7"/>
    <w:basedOn w:val="Normal"/>
    <w:next w:val="Normal"/>
    <w:link w:val="Heading7Char"/>
    <w:uiPriority w:val="9"/>
    <w:unhideWhenUsed/>
    <w:qFormat/>
    <w:rsid w:val="00E41426"/>
    <w:pPr>
      <w:spacing w:before="200" w:after="0"/>
      <w:outlineLvl w:val="6"/>
    </w:pPr>
    <w:rPr>
      <w:caps/>
      <w:color w:val="729928" w:themeColor="accent1" w:themeShade="BF"/>
      <w:spacing w:val="10"/>
    </w:rPr>
  </w:style>
  <w:style w:type="paragraph" w:styleId="Heading8">
    <w:name w:val="heading 8"/>
    <w:basedOn w:val="Normal"/>
    <w:next w:val="Normal"/>
    <w:link w:val="Heading8Char"/>
    <w:uiPriority w:val="9"/>
    <w:unhideWhenUsed/>
    <w:qFormat/>
    <w:rsid w:val="00E41426"/>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E41426"/>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426"/>
    <w:rPr>
      <w:caps/>
      <w:color w:val="FFFFFF" w:themeColor="background1"/>
      <w:spacing w:val="15"/>
      <w:sz w:val="22"/>
      <w:szCs w:val="22"/>
      <w:shd w:val="clear" w:color="auto" w:fill="99CB38" w:themeFill="accent1"/>
    </w:rPr>
  </w:style>
  <w:style w:type="character" w:customStyle="1" w:styleId="Heading2Char">
    <w:name w:val="Heading 2 Char"/>
    <w:basedOn w:val="DefaultParagraphFont"/>
    <w:link w:val="Heading2"/>
    <w:uiPriority w:val="9"/>
    <w:rsid w:val="00E41426"/>
    <w:rPr>
      <w:caps/>
      <w:spacing w:val="15"/>
      <w:shd w:val="clear" w:color="auto" w:fill="EAF4D7" w:themeFill="accent1" w:themeFillTint="33"/>
    </w:rPr>
  </w:style>
  <w:style w:type="character" w:customStyle="1" w:styleId="Heading3Char">
    <w:name w:val="Heading 3 Char"/>
    <w:basedOn w:val="DefaultParagraphFont"/>
    <w:link w:val="Heading3"/>
    <w:uiPriority w:val="9"/>
    <w:rsid w:val="00E41426"/>
    <w:rPr>
      <w:caps/>
      <w:color w:val="4C661A" w:themeColor="accent1" w:themeShade="7F"/>
      <w:spacing w:val="15"/>
    </w:rPr>
  </w:style>
  <w:style w:type="paragraph" w:styleId="Title">
    <w:name w:val="Title"/>
    <w:basedOn w:val="Normal"/>
    <w:next w:val="Normal"/>
    <w:link w:val="TitleChar"/>
    <w:uiPriority w:val="10"/>
    <w:qFormat/>
    <w:rsid w:val="00E41426"/>
    <w:pPr>
      <w:spacing w:before="0" w:after="0"/>
    </w:pPr>
    <w:rPr>
      <w:rFonts w:asciiTheme="majorHAnsi" w:eastAsiaTheme="majorEastAsia" w:hAnsiTheme="majorHAnsi" w:cstheme="majorBidi"/>
      <w:caps/>
      <w:color w:val="99CB38" w:themeColor="accent1"/>
      <w:spacing w:val="10"/>
      <w:sz w:val="52"/>
      <w:szCs w:val="52"/>
    </w:rPr>
  </w:style>
  <w:style w:type="character" w:customStyle="1" w:styleId="TitleChar">
    <w:name w:val="Title Char"/>
    <w:basedOn w:val="DefaultParagraphFont"/>
    <w:link w:val="Title"/>
    <w:uiPriority w:val="10"/>
    <w:rsid w:val="00E41426"/>
    <w:rPr>
      <w:rFonts w:asciiTheme="majorHAnsi" w:eastAsiaTheme="majorEastAsia" w:hAnsiTheme="majorHAnsi" w:cstheme="majorBidi"/>
      <w:caps/>
      <w:color w:val="99CB38" w:themeColor="accent1"/>
      <w:spacing w:val="10"/>
      <w:sz w:val="52"/>
      <w:szCs w:val="52"/>
    </w:rPr>
  </w:style>
  <w:style w:type="paragraph" w:styleId="Subtitle">
    <w:name w:val="Subtitle"/>
    <w:basedOn w:val="Normal"/>
    <w:next w:val="Normal"/>
    <w:link w:val="SubtitleChar"/>
    <w:uiPriority w:val="11"/>
    <w:qFormat/>
    <w:rsid w:val="00E4142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41426"/>
    <w:rPr>
      <w:caps/>
      <w:color w:val="595959" w:themeColor="text1" w:themeTint="A6"/>
      <w:spacing w:val="10"/>
      <w:sz w:val="21"/>
      <w:szCs w:val="21"/>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rPr>
  </w:style>
  <w:style w:type="paragraph" w:styleId="Caption">
    <w:name w:val="caption"/>
    <w:basedOn w:val="Normal"/>
    <w:next w:val="Normal"/>
    <w:uiPriority w:val="35"/>
    <w:unhideWhenUsed/>
    <w:qFormat/>
    <w:rsid w:val="00E41426"/>
    <w:rPr>
      <w:b/>
      <w:bCs/>
      <w:color w:val="729928" w:themeColor="accent1" w:themeShade="BF"/>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rPr>
  </w:style>
  <w:style w:type="paragraph" w:styleId="BlockText">
    <w:name w:val="Block Text"/>
    <w:aliases w:val="Ingesprongen blok"/>
    <w:uiPriority w:val="40"/>
    <w:pPr>
      <w:pBdr>
        <w:top w:val="single" w:sz="2" w:space="10" w:color="C1DF87" w:themeColor="accent1" w:themeTint="99"/>
        <w:bottom w:val="single" w:sz="24" w:space="10" w:color="C1DF87" w:themeColor="accent1" w:themeTint="99"/>
      </w:pBdr>
      <w:spacing w:after="280" w:line="240" w:lineRule="auto"/>
      <w:ind w:left="1440" w:right="1440"/>
      <w:jc w:val="both"/>
    </w:pPr>
    <w:rPr>
      <w:rFonts w:eastAsia="Times New Roman" w:cs="Times New Roman"/>
      <w:color w:val="808080" w:themeColor="background1" w:themeShade="80"/>
      <w:sz w:val="28"/>
      <w:szCs w:val="28"/>
    </w:rPr>
  </w:style>
  <w:style w:type="character" w:styleId="BookTitle">
    <w:name w:val="Book Title"/>
    <w:uiPriority w:val="33"/>
    <w:qFormat/>
    <w:rsid w:val="00E41426"/>
    <w:rPr>
      <w:b/>
      <w:bCs/>
      <w:i/>
      <w:iCs/>
      <w:spacing w:val="0"/>
    </w:rPr>
  </w:style>
  <w:style w:type="character" w:styleId="Emphasis">
    <w:name w:val="Emphasis"/>
    <w:uiPriority w:val="20"/>
    <w:qFormat/>
    <w:rsid w:val="00E41426"/>
    <w:rPr>
      <w:caps/>
      <w:color w:val="4C661A" w:themeColor="accent1" w:themeShade="7F"/>
      <w:spacing w:val="5"/>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rPr>
  </w:style>
  <w:style w:type="character" w:customStyle="1" w:styleId="Heading4Char">
    <w:name w:val="Heading 4 Char"/>
    <w:basedOn w:val="DefaultParagraphFont"/>
    <w:link w:val="Heading4"/>
    <w:uiPriority w:val="9"/>
    <w:rsid w:val="00E41426"/>
    <w:rPr>
      <w:caps/>
      <w:color w:val="729928" w:themeColor="accent1" w:themeShade="BF"/>
      <w:spacing w:val="10"/>
    </w:rPr>
  </w:style>
  <w:style w:type="character" w:customStyle="1" w:styleId="Heading5Char">
    <w:name w:val="Heading 5 Char"/>
    <w:basedOn w:val="DefaultParagraphFont"/>
    <w:link w:val="Heading5"/>
    <w:uiPriority w:val="9"/>
    <w:rsid w:val="00E41426"/>
    <w:rPr>
      <w:caps/>
      <w:color w:val="729928" w:themeColor="accent1" w:themeShade="BF"/>
      <w:spacing w:val="10"/>
    </w:rPr>
  </w:style>
  <w:style w:type="character" w:customStyle="1" w:styleId="Heading6Char">
    <w:name w:val="Heading 6 Char"/>
    <w:basedOn w:val="DefaultParagraphFont"/>
    <w:link w:val="Heading6"/>
    <w:uiPriority w:val="9"/>
    <w:rsid w:val="00E41426"/>
    <w:rPr>
      <w:caps/>
      <w:color w:val="729928" w:themeColor="accent1" w:themeShade="BF"/>
      <w:spacing w:val="10"/>
    </w:rPr>
  </w:style>
  <w:style w:type="character" w:customStyle="1" w:styleId="Heading7Char">
    <w:name w:val="Heading 7 Char"/>
    <w:basedOn w:val="DefaultParagraphFont"/>
    <w:link w:val="Heading7"/>
    <w:uiPriority w:val="9"/>
    <w:rsid w:val="00E41426"/>
    <w:rPr>
      <w:caps/>
      <w:color w:val="729928" w:themeColor="accent1" w:themeShade="BF"/>
      <w:spacing w:val="10"/>
    </w:rPr>
  </w:style>
  <w:style w:type="character" w:customStyle="1" w:styleId="Heading8Char">
    <w:name w:val="Heading 8 Char"/>
    <w:basedOn w:val="DefaultParagraphFont"/>
    <w:link w:val="Heading8"/>
    <w:uiPriority w:val="9"/>
    <w:rsid w:val="00E41426"/>
    <w:rPr>
      <w:caps/>
      <w:spacing w:val="10"/>
      <w:sz w:val="18"/>
      <w:szCs w:val="18"/>
    </w:rPr>
  </w:style>
  <w:style w:type="character" w:customStyle="1" w:styleId="Heading9Char">
    <w:name w:val="Heading 9 Char"/>
    <w:basedOn w:val="DefaultParagraphFont"/>
    <w:link w:val="Heading9"/>
    <w:uiPriority w:val="9"/>
    <w:rsid w:val="00E41426"/>
    <w:rPr>
      <w:i/>
      <w:iCs/>
      <w:caps/>
      <w:spacing w:val="10"/>
      <w:sz w:val="18"/>
      <w:szCs w:val="18"/>
    </w:rPr>
  </w:style>
  <w:style w:type="character" w:styleId="IntenseEmphasis">
    <w:name w:val="Intense Emphasis"/>
    <w:uiPriority w:val="21"/>
    <w:qFormat/>
    <w:rsid w:val="00E41426"/>
    <w:rPr>
      <w:b/>
      <w:bCs/>
      <w:caps/>
      <w:color w:val="4C661A" w:themeColor="accent1" w:themeShade="7F"/>
      <w:spacing w:val="10"/>
    </w:rPr>
  </w:style>
  <w:style w:type="paragraph" w:styleId="IntenseQuote">
    <w:name w:val="Intense Quote"/>
    <w:basedOn w:val="Normal"/>
    <w:next w:val="Normal"/>
    <w:link w:val="IntenseQuoteChar"/>
    <w:uiPriority w:val="30"/>
    <w:qFormat/>
    <w:rsid w:val="00E41426"/>
    <w:pPr>
      <w:spacing w:before="240" w:after="240" w:line="240" w:lineRule="auto"/>
      <w:ind w:left="1080" w:right="1080"/>
      <w:jc w:val="center"/>
    </w:pPr>
    <w:rPr>
      <w:color w:val="99CB38" w:themeColor="accent1"/>
      <w:sz w:val="24"/>
      <w:szCs w:val="24"/>
    </w:rPr>
  </w:style>
  <w:style w:type="character" w:styleId="IntenseReference">
    <w:name w:val="Intense Reference"/>
    <w:uiPriority w:val="32"/>
    <w:qFormat/>
    <w:rsid w:val="00E41426"/>
    <w:rPr>
      <w:b/>
      <w:bCs/>
      <w:i/>
      <w:iCs/>
      <w:caps/>
      <w:color w:val="99CB38" w:themeColor="accent1"/>
    </w:rPr>
  </w:style>
  <w:style w:type="paragraph" w:styleId="ListBullet">
    <w:name w:val="List Bullet"/>
    <w:basedOn w:val="Normal"/>
    <w:uiPriority w:val="36"/>
    <w:unhideWhenUsed/>
    <w:pPr>
      <w:numPr>
        <w:numId w:val="1"/>
      </w:numPr>
      <w:spacing w:after="0"/>
      <w:contextualSpacing/>
    </w:pPr>
  </w:style>
  <w:style w:type="paragraph" w:styleId="ListBullet2">
    <w:name w:val="List Bullet 2"/>
    <w:basedOn w:val="Normal"/>
    <w:uiPriority w:val="36"/>
    <w:unhideWhenUsed/>
    <w:pPr>
      <w:numPr>
        <w:numId w:val="2"/>
      </w:numPr>
      <w:spacing w:after="0"/>
    </w:pPr>
  </w:style>
  <w:style w:type="paragraph" w:styleId="ListBullet3">
    <w:name w:val="List Bullet 3"/>
    <w:basedOn w:val="Normal"/>
    <w:uiPriority w:val="36"/>
    <w:unhideWhenUsed/>
    <w:pPr>
      <w:numPr>
        <w:numId w:val="3"/>
      </w:numPr>
      <w:spacing w:after="0"/>
    </w:pPr>
  </w:style>
  <w:style w:type="paragraph" w:styleId="ListBullet4">
    <w:name w:val="List Bullet 4"/>
    <w:basedOn w:val="Normal"/>
    <w:uiPriority w:val="36"/>
    <w:unhideWhenUsed/>
    <w:pPr>
      <w:numPr>
        <w:numId w:val="4"/>
      </w:numPr>
      <w:spacing w:after="0"/>
    </w:pPr>
  </w:style>
  <w:style w:type="paragraph" w:styleId="ListBullet5">
    <w:name w:val="List Bullet 5"/>
    <w:basedOn w:val="Normal"/>
    <w:uiPriority w:val="36"/>
    <w:unhideWhenUsed/>
    <w:pPr>
      <w:numPr>
        <w:numId w:val="5"/>
      </w:numPr>
      <w:spacing w:after="0"/>
    </w:pPr>
  </w:style>
  <w:style w:type="paragraph" w:styleId="NoSpacing">
    <w:name w:val="No Spacing"/>
    <w:link w:val="NoSpacingChar"/>
    <w:uiPriority w:val="1"/>
    <w:qFormat/>
    <w:rsid w:val="00E41426"/>
    <w:pPr>
      <w:spacing w:after="0" w:line="240" w:lineRule="auto"/>
    </w:p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qFormat/>
    <w:rsid w:val="00E41426"/>
    <w:rPr>
      <w:i/>
      <w:iCs/>
      <w:sz w:val="24"/>
      <w:szCs w:val="24"/>
    </w:rPr>
  </w:style>
  <w:style w:type="character" w:customStyle="1" w:styleId="QuoteChar">
    <w:name w:val="Quote Char"/>
    <w:basedOn w:val="DefaultParagraphFont"/>
    <w:link w:val="Quote"/>
    <w:uiPriority w:val="29"/>
    <w:rsid w:val="00E41426"/>
    <w:rPr>
      <w:i/>
      <w:iCs/>
      <w:sz w:val="24"/>
      <w:szCs w:val="24"/>
    </w:rPr>
  </w:style>
  <w:style w:type="character" w:styleId="Strong">
    <w:name w:val="Strong"/>
    <w:uiPriority w:val="22"/>
    <w:qFormat/>
    <w:rsid w:val="00E41426"/>
    <w:rPr>
      <w:b/>
      <w:bCs/>
    </w:rPr>
  </w:style>
  <w:style w:type="character" w:styleId="SubtleEmphasis">
    <w:name w:val="Subtle Emphasis"/>
    <w:uiPriority w:val="19"/>
    <w:qFormat/>
    <w:rsid w:val="00E41426"/>
    <w:rPr>
      <w:i/>
      <w:iCs/>
      <w:color w:val="4C661A" w:themeColor="accent1" w:themeShade="7F"/>
    </w:rPr>
  </w:style>
  <w:style w:type="character" w:styleId="SubtleReference">
    <w:name w:val="Subtle Reference"/>
    <w:uiPriority w:val="31"/>
    <w:qFormat/>
    <w:rsid w:val="00E41426"/>
    <w:rPr>
      <w:b/>
      <w:bCs/>
      <w:color w:val="99CB38" w:themeColor="accent1"/>
    </w:rPr>
  </w:style>
  <w:style w:type="table" w:styleId="TableGrid">
    <w:name w:val="Table Grid"/>
    <w:basedOn w:val="TableNormal"/>
    <w:uiPriority w:val="59"/>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pPr>
      <w:tabs>
        <w:tab w:val="right" w:leader="dot" w:pos="8630"/>
      </w:tabs>
      <w:spacing w:after="40" w:line="240" w:lineRule="auto"/>
    </w:pPr>
    <w:rPr>
      <w:smallCaps/>
      <w:noProof/>
      <w:color w:val="63A537" w:themeColor="accent2"/>
    </w:rPr>
  </w:style>
  <w:style w:type="paragraph" w:styleId="TOC2">
    <w:name w:val="toc 2"/>
    <w:basedOn w:val="Normal"/>
    <w:next w:val="Normal"/>
    <w:autoRedefine/>
    <w:uiPriority w:val="39"/>
    <w:unhideWhenUsed/>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pPr>
      <w:tabs>
        <w:tab w:val="right" w:leader="dot" w:pos="8630"/>
      </w:tabs>
      <w:spacing w:after="40" w:line="240" w:lineRule="auto"/>
      <w:ind w:left="1760"/>
    </w:pPr>
    <w:rPr>
      <w:smallCaps/>
      <w:noProof/>
    </w:rPr>
  </w:style>
  <w:style w:type="character" w:styleId="Hyperlink">
    <w:name w:val="Hyperlink"/>
    <w:basedOn w:val="DefaultParagraphFont"/>
    <w:uiPriority w:val="99"/>
    <w:rsid w:val="0083183C"/>
    <w:rPr>
      <w:color w:val="0000FF"/>
      <w:u w:val="single"/>
    </w:rPr>
  </w:style>
  <w:style w:type="paragraph" w:styleId="ListParagraph">
    <w:name w:val="List Paragraph"/>
    <w:basedOn w:val="Normal"/>
    <w:uiPriority w:val="34"/>
    <w:qFormat/>
    <w:rsid w:val="0083183C"/>
    <w:pPr>
      <w:ind w:left="720"/>
      <w:contextualSpacing/>
    </w:pPr>
  </w:style>
  <w:style w:type="character" w:customStyle="1" w:styleId="NoSpacingChar">
    <w:name w:val="No Spacing Char"/>
    <w:basedOn w:val="DefaultParagraphFont"/>
    <w:link w:val="NoSpacing"/>
    <w:uiPriority w:val="1"/>
    <w:rsid w:val="0083183C"/>
  </w:style>
  <w:style w:type="character" w:customStyle="1" w:styleId="IntenseQuoteChar">
    <w:name w:val="Intense Quote Char"/>
    <w:basedOn w:val="DefaultParagraphFont"/>
    <w:link w:val="IntenseQuote"/>
    <w:uiPriority w:val="30"/>
    <w:rsid w:val="00E41426"/>
    <w:rPr>
      <w:color w:val="99CB38" w:themeColor="accent1"/>
      <w:sz w:val="24"/>
      <w:szCs w:val="24"/>
    </w:rPr>
  </w:style>
  <w:style w:type="paragraph" w:styleId="TOCHeading">
    <w:name w:val="TOC Heading"/>
    <w:basedOn w:val="Heading1"/>
    <w:next w:val="Normal"/>
    <w:uiPriority w:val="39"/>
    <w:semiHidden/>
    <w:unhideWhenUsed/>
    <w:qFormat/>
    <w:rsid w:val="00E41426"/>
    <w:pPr>
      <w:outlineLvl w:val="9"/>
    </w:pPr>
  </w:style>
  <w:style w:type="paragraph" w:styleId="NormalWeb">
    <w:name w:val="Normal (Web)"/>
    <w:basedOn w:val="Normal"/>
    <w:uiPriority w:val="99"/>
    <w:unhideWhenUsed/>
    <w:rsid w:val="006E1ABC"/>
    <w:pPr>
      <w:spacing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F2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292463">
      <w:bodyDiv w:val="1"/>
      <w:marLeft w:val="0"/>
      <w:marRight w:val="0"/>
      <w:marTop w:val="0"/>
      <w:marBottom w:val="0"/>
      <w:divBdr>
        <w:top w:val="none" w:sz="0" w:space="0" w:color="auto"/>
        <w:left w:val="none" w:sz="0" w:space="0" w:color="auto"/>
        <w:bottom w:val="none" w:sz="0" w:space="0" w:color="auto"/>
        <w:right w:val="none" w:sz="0" w:space="0" w:color="auto"/>
      </w:divBdr>
      <w:divsChild>
        <w:div w:id="1530483311">
          <w:marLeft w:val="0"/>
          <w:marRight w:val="0"/>
          <w:marTop w:val="0"/>
          <w:marBottom w:val="0"/>
          <w:divBdr>
            <w:top w:val="none" w:sz="0" w:space="0" w:color="auto"/>
            <w:left w:val="none" w:sz="0" w:space="0" w:color="auto"/>
            <w:bottom w:val="none" w:sz="0" w:space="0" w:color="auto"/>
            <w:right w:val="none" w:sz="0" w:space="0" w:color="auto"/>
          </w:divBdr>
        </w:div>
        <w:div w:id="174347477">
          <w:marLeft w:val="0"/>
          <w:marRight w:val="0"/>
          <w:marTop w:val="0"/>
          <w:marBottom w:val="0"/>
          <w:divBdr>
            <w:top w:val="none" w:sz="0" w:space="0" w:color="auto"/>
            <w:left w:val="none" w:sz="0" w:space="0" w:color="auto"/>
            <w:bottom w:val="none" w:sz="0" w:space="0" w:color="auto"/>
            <w:right w:val="none" w:sz="0" w:space="0" w:color="auto"/>
          </w:divBdr>
        </w:div>
      </w:divsChild>
    </w:div>
    <w:div w:id="667563992">
      <w:bodyDiv w:val="1"/>
      <w:marLeft w:val="0"/>
      <w:marRight w:val="0"/>
      <w:marTop w:val="0"/>
      <w:marBottom w:val="0"/>
      <w:divBdr>
        <w:top w:val="none" w:sz="0" w:space="0" w:color="auto"/>
        <w:left w:val="none" w:sz="0" w:space="0" w:color="auto"/>
        <w:bottom w:val="none" w:sz="0" w:space="0" w:color="auto"/>
        <w:right w:val="none" w:sz="0" w:space="0" w:color="auto"/>
      </w:divBdr>
    </w:div>
    <w:div w:id="805243763">
      <w:bodyDiv w:val="1"/>
      <w:marLeft w:val="0"/>
      <w:marRight w:val="0"/>
      <w:marTop w:val="0"/>
      <w:marBottom w:val="0"/>
      <w:divBdr>
        <w:top w:val="none" w:sz="0" w:space="0" w:color="auto"/>
        <w:left w:val="none" w:sz="0" w:space="0" w:color="auto"/>
        <w:bottom w:val="none" w:sz="0" w:space="0" w:color="auto"/>
        <w:right w:val="none" w:sz="0" w:space="0" w:color="auto"/>
      </w:divBdr>
      <w:divsChild>
        <w:div w:id="2115439419">
          <w:marLeft w:val="0"/>
          <w:marRight w:val="0"/>
          <w:marTop w:val="0"/>
          <w:marBottom w:val="0"/>
          <w:divBdr>
            <w:top w:val="none" w:sz="0" w:space="0" w:color="auto"/>
            <w:left w:val="none" w:sz="0" w:space="0" w:color="auto"/>
            <w:bottom w:val="none" w:sz="0" w:space="0" w:color="auto"/>
            <w:right w:val="none" w:sz="0" w:space="0" w:color="auto"/>
          </w:divBdr>
        </w:div>
        <w:div w:id="1419978644">
          <w:marLeft w:val="0"/>
          <w:marRight w:val="0"/>
          <w:marTop w:val="0"/>
          <w:marBottom w:val="0"/>
          <w:divBdr>
            <w:top w:val="none" w:sz="0" w:space="0" w:color="auto"/>
            <w:left w:val="none" w:sz="0" w:space="0" w:color="auto"/>
            <w:bottom w:val="none" w:sz="0" w:space="0" w:color="auto"/>
            <w:right w:val="none" w:sz="0" w:space="0" w:color="auto"/>
          </w:divBdr>
        </w:div>
        <w:div w:id="1530803501">
          <w:marLeft w:val="0"/>
          <w:marRight w:val="0"/>
          <w:marTop w:val="0"/>
          <w:marBottom w:val="0"/>
          <w:divBdr>
            <w:top w:val="none" w:sz="0" w:space="0" w:color="auto"/>
            <w:left w:val="none" w:sz="0" w:space="0" w:color="auto"/>
            <w:bottom w:val="none" w:sz="0" w:space="0" w:color="auto"/>
            <w:right w:val="none" w:sz="0" w:space="0" w:color="auto"/>
          </w:divBdr>
        </w:div>
        <w:div w:id="567034593">
          <w:marLeft w:val="0"/>
          <w:marRight w:val="0"/>
          <w:marTop w:val="0"/>
          <w:marBottom w:val="0"/>
          <w:divBdr>
            <w:top w:val="none" w:sz="0" w:space="0" w:color="auto"/>
            <w:left w:val="none" w:sz="0" w:space="0" w:color="auto"/>
            <w:bottom w:val="none" w:sz="0" w:space="0" w:color="auto"/>
            <w:right w:val="none" w:sz="0" w:space="0" w:color="auto"/>
          </w:divBdr>
        </w:div>
        <w:div w:id="1587883583">
          <w:marLeft w:val="0"/>
          <w:marRight w:val="0"/>
          <w:marTop w:val="0"/>
          <w:marBottom w:val="0"/>
          <w:divBdr>
            <w:top w:val="none" w:sz="0" w:space="0" w:color="auto"/>
            <w:left w:val="none" w:sz="0" w:space="0" w:color="auto"/>
            <w:bottom w:val="none" w:sz="0" w:space="0" w:color="auto"/>
            <w:right w:val="none" w:sz="0" w:space="0" w:color="auto"/>
          </w:divBdr>
        </w:div>
      </w:divsChild>
    </w:div>
    <w:div w:id="1014184327">
      <w:bodyDiv w:val="1"/>
      <w:marLeft w:val="0"/>
      <w:marRight w:val="0"/>
      <w:marTop w:val="0"/>
      <w:marBottom w:val="0"/>
      <w:divBdr>
        <w:top w:val="none" w:sz="0" w:space="0" w:color="auto"/>
        <w:left w:val="none" w:sz="0" w:space="0" w:color="auto"/>
        <w:bottom w:val="none" w:sz="0" w:space="0" w:color="auto"/>
        <w:right w:val="none" w:sz="0" w:space="0" w:color="auto"/>
      </w:divBdr>
      <w:divsChild>
        <w:div w:id="1763842114">
          <w:marLeft w:val="0"/>
          <w:marRight w:val="0"/>
          <w:marTop w:val="0"/>
          <w:marBottom w:val="0"/>
          <w:divBdr>
            <w:top w:val="none" w:sz="0" w:space="0" w:color="auto"/>
            <w:left w:val="none" w:sz="0" w:space="0" w:color="auto"/>
            <w:bottom w:val="none" w:sz="0" w:space="0" w:color="auto"/>
            <w:right w:val="none" w:sz="0" w:space="0" w:color="auto"/>
          </w:divBdr>
        </w:div>
        <w:div w:id="988705538">
          <w:marLeft w:val="0"/>
          <w:marRight w:val="0"/>
          <w:marTop w:val="0"/>
          <w:marBottom w:val="0"/>
          <w:divBdr>
            <w:top w:val="none" w:sz="0" w:space="0" w:color="auto"/>
            <w:left w:val="none" w:sz="0" w:space="0" w:color="auto"/>
            <w:bottom w:val="none" w:sz="0" w:space="0" w:color="auto"/>
            <w:right w:val="none" w:sz="0" w:space="0" w:color="auto"/>
          </w:divBdr>
        </w:div>
      </w:divsChild>
    </w:div>
    <w:div w:id="1161312687">
      <w:bodyDiv w:val="1"/>
      <w:marLeft w:val="0"/>
      <w:marRight w:val="0"/>
      <w:marTop w:val="0"/>
      <w:marBottom w:val="0"/>
      <w:divBdr>
        <w:top w:val="none" w:sz="0" w:space="0" w:color="auto"/>
        <w:left w:val="none" w:sz="0" w:space="0" w:color="auto"/>
        <w:bottom w:val="none" w:sz="0" w:space="0" w:color="auto"/>
        <w:right w:val="none" w:sz="0" w:space="0" w:color="auto"/>
      </w:divBdr>
      <w:divsChild>
        <w:div w:id="115372836">
          <w:marLeft w:val="0"/>
          <w:marRight w:val="0"/>
          <w:marTop w:val="0"/>
          <w:marBottom w:val="0"/>
          <w:divBdr>
            <w:top w:val="none" w:sz="0" w:space="0" w:color="auto"/>
            <w:left w:val="none" w:sz="0" w:space="0" w:color="auto"/>
            <w:bottom w:val="none" w:sz="0" w:space="0" w:color="auto"/>
            <w:right w:val="none" w:sz="0" w:space="0" w:color="auto"/>
          </w:divBdr>
        </w:div>
        <w:div w:id="1260486060">
          <w:marLeft w:val="0"/>
          <w:marRight w:val="0"/>
          <w:marTop w:val="0"/>
          <w:marBottom w:val="0"/>
          <w:divBdr>
            <w:top w:val="none" w:sz="0" w:space="0" w:color="auto"/>
            <w:left w:val="none" w:sz="0" w:space="0" w:color="auto"/>
            <w:bottom w:val="none" w:sz="0" w:space="0" w:color="auto"/>
            <w:right w:val="none" w:sz="0" w:space="0" w:color="auto"/>
          </w:divBdr>
        </w:div>
        <w:div w:id="1551571496">
          <w:marLeft w:val="0"/>
          <w:marRight w:val="0"/>
          <w:marTop w:val="0"/>
          <w:marBottom w:val="0"/>
          <w:divBdr>
            <w:top w:val="none" w:sz="0" w:space="0" w:color="auto"/>
            <w:left w:val="none" w:sz="0" w:space="0" w:color="auto"/>
            <w:bottom w:val="none" w:sz="0" w:space="0" w:color="auto"/>
            <w:right w:val="none" w:sz="0" w:space="0" w:color="auto"/>
          </w:divBdr>
        </w:div>
      </w:divsChild>
    </w:div>
    <w:div w:id="1850366237">
      <w:bodyDiv w:val="1"/>
      <w:marLeft w:val="0"/>
      <w:marRight w:val="0"/>
      <w:marTop w:val="0"/>
      <w:marBottom w:val="0"/>
      <w:divBdr>
        <w:top w:val="none" w:sz="0" w:space="0" w:color="auto"/>
        <w:left w:val="none" w:sz="0" w:space="0" w:color="auto"/>
        <w:bottom w:val="none" w:sz="0" w:space="0" w:color="auto"/>
        <w:right w:val="none" w:sz="0" w:space="0" w:color="auto"/>
      </w:divBdr>
      <w:divsChild>
        <w:div w:id="2044472979">
          <w:marLeft w:val="0"/>
          <w:marRight w:val="0"/>
          <w:marTop w:val="0"/>
          <w:marBottom w:val="0"/>
          <w:divBdr>
            <w:top w:val="none" w:sz="0" w:space="0" w:color="auto"/>
            <w:left w:val="none" w:sz="0" w:space="0" w:color="auto"/>
            <w:bottom w:val="none" w:sz="0" w:space="0" w:color="auto"/>
            <w:right w:val="none" w:sz="0" w:space="0" w:color="auto"/>
          </w:divBdr>
        </w:div>
        <w:div w:id="1108281269">
          <w:marLeft w:val="0"/>
          <w:marRight w:val="0"/>
          <w:marTop w:val="0"/>
          <w:marBottom w:val="0"/>
          <w:divBdr>
            <w:top w:val="none" w:sz="0" w:space="0" w:color="auto"/>
            <w:left w:val="none" w:sz="0" w:space="0" w:color="auto"/>
            <w:bottom w:val="none" w:sz="0" w:space="0" w:color="auto"/>
            <w:right w:val="none" w:sz="0" w:space="0" w:color="auto"/>
          </w:divBdr>
        </w:div>
        <w:div w:id="1132595907">
          <w:marLeft w:val="0"/>
          <w:marRight w:val="0"/>
          <w:marTop w:val="0"/>
          <w:marBottom w:val="0"/>
          <w:divBdr>
            <w:top w:val="none" w:sz="0" w:space="0" w:color="auto"/>
            <w:left w:val="none" w:sz="0" w:space="0" w:color="auto"/>
            <w:bottom w:val="none" w:sz="0" w:space="0" w:color="auto"/>
            <w:right w:val="none" w:sz="0" w:space="0" w:color="auto"/>
          </w:divBdr>
        </w:div>
        <w:div w:id="1605579078">
          <w:marLeft w:val="0"/>
          <w:marRight w:val="0"/>
          <w:marTop w:val="0"/>
          <w:marBottom w:val="0"/>
          <w:divBdr>
            <w:top w:val="none" w:sz="0" w:space="0" w:color="auto"/>
            <w:left w:val="none" w:sz="0" w:space="0" w:color="auto"/>
            <w:bottom w:val="none" w:sz="0" w:space="0" w:color="auto"/>
            <w:right w:val="none" w:sz="0" w:space="0" w:color="auto"/>
          </w:divBdr>
        </w:div>
        <w:div w:id="1769497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koevoets\AppData\Roaming\Microsoft\Templates\Rapport%20(thema%20Equ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15541D8BCB49C884138358E4CC3E4B"/>
        <w:category>
          <w:name w:val="Algemeen"/>
          <w:gallery w:val="placeholder"/>
        </w:category>
        <w:types>
          <w:type w:val="bbPlcHdr"/>
        </w:types>
        <w:behaviors>
          <w:behavior w:val="content"/>
        </w:behaviors>
        <w:guid w:val="{AFBE3F12-007A-4311-A43B-772A2B444115}"/>
      </w:docPartPr>
      <w:docPartBody>
        <w:p w:rsidR="000F38E2" w:rsidRDefault="00272F26">
          <w:pPr>
            <w:pStyle w:val="C815541D8BCB49C884138358E4CC3E4B"/>
          </w:pPr>
          <w:r>
            <w:rPr>
              <w:rFonts w:asciiTheme="majorHAnsi" w:eastAsiaTheme="majorEastAsia" w:hAnsiTheme="majorHAnsi" w:cstheme="majorBidi"/>
              <w:color w:val="FFFFFF" w:themeColor="background1"/>
              <w:sz w:val="72"/>
              <w:szCs w:val="72"/>
            </w:rPr>
            <w:t>[Geef de titel van het document op]</w:t>
          </w:r>
        </w:p>
      </w:docPartBody>
    </w:docPart>
    <w:docPart>
      <w:docPartPr>
        <w:name w:val="B13B872C2F274A5E8BEFFFE8503D41E8"/>
        <w:category>
          <w:name w:val="Algemeen"/>
          <w:gallery w:val="placeholder"/>
        </w:category>
        <w:types>
          <w:type w:val="bbPlcHdr"/>
        </w:types>
        <w:behaviors>
          <w:behavior w:val="content"/>
        </w:behaviors>
        <w:guid w:val="{6D8BA269-AB96-4B69-82F4-71E435CB84F6}"/>
      </w:docPartPr>
      <w:docPartBody>
        <w:p w:rsidR="000F38E2" w:rsidRDefault="00272F26">
          <w:pPr>
            <w:pStyle w:val="B13B872C2F274A5E8BEFFFE8503D41E8"/>
          </w:pPr>
          <w:r>
            <w:rPr>
              <w:sz w:val="36"/>
              <w:szCs w:val="36"/>
            </w:rPr>
            <w:t>[Geef de ondertitel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Perpetua">
    <w:charset w:val="00"/>
    <w:family w:val="roman"/>
    <w:pitch w:val="variable"/>
    <w:sig w:usb0="00000003" w:usb1="00000000" w:usb2="00000000" w:usb3="00000000" w:csb0="00000001" w:csb1="00000000"/>
  </w:font>
  <w:font w:name="HGSoeiPresenceEB">
    <w:altName w:val="MS Mincho"/>
    <w:panose1 w:val="00000000000000000000"/>
    <w:charset w:val="80"/>
    <w:family w:val="roman"/>
    <w:notTrueType/>
    <w:pitch w:val="default"/>
  </w:font>
  <w:font w:name="Franklin Gothic Book">
    <w:charset w:val="00"/>
    <w:family w:val="swiss"/>
    <w:pitch w:val="variable"/>
    <w:sig w:usb0="00000287" w:usb1="00000000" w:usb2="00000000" w:usb3="00000000" w:csb0="0000009F" w:csb1="00000000"/>
  </w:font>
  <w:font w:name="HGGothic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8E2"/>
    <w:rsid w:val="00002B74"/>
    <w:rsid w:val="000F38E2"/>
    <w:rsid w:val="0014236D"/>
    <w:rsid w:val="0019498E"/>
    <w:rsid w:val="001A09DD"/>
    <w:rsid w:val="00234CBB"/>
    <w:rsid w:val="002413E9"/>
    <w:rsid w:val="00272F26"/>
    <w:rsid w:val="003538C1"/>
    <w:rsid w:val="00357A1E"/>
    <w:rsid w:val="004670D0"/>
    <w:rsid w:val="005D3059"/>
    <w:rsid w:val="00730975"/>
    <w:rsid w:val="007B5B33"/>
    <w:rsid w:val="008F1F5B"/>
    <w:rsid w:val="00905ECA"/>
    <w:rsid w:val="00996B90"/>
    <w:rsid w:val="00A37EA2"/>
    <w:rsid w:val="00AB2A18"/>
    <w:rsid w:val="00AB6C94"/>
    <w:rsid w:val="00B44AE7"/>
    <w:rsid w:val="00C12A8A"/>
    <w:rsid w:val="00CF11A7"/>
    <w:rsid w:val="00D266F9"/>
    <w:rsid w:val="00D46582"/>
    <w:rsid w:val="00E44F82"/>
    <w:rsid w:val="00E508B8"/>
    <w:rsid w:val="00E57D04"/>
    <w:rsid w:val="00E859FF"/>
    <w:rsid w:val="00F51D06"/>
    <w:rsid w:val="00FA47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300" w:after="40" w:line="240" w:lineRule="auto"/>
      <w:outlineLvl w:val="0"/>
    </w:pPr>
    <w:rPr>
      <w:rFonts w:asciiTheme="majorHAnsi" w:eastAsiaTheme="minorHAnsi" w:hAnsiTheme="majorHAnsi" w:cs="Times New Roman"/>
      <w:b/>
      <w:color w:val="0F4761" w:themeColor="accent1" w:themeShade="BF"/>
      <w:spacing w:val="20"/>
      <w:sz w:val="28"/>
      <w:szCs w:val="32"/>
    </w:rPr>
  </w:style>
  <w:style w:type="paragraph" w:styleId="Heading2">
    <w:name w:val="heading 2"/>
    <w:basedOn w:val="Normal"/>
    <w:next w:val="Normal"/>
    <w:link w:val="Heading2Char"/>
    <w:uiPriority w:val="9"/>
    <w:qFormat/>
    <w:pPr>
      <w:spacing w:before="240" w:after="40" w:line="240" w:lineRule="auto"/>
      <w:outlineLvl w:val="1"/>
    </w:pPr>
    <w:rPr>
      <w:rFonts w:asciiTheme="majorHAnsi" w:eastAsiaTheme="minorHAnsi" w:hAnsiTheme="majorHAnsi" w:cs="Times New Roman"/>
      <w:b/>
      <w:color w:val="0F4761" w:themeColor="accent1" w:themeShade="BF"/>
      <w:spacing w:val="20"/>
      <w:sz w:val="24"/>
      <w:szCs w:val="28"/>
    </w:rPr>
  </w:style>
  <w:style w:type="paragraph" w:styleId="Heading3">
    <w:name w:val="heading 3"/>
    <w:basedOn w:val="Normal"/>
    <w:next w:val="Normal"/>
    <w:link w:val="Heading3Char"/>
    <w:uiPriority w:val="9"/>
    <w:qFormat/>
    <w:pPr>
      <w:spacing w:before="200" w:after="40" w:line="240" w:lineRule="auto"/>
      <w:outlineLvl w:val="2"/>
    </w:pPr>
    <w:rPr>
      <w:rFonts w:asciiTheme="majorHAnsi" w:eastAsiaTheme="minorHAnsi" w:hAnsiTheme="majorHAnsi" w:cs="Times New Roman"/>
      <w:b/>
      <w:color w:val="156082" w:themeColor="accent1"/>
      <w:spacing w:val="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inorHAnsi" w:hAnsiTheme="majorHAnsi" w:cs="Times New Roman"/>
      <w:b/>
      <w:color w:val="0F4761" w:themeColor="accent1" w:themeShade="BF"/>
      <w:spacing w:val="20"/>
      <w:sz w:val="28"/>
      <w:szCs w:val="32"/>
    </w:rPr>
  </w:style>
  <w:style w:type="character" w:customStyle="1" w:styleId="Heading2Char">
    <w:name w:val="Heading 2 Char"/>
    <w:basedOn w:val="DefaultParagraphFont"/>
    <w:link w:val="Heading2"/>
    <w:uiPriority w:val="9"/>
    <w:rPr>
      <w:rFonts w:asciiTheme="majorHAnsi" w:eastAsiaTheme="minorHAnsi" w:hAnsiTheme="majorHAnsi" w:cs="Times New Roman"/>
      <w:b/>
      <w:color w:val="0F4761" w:themeColor="accent1" w:themeShade="BF"/>
      <w:spacing w:val="20"/>
      <w:sz w:val="24"/>
      <w:szCs w:val="28"/>
    </w:rPr>
  </w:style>
  <w:style w:type="character" w:customStyle="1" w:styleId="Heading3Char">
    <w:name w:val="Heading 3 Char"/>
    <w:basedOn w:val="DefaultParagraphFont"/>
    <w:link w:val="Heading3"/>
    <w:uiPriority w:val="9"/>
    <w:rPr>
      <w:rFonts w:asciiTheme="majorHAnsi" w:eastAsiaTheme="minorHAnsi" w:hAnsiTheme="majorHAnsi" w:cs="Times New Roman"/>
      <w:b/>
      <w:color w:val="156082" w:themeColor="accent1"/>
      <w:spacing w:val="20"/>
      <w:sz w:val="24"/>
      <w:szCs w:val="24"/>
    </w:rPr>
  </w:style>
  <w:style w:type="character" w:styleId="PlaceholderText">
    <w:name w:val="Placeholder Text"/>
    <w:basedOn w:val="DefaultParagraphFont"/>
    <w:uiPriority w:val="99"/>
    <w:semiHidden/>
    <w:rPr>
      <w:color w:val="808080"/>
    </w:rPr>
  </w:style>
  <w:style w:type="paragraph" w:customStyle="1" w:styleId="C815541D8BCB49C884138358E4CC3E4B">
    <w:name w:val="C815541D8BCB49C884138358E4CC3E4B"/>
  </w:style>
  <w:style w:type="paragraph" w:customStyle="1" w:styleId="B13B872C2F274A5E8BEFFFE8503D41E8">
    <w:name w:val="B13B872C2F274A5E8BEFFFE8503D4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quity">
  <a:themeElements>
    <a:clrScheme name="Groengeel">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2025 - 2026</PublishDate>
  <Abstract/>
  <CompanyAddress/>
  <CompanyPhone/>
  <CompanyFax/>
  <CompanyEmail/>
</CoverPageProperties>
</file>

<file path=customXml/item2.xml><?xml version="1.0" encoding="utf-8"?>
<b:Sources xmlns:b="http://schemas.openxmlformats.org/officeDocument/2006/bibliography" SelectedStyle="\APA.XSL" StyleName="APA"/>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137a19f9-ec47-4a3d-b7b5-307781a674af"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4A01908E0840DD42B97C359E7C9C70DD" ma:contentTypeVersion="17" ma:contentTypeDescription="Een nieuw document maken." ma:contentTypeScope="" ma:versionID="d7f75d5a2ee856ac9eb3233fcf0a13a5">
  <xsd:schema xmlns:xsd="http://www.w3.org/2001/XMLSchema" xmlns:xs="http://www.w3.org/2001/XMLSchema" xmlns:p="http://schemas.microsoft.com/office/2006/metadata/properties" xmlns:ns3="137a19f9-ec47-4a3d-b7b5-307781a674af" xmlns:ns4="faf61de1-c6c1-46ee-bda7-3c9dfe24c8ad" targetNamespace="http://schemas.microsoft.com/office/2006/metadata/properties" ma:root="true" ma:fieldsID="c7bac34e326602933a748d9d9d8edd0f" ns3:_="" ns4:_="">
    <xsd:import namespace="137a19f9-ec47-4a3d-b7b5-307781a674af"/>
    <xsd:import namespace="faf61de1-c6c1-46ee-bda7-3c9dfe24c8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a19f9-ec47-4a3d-b7b5-307781a67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61de1-c6c1-46ee-bda7-3c9dfe24c8a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55FDE7-D33B-40FB-814E-D8C4FE13946B}">
  <ds:schemaRefs>
    <ds:schemaRef ds:uri="http://schemas.openxmlformats.org/officeDocument/2006/bibliography"/>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A3E58F79-AB2E-41B3-B723-D92EE1E356B5}">
  <ds:schemaRefs>
    <ds:schemaRef ds:uri="http://schemas.microsoft.com/sharepoint/v3/contenttype/forms"/>
  </ds:schemaRefs>
</ds:datastoreItem>
</file>

<file path=customXml/itemProps5.xml><?xml version="1.0" encoding="utf-8"?>
<ds:datastoreItem xmlns:ds="http://schemas.openxmlformats.org/officeDocument/2006/customXml" ds:itemID="{5A426EA5-984F-4568-8401-6EADB0207DE9}">
  <ds:schemaRefs>
    <ds:schemaRef ds:uri="http://schemas.microsoft.com/office/2006/metadata/properties"/>
    <ds:schemaRef ds:uri="http://schemas.microsoft.com/office/infopath/2007/PartnerControls"/>
    <ds:schemaRef ds:uri="137a19f9-ec47-4a3d-b7b5-307781a674af"/>
  </ds:schemaRefs>
</ds:datastoreItem>
</file>

<file path=customXml/itemProps6.xml><?xml version="1.0" encoding="utf-8"?>
<ds:datastoreItem xmlns:ds="http://schemas.openxmlformats.org/officeDocument/2006/customXml" ds:itemID="{6AE426CA-FA7C-4A54-8512-8A70338E9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a19f9-ec47-4a3d-b7b5-307781a674af"/>
    <ds:schemaRef ds:uri="faf61de1-c6c1-46ee-bda7-3c9dfe24c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Rapport (thema Equity)</Template>
  <TotalTime>1</TotalTime>
  <Pages>8</Pages>
  <Words>1665</Words>
  <Characters>9494</Characters>
  <Application>Microsoft Office Word</Application>
  <DocSecurity>0</DocSecurity>
  <Lines>79</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JAARPLAN kleutergroepen</vt:lpstr>
      <vt:lpstr>JAARPLAN 8A</vt:lpstr>
    </vt:vector>
  </TitlesOfParts>
  <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JAARPLAN kleutergroepen</dc:title>
  <dc:subject>Groep 1A: Yvonne Roumen en Mariëlle Rinkens                                                                                                                Groep 1 B: Monique van der Cruijsen en Juliska Sijstermans                                                                                             Groep 1/2 C: Kimberly Wijnen en Anouk Urlings                                                                                                                 Groep 1/2 D: Nicole Ruwette en Yolanda Stocco                                                                                            Leerkrachtondersteuner: Max Frissen</dc:subject>
  <dc:creator>Nicole Koevoets</dc:creator>
  <cp:keywords/>
  <dc:description/>
  <cp:lastModifiedBy>Yvonne Roumen</cp:lastModifiedBy>
  <cp:revision>2</cp:revision>
  <cp:lastPrinted>2023-04-05T02:52:00Z</cp:lastPrinted>
  <dcterms:created xsi:type="dcterms:W3CDTF">2025-08-25T13:37:00Z</dcterms:created>
  <dcterms:modified xsi:type="dcterms:W3CDTF">2025-08-25T13:37:00Z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y fmtid="{D5CDD505-2E9C-101B-9397-08002B2CF9AE}" pid="3" name="ContentTypeId">
    <vt:lpwstr>0x0101004A01908E0840DD42B97C359E7C9C70DD</vt:lpwstr>
  </property>
  <property fmtid="{D5CDD505-2E9C-101B-9397-08002B2CF9AE}" pid="4" name="MediaServiceImageTags">
    <vt:lpwstr/>
  </property>
</Properties>
</file>