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lWeb"/>
          </w:pPr>
          <w:r>
            <w:rPr>
              <w:noProof/>
            </w:rPr>
            <w:drawing>
              <wp:anchor distT="0" distB="0" distL="114300" distR="114300" simplePos="0" relativeHeight="251658243" behindDoc="0" locked="0" layoutInCell="1" allowOverlap="1" wp14:anchorId="4716EF31" wp14:editId="4870336E">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35AB36F" w:rsidR="00C30E0B" w:rsidRDefault="000404CA"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8E372F">
                                            <w:rPr>
                                              <w:rFonts w:asciiTheme="majorHAnsi" w:eastAsiaTheme="majorEastAsia" w:hAnsiTheme="majorHAnsi" w:cstheme="majorBidi"/>
                                              <w:color w:val="FFFFFF" w:themeColor="background1"/>
                                              <w:sz w:val="72"/>
                                              <w:szCs w:val="72"/>
                                            </w:rPr>
                                            <w:t>JAARPLAN 5A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7C2EC5DB" w:rsidR="00C30E0B" w:rsidRDefault="000404CA"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20028C">
                                            <w:rPr>
                                              <w:rFonts w:ascii="Calibri" w:hAnsi="Calibri" w:cs="Calibri"/>
                                              <w:sz w:val="48"/>
                                              <w:szCs w:val="36"/>
                                            </w:rPr>
                                            <w:t>Linda Gadaen</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35AB36F" w:rsidR="00C30E0B" w:rsidRDefault="000404CA"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8E372F">
                                      <w:rPr>
                                        <w:rFonts w:asciiTheme="majorHAnsi" w:eastAsiaTheme="majorEastAsia" w:hAnsiTheme="majorHAnsi" w:cstheme="majorBidi"/>
                                        <w:color w:val="FFFFFF" w:themeColor="background1"/>
                                        <w:sz w:val="72"/>
                                        <w:szCs w:val="72"/>
                                      </w:rPr>
                                      <w:t>JAARPLAN 5A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7C2EC5DB" w:rsidR="00C30E0B" w:rsidRDefault="000404CA"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20028C">
                                      <w:rPr>
                                        <w:rFonts w:ascii="Calibri" w:hAnsi="Calibri" w:cs="Calibri"/>
                                        <w:sz w:val="48"/>
                                        <w:szCs w:val="36"/>
                                      </w:rPr>
                                      <w:t>Linda Gadaen</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0404CA">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0404CA">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0404CA">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0404CA">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380ACBA1" w:rsidR="0083183C" w:rsidRPr="005E0E4B" w:rsidRDefault="005E0E4B" w:rsidP="005E0E4B">
          <w:pPr>
            <w:pStyle w:val="Heading5"/>
            <w:rPr>
              <w:sz w:val="48"/>
              <w:szCs w:val="48"/>
            </w:rPr>
          </w:pPr>
          <w:r w:rsidRPr="005E0E4B">
            <w:rPr>
              <w:sz w:val="48"/>
              <w:szCs w:val="48"/>
            </w:rPr>
            <w:lastRenderedPageBreak/>
            <w:t xml:space="preserve">ALGEMENE ZAKEN IN GROEP </w:t>
          </w:r>
          <w:r w:rsidR="0020028C">
            <w:rPr>
              <w:sz w:val="48"/>
              <w:szCs w:val="48"/>
            </w:rPr>
            <w:t>5A</w:t>
          </w:r>
        </w:p>
      </w:sdtContent>
    </w:sdt>
    <w:p w14:paraId="1D9EE3D0" w14:textId="344D4DED" w:rsidR="0083183C" w:rsidRPr="00F41C67" w:rsidRDefault="000F7850" w:rsidP="00E41426">
      <w:pPr>
        <w:pStyle w:val="Heading1"/>
        <w:rPr>
          <w:rFonts w:ascii="Segoe UI" w:hAnsi="Segoe UI" w:cs="Segoe UI"/>
          <w:b/>
          <w:bCs/>
        </w:rPr>
      </w:pPr>
      <w:r>
        <w:rPr>
          <w:rFonts w:ascii="Segoe UI" w:hAnsi="Segoe UI" w:cs="Segoe UI"/>
          <w:b/>
          <w:bCs/>
        </w:rPr>
        <w:t>Wat hebben de kinderen nodig in de klas?</w:t>
      </w:r>
    </w:p>
    <w:p w14:paraId="26F464C5" w14:textId="346FD5D0" w:rsidR="0020028C" w:rsidRPr="0020028C" w:rsidRDefault="0020028C" w:rsidP="0020028C">
      <w:pPr>
        <w:pStyle w:val="ListParagraph"/>
        <w:numPr>
          <w:ilvl w:val="0"/>
          <w:numId w:val="7"/>
        </w:numPr>
        <w:rPr>
          <w:rFonts w:ascii="Segoe UI" w:hAnsi="Segoe UI" w:cs="Segoe UI"/>
          <w:sz w:val="22"/>
          <w:szCs w:val="22"/>
        </w:rPr>
      </w:pPr>
      <w:r w:rsidRPr="0020028C">
        <w:rPr>
          <w:rFonts w:ascii="Segoe UI" w:hAnsi="Segoe UI" w:cs="Segoe UI"/>
          <w:sz w:val="22"/>
          <w:szCs w:val="22"/>
        </w:rPr>
        <w:t>een Schneider vulpen</w:t>
      </w:r>
    </w:p>
    <w:p w14:paraId="08CA9AD5" w14:textId="1898EE06" w:rsidR="0020028C" w:rsidRPr="0020028C" w:rsidRDefault="0020028C" w:rsidP="0020028C">
      <w:pPr>
        <w:pStyle w:val="ListParagraph"/>
        <w:numPr>
          <w:ilvl w:val="0"/>
          <w:numId w:val="7"/>
        </w:numPr>
        <w:rPr>
          <w:rFonts w:ascii="Segoe UI" w:hAnsi="Segoe UI" w:cs="Segoe UI"/>
          <w:sz w:val="22"/>
          <w:szCs w:val="22"/>
        </w:rPr>
      </w:pPr>
      <w:r w:rsidRPr="0020028C">
        <w:rPr>
          <w:rFonts w:ascii="Segoe UI" w:hAnsi="Segoe UI" w:cs="Segoe UI"/>
          <w:sz w:val="22"/>
          <w:szCs w:val="22"/>
        </w:rPr>
        <w:t>een huiswerkmap</w:t>
      </w:r>
      <w:r w:rsidR="00E124BB">
        <w:rPr>
          <w:rFonts w:ascii="Segoe UI" w:hAnsi="Segoe UI" w:cs="Segoe UI"/>
          <w:sz w:val="22"/>
          <w:szCs w:val="22"/>
        </w:rPr>
        <w:t xml:space="preserve"> (elastomap)</w:t>
      </w:r>
    </w:p>
    <w:p w14:paraId="5FA298DF" w14:textId="33755CC0" w:rsidR="0020028C" w:rsidRDefault="0020028C" w:rsidP="0020028C">
      <w:pPr>
        <w:pStyle w:val="ListParagraph"/>
        <w:numPr>
          <w:ilvl w:val="0"/>
          <w:numId w:val="7"/>
        </w:numPr>
        <w:rPr>
          <w:rFonts w:ascii="Segoe UI" w:hAnsi="Segoe UI" w:cs="Segoe UI"/>
          <w:sz w:val="22"/>
          <w:szCs w:val="22"/>
        </w:rPr>
      </w:pPr>
      <w:r w:rsidRPr="0020028C">
        <w:rPr>
          <w:rFonts w:ascii="Segoe UI" w:hAnsi="Segoe UI" w:cs="Segoe UI"/>
          <w:sz w:val="22"/>
          <w:szCs w:val="22"/>
        </w:rPr>
        <w:t>markeerstift</w:t>
      </w:r>
    </w:p>
    <w:p w14:paraId="3EB43389" w14:textId="6E0E3692" w:rsidR="00E124BB" w:rsidRPr="00E124BB" w:rsidRDefault="00E124BB" w:rsidP="00E124BB">
      <w:pPr>
        <w:pStyle w:val="Heading1"/>
        <w:rPr>
          <w:rFonts w:ascii="Segoe UI" w:hAnsi="Segoe UI" w:cs="Segoe UI"/>
          <w:b/>
          <w:bCs/>
        </w:rPr>
      </w:pPr>
      <w:r>
        <w:rPr>
          <w:rFonts w:ascii="Segoe UI" w:hAnsi="Segoe UI" w:cs="Segoe UI"/>
          <w:b/>
          <w:bCs/>
        </w:rPr>
        <w:t>HUISWERK</w:t>
      </w:r>
    </w:p>
    <w:p w14:paraId="75C7E048" w14:textId="33026DFD" w:rsidR="00E124BB" w:rsidRDefault="00E124BB" w:rsidP="00E124BB">
      <w:pPr>
        <w:jc w:val="both"/>
        <w:rPr>
          <w:rFonts w:ascii="Segoe UI" w:hAnsi="Segoe UI" w:cs="Segoe UI"/>
          <w:sz w:val="22"/>
          <w:szCs w:val="22"/>
        </w:rPr>
      </w:pPr>
      <w:r w:rsidRPr="00E124BB">
        <w:rPr>
          <w:rFonts w:ascii="Segoe UI" w:hAnsi="Segoe UI" w:cs="Segoe UI"/>
          <w:sz w:val="22"/>
          <w:szCs w:val="22"/>
        </w:rPr>
        <w:t xml:space="preserve">In groep 5 krijgen de kinderen iedere </w:t>
      </w:r>
      <w:r>
        <w:rPr>
          <w:rFonts w:ascii="Segoe UI" w:hAnsi="Segoe UI" w:cs="Segoe UI"/>
          <w:sz w:val="22"/>
          <w:szCs w:val="22"/>
        </w:rPr>
        <w:t>dins</w:t>
      </w:r>
      <w:r w:rsidRPr="00E124BB">
        <w:rPr>
          <w:rFonts w:ascii="Segoe UI" w:hAnsi="Segoe UI" w:cs="Segoe UI"/>
          <w:sz w:val="22"/>
          <w:szCs w:val="22"/>
        </w:rPr>
        <w:t>dag huiswerk. Dit is rekenwerk en taal</w:t>
      </w:r>
      <w:r>
        <w:rPr>
          <w:rFonts w:ascii="Segoe UI" w:hAnsi="Segoe UI" w:cs="Segoe UI"/>
          <w:sz w:val="22"/>
          <w:szCs w:val="22"/>
        </w:rPr>
        <w:t>/spellings</w:t>
      </w:r>
      <w:r w:rsidRPr="00E124BB">
        <w:rPr>
          <w:rFonts w:ascii="Segoe UI" w:hAnsi="Segoe UI" w:cs="Segoe UI"/>
          <w:sz w:val="22"/>
          <w:szCs w:val="22"/>
        </w:rPr>
        <w:t xml:space="preserve">werk. Ze krijgen hier de hele week de tijd voor. </w:t>
      </w:r>
      <w:r w:rsidR="005F47C4">
        <w:rPr>
          <w:rFonts w:ascii="Segoe UI" w:hAnsi="Segoe UI" w:cs="Segoe UI"/>
          <w:sz w:val="22"/>
          <w:szCs w:val="22"/>
        </w:rPr>
        <w:t xml:space="preserve">Eerder inleveren mag altijd. </w:t>
      </w:r>
      <w:r w:rsidRPr="00E124BB">
        <w:rPr>
          <w:rFonts w:ascii="Segoe UI" w:hAnsi="Segoe UI" w:cs="Segoe UI"/>
          <w:sz w:val="22"/>
          <w:szCs w:val="22"/>
        </w:rPr>
        <w:t xml:space="preserve">Belangrijk is dat de kinderen leren om hun werk te verdelen en te plannen. Liever iedere dag een beetje dan </w:t>
      </w:r>
      <w:r w:rsidR="005F47C4">
        <w:rPr>
          <w:rFonts w:ascii="Segoe UI" w:hAnsi="Segoe UI" w:cs="Segoe UI"/>
          <w:sz w:val="22"/>
          <w:szCs w:val="22"/>
        </w:rPr>
        <w:t>in één</w:t>
      </w:r>
      <w:r w:rsidRPr="00E124BB">
        <w:rPr>
          <w:rFonts w:ascii="Segoe UI" w:hAnsi="Segoe UI" w:cs="Segoe UI"/>
          <w:sz w:val="22"/>
          <w:szCs w:val="22"/>
        </w:rPr>
        <w:t xml:space="preserve"> dag heel veel.</w:t>
      </w:r>
      <w:r>
        <w:rPr>
          <w:rFonts w:ascii="Segoe UI" w:hAnsi="Segoe UI" w:cs="Segoe UI"/>
          <w:sz w:val="22"/>
          <w:szCs w:val="22"/>
        </w:rPr>
        <w:t xml:space="preserve"> Het huiswerk wordt meegenomen in een huiswerkmap, elastomap.</w:t>
      </w:r>
    </w:p>
    <w:p w14:paraId="31209596" w14:textId="21BAADE4" w:rsidR="005F47C4" w:rsidRPr="005F47C4" w:rsidRDefault="005F47C4" w:rsidP="005F47C4">
      <w:pPr>
        <w:pStyle w:val="Heading1"/>
        <w:rPr>
          <w:rFonts w:ascii="Segoe UI" w:hAnsi="Segoe UI" w:cs="Segoe UI"/>
          <w:b/>
          <w:bCs/>
        </w:rPr>
      </w:pPr>
      <w:r>
        <w:rPr>
          <w:rFonts w:ascii="Segoe UI" w:hAnsi="Segoe UI" w:cs="Segoe UI"/>
          <w:b/>
          <w:bCs/>
        </w:rPr>
        <w:t>RAPPORT EN TOETSMAP</w:t>
      </w:r>
    </w:p>
    <w:p w14:paraId="0FF41352" w14:textId="00216352" w:rsidR="00E124BB" w:rsidRDefault="005F47C4" w:rsidP="005F47C4">
      <w:pPr>
        <w:jc w:val="both"/>
        <w:rPr>
          <w:rFonts w:ascii="Segoe UI" w:hAnsi="Segoe UI" w:cs="Segoe UI"/>
          <w:sz w:val="22"/>
          <w:szCs w:val="22"/>
        </w:rPr>
      </w:pPr>
      <w:r w:rsidRPr="005F47C4">
        <w:rPr>
          <w:rFonts w:ascii="Segoe UI" w:hAnsi="Segoe UI" w:cs="Segoe UI"/>
          <w:sz w:val="22"/>
          <w:szCs w:val="22"/>
        </w:rPr>
        <w:t>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na ieder blok door uw kind mee naar huis wordt genomen. Alle toetsen blijven in de map en komen weer retour naar school op maandag.</w:t>
      </w:r>
      <w:r>
        <w:rPr>
          <w:rFonts w:ascii="Segoe UI" w:hAnsi="Segoe UI" w:cs="Segoe UI"/>
          <w:sz w:val="22"/>
          <w:szCs w:val="22"/>
        </w:rPr>
        <w:t xml:space="preserve"> Deze map diend ondertekend geretourneerd te worden. </w:t>
      </w:r>
    </w:p>
    <w:p w14:paraId="3E6FF1B2" w14:textId="2D44EF44" w:rsidR="008E372F" w:rsidRPr="008E372F" w:rsidRDefault="008E372F" w:rsidP="008E372F">
      <w:pPr>
        <w:pStyle w:val="Heading1"/>
        <w:rPr>
          <w:rFonts w:ascii="Segoe UI" w:hAnsi="Segoe UI" w:cs="Segoe UI"/>
          <w:b/>
          <w:bCs/>
        </w:rPr>
      </w:pPr>
      <w:r>
        <w:rPr>
          <w:rFonts w:ascii="Segoe UI" w:hAnsi="Segoe UI" w:cs="Segoe UI"/>
          <w:b/>
          <w:bCs/>
        </w:rPr>
        <w:t>MOBILE TELEFOON</w:t>
      </w:r>
    </w:p>
    <w:p w14:paraId="465B50F8" w14:textId="22D9D42D" w:rsidR="008E372F" w:rsidRDefault="008E372F" w:rsidP="0020028C">
      <w:pPr>
        <w:rPr>
          <w:rFonts w:ascii="Segoe UI" w:hAnsi="Segoe UI" w:cs="Segoe UI"/>
          <w:sz w:val="22"/>
          <w:szCs w:val="22"/>
        </w:rPr>
      </w:pPr>
      <w:r w:rsidRPr="008E372F">
        <w:rPr>
          <w:rFonts w:ascii="Segoe UI" w:hAnsi="Segoe UI" w:cs="Segoe UI"/>
          <w:sz w:val="22"/>
          <w:szCs w:val="22"/>
        </w:rPr>
        <w:t>Als kinderen een mobiele telefoon meenemen naar school is dat op eigen verantwoording. De telefoon mag niet gebruikt worden in school en op het plein. Dus uitzetten bij de schoolpoort en pas weer aanzetten bij de poort bij het naar huis gaan. Kinderen die een telefoon meenemen moeten deze, uitgeschakeld, in de la van het bureau van de leerkracht leggen. Wij verzoeken ouders dringend om toezicht te houden op het mobiele telefoongebruik van uw kind. Ons advies is om elke dag de telefoon te controleren van uw zoon/dochter en ze alleen toegang te geven op sociale media platforms die geschikt zijn voor hun leeftijd. Ook adviseren wij om de mobiele telefoon niet mee naar hun slaapkamer te laten nemen als ze naar bed gaan</w:t>
      </w:r>
      <w:r>
        <w:rPr>
          <w:rFonts w:ascii="Segoe UI" w:hAnsi="Segoe UI" w:cs="Segoe UI"/>
          <w:sz w:val="22"/>
          <w:szCs w:val="22"/>
        </w:rPr>
        <w:t>.</w:t>
      </w:r>
    </w:p>
    <w:p w14:paraId="1EF40883" w14:textId="7A303A65" w:rsidR="008E372F" w:rsidRPr="008E372F" w:rsidRDefault="008E372F" w:rsidP="008E372F">
      <w:pPr>
        <w:pStyle w:val="Heading1"/>
        <w:rPr>
          <w:rFonts w:ascii="Segoe UI" w:hAnsi="Segoe UI" w:cs="Segoe UI"/>
          <w:b/>
          <w:bCs/>
        </w:rPr>
      </w:pPr>
      <w:r>
        <w:rPr>
          <w:rFonts w:ascii="Segoe UI" w:hAnsi="Segoe UI" w:cs="Segoe UI"/>
          <w:b/>
          <w:bCs/>
        </w:rPr>
        <w:t>AFMELDEN/VERLOF AANVRAGEN</w:t>
      </w:r>
    </w:p>
    <w:p w14:paraId="6A02FC7F" w14:textId="77777777" w:rsidR="008E372F" w:rsidRDefault="008E372F" w:rsidP="008E372F">
      <w:pPr>
        <w:rPr>
          <w:rFonts w:ascii="Segoe UI" w:hAnsi="Segoe UI" w:cs="Segoe UI"/>
          <w:b/>
          <w:bCs/>
          <w:caps/>
          <w:color w:val="FFFFFF" w:themeColor="background1"/>
          <w:spacing w:val="15"/>
          <w:sz w:val="22"/>
          <w:szCs w:val="22"/>
        </w:rPr>
      </w:pPr>
      <w:r w:rsidRPr="008E372F">
        <w:rPr>
          <w:rFonts w:ascii="Segoe UI" w:hAnsi="Segoe UI" w:cs="Segoe UI"/>
          <w:color w:val="000000"/>
          <w:sz w:val="22"/>
          <w:szCs w:val="22"/>
        </w:rPr>
        <w:t>Wij vragen u om uw zoon/dochter af te melden via ISY bij ziekte. Verlofaanvragen voor een bezoek aan tandarts, dokter of therapeut kan ook via ISY. Verlof i.v.m. een bruiloft of uitvaart moet worden ingediend bij onze directeur Christel Withaar en niet via ISY. U kunt haar bereiken via de infomail van school.</w:t>
      </w:r>
      <w:r w:rsidRPr="008E372F">
        <w:rPr>
          <w:rFonts w:ascii="Segoe UI" w:hAnsi="Segoe UI" w:cs="Segoe UI"/>
          <w:color w:val="000000"/>
          <w:sz w:val="22"/>
          <w:szCs w:val="22"/>
        </w:rPr>
        <w:t xml:space="preserve"> </w:t>
      </w:r>
      <w:r w:rsidRPr="008E372F">
        <w:rPr>
          <w:rFonts w:ascii="Segoe UI" w:hAnsi="Segoe UI" w:cs="Segoe UI"/>
          <w:b/>
          <w:bCs/>
          <w:caps/>
          <w:color w:val="FFFFFF" w:themeColor="background1"/>
          <w:spacing w:val="15"/>
          <w:sz w:val="22"/>
          <w:szCs w:val="22"/>
        </w:rPr>
        <w:t>Wi</w:t>
      </w:r>
    </w:p>
    <w:p w14:paraId="05792576" w14:textId="6BF1718B" w:rsidR="008E372F" w:rsidRDefault="008E372F" w:rsidP="008E372F">
      <w:pPr>
        <w:pStyle w:val="Heading1"/>
        <w:rPr>
          <w:rFonts w:ascii="Segoe UI" w:hAnsi="Segoe UI" w:cs="Segoe UI"/>
          <w:b/>
          <w:bCs/>
        </w:rPr>
      </w:pPr>
      <w:r>
        <w:rPr>
          <w:rFonts w:ascii="Segoe UI" w:hAnsi="Segoe UI" w:cs="Segoe UI"/>
          <w:b/>
          <w:bCs/>
        </w:rPr>
        <w:lastRenderedPageBreak/>
        <w:t>AF</w:t>
      </w:r>
      <w:r>
        <w:rPr>
          <w:rFonts w:ascii="Segoe UI" w:hAnsi="Segoe UI" w:cs="Segoe UI"/>
          <w:b/>
          <w:bCs/>
        </w:rPr>
        <w:t>SPRAAK MAKEN MET DE LEERKRACHT</w:t>
      </w:r>
    </w:p>
    <w:p w14:paraId="489E3321" w14:textId="0868B20E" w:rsidR="008E372F" w:rsidRDefault="008E372F" w:rsidP="008E372F">
      <w:pPr>
        <w:rPr>
          <w:rFonts w:ascii="Segoe UI" w:hAnsi="Segoe UI" w:cs="Segoe UI"/>
          <w:sz w:val="22"/>
          <w:szCs w:val="22"/>
        </w:rPr>
      </w:pPr>
      <w:r>
        <w:rPr>
          <w:rFonts w:ascii="Segoe UI" w:hAnsi="Segoe UI" w:cs="Segoe UI"/>
          <w:sz w:val="22"/>
          <w:szCs w:val="22"/>
        </w:rPr>
        <w:t xml:space="preserve">Een afspraak maken met de leerkracht kan altijd! </w:t>
      </w:r>
      <w:r w:rsidRPr="008E372F">
        <w:rPr>
          <w:rFonts w:ascii="Segoe UI" w:hAnsi="Segoe UI" w:cs="Segoe UI"/>
          <w:sz w:val="22"/>
          <w:szCs w:val="22"/>
        </w:rPr>
        <w:t xml:space="preserve">Ik ben bereikbaar op het telefoonnummer van school (045-5351434) of via de mail: </w:t>
      </w:r>
      <w:hyperlink r:id="rId14" w:history="1">
        <w:r w:rsidRPr="00A05414">
          <w:rPr>
            <w:rStyle w:val="Hyperlink"/>
            <w:rFonts w:ascii="Segoe UI" w:hAnsi="Segoe UI" w:cs="Segoe UI"/>
            <w:sz w:val="22"/>
            <w:szCs w:val="22"/>
          </w:rPr>
          <w:t>linda.gadaen</w:t>
        </w:r>
        <w:r w:rsidRPr="00A05414">
          <w:rPr>
            <w:rStyle w:val="Hyperlink"/>
            <w:rFonts w:ascii="Segoe UI" w:hAnsi="Segoe UI" w:cs="Segoe UI"/>
            <w:sz w:val="22"/>
            <w:szCs w:val="22"/>
          </w:rPr>
          <w:t>@movare.nl</w:t>
        </w:r>
      </w:hyperlink>
    </w:p>
    <w:p w14:paraId="61EDE1AC" w14:textId="77777777" w:rsidR="008E372F" w:rsidRPr="008E372F" w:rsidRDefault="008E372F" w:rsidP="008E372F">
      <w:pPr>
        <w:rPr>
          <w:rFonts w:ascii="Segoe UI" w:hAnsi="Segoe UI" w:cs="Segoe UI"/>
          <w:sz w:val="22"/>
          <w:szCs w:val="22"/>
        </w:rPr>
      </w:pPr>
    </w:p>
    <w:p w14:paraId="0DEEE5A5" w14:textId="0C6478C0" w:rsidR="006B46A7" w:rsidRPr="008E372F" w:rsidRDefault="006B46A7" w:rsidP="008E372F">
      <w:pPr>
        <w:rPr>
          <w:rFonts w:ascii="Segoe UI" w:hAnsi="Segoe UI" w:cs="Segoe UI"/>
          <w:b/>
          <w:bCs/>
          <w:caps/>
          <w:color w:val="99CB38" w:themeColor="accent1"/>
          <w:spacing w:val="15"/>
          <w:sz w:val="22"/>
          <w:szCs w:val="22"/>
        </w:rPr>
      </w:pPr>
      <w:r w:rsidRPr="008E372F">
        <w:rPr>
          <w:color w:val="99CB38" w:themeColor="accent1"/>
          <w:sz w:val="48"/>
          <w:szCs w:val="48"/>
        </w:rPr>
        <w:t>INF</w:t>
      </w:r>
      <w:r w:rsidR="00146CEB" w:rsidRPr="008E372F">
        <w:rPr>
          <w:color w:val="99CB38" w:themeColor="accent1"/>
          <w:sz w:val="48"/>
          <w:szCs w:val="48"/>
        </w:rPr>
        <w:t>O</w:t>
      </w:r>
      <w:r w:rsidRPr="008E372F">
        <w:rPr>
          <w:color w:val="99CB38" w:themeColor="accent1"/>
          <w:sz w:val="48"/>
          <w:szCs w:val="48"/>
        </w:rPr>
        <w:t xml:space="preserve"> </w:t>
      </w:r>
      <w:r w:rsidR="00146CEB" w:rsidRPr="008E372F">
        <w:rPr>
          <w:color w:val="99CB38" w:themeColor="accent1"/>
          <w:sz w:val="48"/>
          <w:szCs w:val="48"/>
        </w:rPr>
        <w:t>M.B.T. DE DIVERSE VAKGEBIEDEN</w:t>
      </w:r>
    </w:p>
    <w:p w14:paraId="1FC03FCD" w14:textId="21750A21" w:rsidR="00067B91" w:rsidRDefault="0022191E" w:rsidP="00067B91">
      <w:pPr>
        <w:pStyle w:val="Heading1"/>
        <w:rPr>
          <w:rFonts w:ascii="Segoe UI" w:hAnsi="Segoe UI" w:cs="Segoe UI"/>
          <w:b/>
          <w:bCs/>
        </w:rPr>
      </w:pPr>
      <w:r>
        <w:rPr>
          <w:rFonts w:ascii="Segoe UI" w:hAnsi="Segoe UI" w:cs="Segoe UI"/>
          <w:b/>
          <w:bCs/>
        </w:rPr>
        <w:t>algemeen</w:t>
      </w:r>
    </w:p>
    <w:p w14:paraId="2A8508F7" w14:textId="77777777" w:rsidR="0020028C" w:rsidRPr="0020028C" w:rsidRDefault="0020028C" w:rsidP="0020028C">
      <w:pPr>
        <w:pStyle w:val="NoSpacing"/>
        <w:rPr>
          <w:rFonts w:ascii="Segoe UI" w:hAnsi="Segoe UI" w:cs="Segoe UI"/>
          <w:sz w:val="22"/>
          <w:szCs w:val="22"/>
        </w:rPr>
      </w:pPr>
      <w:r w:rsidRPr="0020028C">
        <w:rPr>
          <w:rFonts w:ascii="Segoe UI" w:hAnsi="Segoe UI" w:cs="Segoe UI"/>
          <w:sz w:val="22"/>
          <w:szCs w:val="22"/>
        </w:rPr>
        <w:t>Groep 5A bestaat uit 2</w:t>
      </w:r>
      <w:r w:rsidRPr="0020028C">
        <w:rPr>
          <w:rFonts w:ascii="Segoe UI" w:hAnsi="Segoe UI" w:cs="Segoe UI"/>
          <w:sz w:val="22"/>
          <w:szCs w:val="22"/>
        </w:rPr>
        <w:t>4</w:t>
      </w:r>
      <w:r w:rsidRPr="0020028C">
        <w:rPr>
          <w:rFonts w:ascii="Segoe UI" w:hAnsi="Segoe UI" w:cs="Segoe UI"/>
          <w:sz w:val="22"/>
          <w:szCs w:val="22"/>
        </w:rPr>
        <w:t xml:space="preserve"> kinderen. </w:t>
      </w:r>
    </w:p>
    <w:p w14:paraId="4A132DF5" w14:textId="77777777" w:rsidR="0020028C" w:rsidRPr="0020028C" w:rsidRDefault="0020028C" w:rsidP="0020028C">
      <w:pPr>
        <w:pStyle w:val="NoSpacing"/>
        <w:rPr>
          <w:rFonts w:ascii="Segoe UI" w:hAnsi="Segoe UI" w:cs="Segoe UI"/>
          <w:sz w:val="22"/>
          <w:szCs w:val="22"/>
        </w:rPr>
      </w:pPr>
      <w:r w:rsidRPr="0020028C">
        <w:rPr>
          <w:rFonts w:ascii="Segoe UI" w:hAnsi="Segoe UI" w:cs="Segoe UI"/>
          <w:sz w:val="22"/>
          <w:szCs w:val="22"/>
        </w:rPr>
        <w:t>Van de hoofdvakken is per gebied globaal aangegeven wat aan de orde zal komen.</w:t>
      </w:r>
    </w:p>
    <w:p w14:paraId="48D8604C" w14:textId="77777777" w:rsidR="0020028C" w:rsidRPr="0020028C" w:rsidRDefault="0020028C" w:rsidP="0022191E">
      <w:pPr>
        <w:pStyle w:val="ListParagraph"/>
        <w:ind w:left="0"/>
        <w:rPr>
          <w:rFonts w:ascii="Segoe UI" w:hAnsi="Segoe UI" w:cs="Segoe UI"/>
          <w:sz w:val="22"/>
          <w:szCs w:val="22"/>
        </w:rPr>
      </w:pPr>
    </w:p>
    <w:p w14:paraId="7446938E" w14:textId="09602782" w:rsidR="0022191E" w:rsidRPr="0020028C" w:rsidRDefault="0022191E" w:rsidP="0022191E">
      <w:pPr>
        <w:pStyle w:val="ListParagraph"/>
        <w:ind w:left="0"/>
        <w:rPr>
          <w:rFonts w:ascii="Segoe UI" w:hAnsi="Segoe UI" w:cs="Segoe UI"/>
          <w:sz w:val="22"/>
          <w:szCs w:val="22"/>
        </w:rPr>
      </w:pPr>
      <w:r w:rsidRPr="0020028C">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Pr="0020028C" w:rsidRDefault="0022191E">
      <w:pPr>
        <w:pStyle w:val="ListParagraph"/>
        <w:numPr>
          <w:ilvl w:val="0"/>
          <w:numId w:val="6"/>
        </w:numPr>
        <w:rPr>
          <w:rFonts w:ascii="Segoe UI" w:hAnsi="Segoe UI" w:cs="Segoe UI"/>
          <w:sz w:val="22"/>
          <w:szCs w:val="22"/>
        </w:rPr>
      </w:pPr>
      <w:r w:rsidRPr="0020028C">
        <w:rPr>
          <w:rFonts w:ascii="Segoe UI" w:hAnsi="Segoe UI" w:cs="Segoe UI"/>
          <w:sz w:val="22"/>
          <w:szCs w:val="22"/>
        </w:rPr>
        <w:t xml:space="preserve">Aanpak 1: verlengde instructie en begeleiding </w:t>
      </w:r>
    </w:p>
    <w:p w14:paraId="6EFDF56F" w14:textId="4EBDA6D7" w:rsidR="0022191E" w:rsidRPr="0020028C" w:rsidRDefault="0022191E">
      <w:pPr>
        <w:pStyle w:val="ListParagraph"/>
        <w:numPr>
          <w:ilvl w:val="0"/>
          <w:numId w:val="6"/>
        </w:numPr>
        <w:rPr>
          <w:rFonts w:ascii="Segoe UI" w:hAnsi="Segoe UI" w:cs="Segoe UI"/>
          <w:sz w:val="22"/>
          <w:szCs w:val="22"/>
        </w:rPr>
      </w:pPr>
      <w:r w:rsidRPr="0020028C">
        <w:rPr>
          <w:rFonts w:ascii="Segoe UI" w:hAnsi="Segoe UI" w:cs="Segoe UI"/>
          <w:sz w:val="22"/>
          <w:szCs w:val="22"/>
        </w:rPr>
        <w:t xml:space="preserve">Aanpak 2: reguliere aanbod </w:t>
      </w:r>
    </w:p>
    <w:p w14:paraId="0FE69FD8" w14:textId="77777777" w:rsidR="0022191E" w:rsidRPr="0020028C" w:rsidRDefault="0022191E">
      <w:pPr>
        <w:pStyle w:val="ListParagraph"/>
        <w:numPr>
          <w:ilvl w:val="0"/>
          <w:numId w:val="6"/>
        </w:numPr>
        <w:rPr>
          <w:rFonts w:ascii="Segoe UI" w:hAnsi="Segoe UI" w:cs="Segoe UI"/>
          <w:sz w:val="22"/>
          <w:szCs w:val="22"/>
        </w:rPr>
      </w:pPr>
      <w:r w:rsidRPr="0020028C">
        <w:rPr>
          <w:rFonts w:ascii="Segoe UI" w:hAnsi="Segoe UI" w:cs="Segoe UI"/>
          <w:sz w:val="22"/>
          <w:szCs w:val="22"/>
        </w:rPr>
        <w:t xml:space="preserve">Aanpak 3: verrijking en verdieping </w:t>
      </w:r>
    </w:p>
    <w:p w14:paraId="0BAF1964" w14:textId="1BE6AC29" w:rsidR="008C5E71" w:rsidRPr="0020028C" w:rsidRDefault="0022191E" w:rsidP="0022191E">
      <w:pPr>
        <w:pStyle w:val="ListParagraph"/>
        <w:ind w:left="0"/>
        <w:rPr>
          <w:rFonts w:ascii="Segoe UI" w:hAnsi="Segoe UI" w:cs="Segoe UI"/>
          <w:sz w:val="22"/>
          <w:szCs w:val="22"/>
        </w:rPr>
      </w:pPr>
      <w:r w:rsidRPr="0020028C">
        <w:rPr>
          <w:rFonts w:ascii="Segoe UI" w:hAnsi="Segoe UI" w:cs="Segoe UI"/>
          <w:sz w:val="22"/>
          <w:szCs w:val="22"/>
        </w:rPr>
        <w:t xml:space="preserve">Op het gebied van rekenen </w:t>
      </w:r>
      <w:r w:rsidR="00082BED">
        <w:rPr>
          <w:rFonts w:ascii="Segoe UI" w:hAnsi="Segoe UI" w:cs="Segoe UI"/>
          <w:sz w:val="22"/>
          <w:szCs w:val="22"/>
        </w:rPr>
        <w:t xml:space="preserve">en technisch lezen </w:t>
      </w:r>
      <w:r w:rsidRPr="0020028C">
        <w:rPr>
          <w:rFonts w:ascii="Segoe UI" w:hAnsi="Segoe UI" w:cs="Segoe UI"/>
          <w:sz w:val="22"/>
          <w:szCs w:val="22"/>
        </w:rPr>
        <w:t>werken we groep doorbrekend</w:t>
      </w:r>
    </w:p>
    <w:p w14:paraId="6FA17228" w14:textId="77777777" w:rsidR="00D476BB" w:rsidRDefault="00D476BB" w:rsidP="0022191E">
      <w:pPr>
        <w:pStyle w:val="ListParagraph"/>
        <w:ind w:left="0"/>
        <w:rPr>
          <w:rFonts w:ascii="Segoe UI" w:hAnsi="Segoe UI" w:cs="Segoe UI"/>
          <w:sz w:val="22"/>
          <w:szCs w:val="22"/>
        </w:rPr>
      </w:pPr>
    </w:p>
    <w:p w14:paraId="0597FFDB" w14:textId="43E77AF5" w:rsidR="00082BED" w:rsidRPr="00082BED" w:rsidRDefault="000706C8" w:rsidP="00082BED">
      <w:pPr>
        <w:pStyle w:val="Heading1"/>
        <w:rPr>
          <w:rFonts w:ascii="Segoe UI" w:hAnsi="Segoe UI" w:cs="Segoe UI"/>
          <w:b/>
          <w:bCs/>
        </w:rPr>
      </w:pPr>
      <w:r>
        <w:rPr>
          <w:rFonts w:ascii="Segoe UI" w:hAnsi="Segoe UI" w:cs="Segoe UI"/>
          <w:b/>
          <w:bCs/>
        </w:rPr>
        <w:t>taal</w:t>
      </w:r>
      <w:r w:rsidR="00E17ACA">
        <w:rPr>
          <w:rFonts w:ascii="Segoe UI" w:hAnsi="Segoe UI" w:cs="Segoe UI"/>
          <w:b/>
          <w:bCs/>
        </w:rPr>
        <w:t>/spelling</w:t>
      </w:r>
    </w:p>
    <w:p w14:paraId="4F495719" w14:textId="77777777" w:rsidR="00082BED" w:rsidRPr="00082BED" w:rsidRDefault="00082BED" w:rsidP="00082BED">
      <w:pPr>
        <w:pStyle w:val="NoSpacing"/>
        <w:rPr>
          <w:rFonts w:ascii="Segoe UI" w:hAnsi="Segoe UI" w:cs="Segoe UI"/>
          <w:sz w:val="22"/>
          <w:szCs w:val="22"/>
        </w:rPr>
      </w:pPr>
      <w:r w:rsidRPr="00082BED">
        <w:rPr>
          <w:rFonts w:ascii="Segoe UI" w:hAnsi="Segoe UI" w:cs="Segoe UI"/>
          <w:sz w:val="22"/>
          <w:szCs w:val="22"/>
        </w:rPr>
        <w:t>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w:t>
      </w:r>
    </w:p>
    <w:p w14:paraId="4B9F339F" w14:textId="77777777" w:rsidR="00082BED" w:rsidRPr="00082BED" w:rsidRDefault="00082BED" w:rsidP="00082BED">
      <w:pPr>
        <w:pStyle w:val="NoSpacing"/>
        <w:rPr>
          <w:rFonts w:ascii="Segoe UI" w:hAnsi="Segoe UI" w:cs="Segoe UI"/>
          <w:sz w:val="22"/>
          <w:szCs w:val="22"/>
        </w:rPr>
      </w:pPr>
      <w:r w:rsidRPr="00082BED">
        <w:rPr>
          <w:rFonts w:ascii="Segoe UI" w:hAnsi="Segoe UI" w:cs="Segoe UI"/>
          <w:sz w:val="22"/>
          <w:szCs w:val="22"/>
        </w:rPr>
        <w:t>• communicatie centraal • altijd structuur en houvast • actieve groei in taal, woordenschat, spelling en tekstbegrip.</w:t>
      </w:r>
    </w:p>
    <w:p w14:paraId="358C36ED" w14:textId="77777777" w:rsidR="00082BED" w:rsidRPr="00082BED" w:rsidRDefault="00082BED" w:rsidP="00082BED">
      <w:pPr>
        <w:pStyle w:val="NoSpacing"/>
        <w:rPr>
          <w:rFonts w:ascii="Segoe UI" w:hAnsi="Segoe UI" w:cs="Segoe UI"/>
          <w:sz w:val="22"/>
          <w:szCs w:val="22"/>
        </w:rPr>
      </w:pPr>
      <w:r w:rsidRPr="00082BED">
        <w:rPr>
          <w:rFonts w:ascii="Segoe UI" w:hAnsi="Segoe UI" w:cs="Segoe UI"/>
          <w:sz w:val="22"/>
          <w:szCs w:val="22"/>
        </w:rPr>
        <w:t>Voor de leerlingen bestaat de methode uit een leerwerkboek. Elk thema wordt afgesloten met een toets.</w:t>
      </w:r>
    </w:p>
    <w:p w14:paraId="7E1173E0" w14:textId="77777777" w:rsidR="00082BED" w:rsidRPr="00082BED" w:rsidRDefault="00082BED" w:rsidP="00082BED">
      <w:pPr>
        <w:pStyle w:val="NoSpacing"/>
        <w:rPr>
          <w:rFonts w:ascii="Segoe UI" w:hAnsi="Segoe UI" w:cs="Segoe UI"/>
          <w:b/>
          <w:sz w:val="22"/>
          <w:szCs w:val="22"/>
        </w:rPr>
      </w:pPr>
    </w:p>
    <w:p w14:paraId="285A0151" w14:textId="1D663AB5" w:rsidR="001D18D8" w:rsidRPr="00D01CA5" w:rsidRDefault="00FC0C6D" w:rsidP="00D01CA5">
      <w:pPr>
        <w:pStyle w:val="Heading1"/>
        <w:rPr>
          <w:rFonts w:ascii="Segoe UI" w:hAnsi="Segoe UI" w:cs="Segoe UI"/>
          <w:b/>
          <w:bCs/>
        </w:rPr>
      </w:pPr>
      <w:r>
        <w:rPr>
          <w:rFonts w:ascii="Segoe UI" w:hAnsi="Segoe UI" w:cs="Segoe UI"/>
          <w:b/>
          <w:bCs/>
        </w:rPr>
        <w:t>rekenen</w:t>
      </w:r>
    </w:p>
    <w:p w14:paraId="57CF4193" w14:textId="77777777" w:rsidR="008E372F" w:rsidRPr="00C9075F" w:rsidRDefault="008E372F" w:rsidP="008E372F">
      <w:pPr>
        <w:pStyle w:val="NoSpacing"/>
        <w:rPr>
          <w:rFonts w:ascii="Segoe UI" w:hAnsi="Segoe UI" w:cs="Segoe UI"/>
          <w:sz w:val="22"/>
          <w:szCs w:val="22"/>
        </w:rPr>
      </w:pPr>
      <w:r w:rsidRPr="00C9075F">
        <w:rPr>
          <w:rFonts w:ascii="Segoe UI" w:hAnsi="Segoe UI" w:cs="Segoe UI"/>
          <w:sz w:val="22"/>
          <w:szCs w:val="22"/>
        </w:rPr>
        <w:t>De groepen 3 t/m 8 maken gebruik van de methode “Getal en Ruimte junior”.</w:t>
      </w:r>
    </w:p>
    <w:p w14:paraId="451393AC" w14:textId="4C3EADFF" w:rsidR="008E372F" w:rsidRDefault="008E372F" w:rsidP="00C9075F">
      <w:pPr>
        <w:pStyle w:val="NoSpacing"/>
        <w:rPr>
          <w:rFonts w:ascii="Segoe UI" w:hAnsi="Segoe UI" w:cs="Segoe UI"/>
          <w:sz w:val="22"/>
          <w:szCs w:val="22"/>
        </w:rPr>
      </w:pPr>
      <w:r w:rsidRPr="00C9075F">
        <w:rPr>
          <w:rFonts w:ascii="Segoe UI" w:hAnsi="Segoe UI" w:cs="Segoe UI"/>
          <w:sz w:val="22"/>
          <w:szCs w:val="22"/>
        </w:rPr>
        <w:t xml:space="preserve">Aandacht, zelfvertrouwen en eigenaarschap, daar draait het om bij Getal &amp; Ruimte. Per week komt één rekenonderwerp aan bod met aandacht voor elk niveau., etc.) </w:t>
      </w:r>
    </w:p>
    <w:p w14:paraId="47C3F5F0" w14:textId="77777777" w:rsidR="00C9075F" w:rsidRPr="00C9075F" w:rsidRDefault="00C9075F" w:rsidP="00C9075F">
      <w:pPr>
        <w:pStyle w:val="NoSpacing"/>
        <w:rPr>
          <w:rFonts w:ascii="Segoe UI" w:hAnsi="Segoe UI" w:cs="Segoe UI"/>
          <w:sz w:val="22"/>
          <w:szCs w:val="22"/>
        </w:rPr>
      </w:pPr>
    </w:p>
    <w:p w14:paraId="1B14FD36"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lastRenderedPageBreak/>
        <w:t>Het schooljaar is verdeeld in negen blokken van 4 weken (20 lessen per blok).</w:t>
      </w:r>
    </w:p>
    <w:p w14:paraId="0F42BE49"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Les 1-5: getallen of verhoudingen en herhaling.</w:t>
      </w:r>
    </w:p>
    <w:p w14:paraId="0E8ABCCE"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Les 6-10: meten en meetkunde of verbanden en herhaling.</w:t>
      </w:r>
    </w:p>
    <w:p w14:paraId="7B79ECD8"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Les 11-15: getallen of verhoudingen en herhaling.</w:t>
      </w:r>
    </w:p>
    <w:p w14:paraId="0F801BA6"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Les 16-20: Remediëring en verdieping, toetsing.</w:t>
      </w:r>
    </w:p>
    <w:p w14:paraId="40B1687A"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Per week zijn er 5 lessen. De eerste vier lessen staan in het teken van één rekenonderwerp. De vijfde les is gericht op herhaling.</w:t>
      </w:r>
    </w:p>
    <w:p w14:paraId="7101DA7F" w14:textId="77777777" w:rsidR="008E372F" w:rsidRPr="00C9075F" w:rsidRDefault="008E372F" w:rsidP="00C9075F">
      <w:pPr>
        <w:pStyle w:val="NoSpacing"/>
        <w:rPr>
          <w:rFonts w:ascii="Segoe UI" w:hAnsi="Segoe UI" w:cs="Segoe UI"/>
          <w:sz w:val="22"/>
          <w:szCs w:val="22"/>
        </w:rPr>
      </w:pPr>
      <w:r w:rsidRPr="00C9075F">
        <w:rPr>
          <w:rFonts w:ascii="Segoe UI" w:hAnsi="Segoe UI" w:cs="Segoe UI"/>
          <w:sz w:val="22"/>
          <w:szCs w:val="22"/>
        </w:rPr>
        <w:t>De rekenlessen worden groep doorbrekend aangeboden om alle leerlingen zo goed mogelijk op hun eigen niveau te laten rekenen.</w:t>
      </w:r>
    </w:p>
    <w:p w14:paraId="3F68E0A0" w14:textId="0241F058" w:rsidR="00DC2B79" w:rsidRDefault="008E372F" w:rsidP="00C9075F">
      <w:pPr>
        <w:pStyle w:val="NoSpacing"/>
        <w:rPr>
          <w:rFonts w:ascii="Segoe UI" w:hAnsi="Segoe UI" w:cs="Segoe UI"/>
          <w:sz w:val="22"/>
          <w:szCs w:val="22"/>
        </w:rPr>
      </w:pPr>
      <w:r w:rsidRPr="00C9075F">
        <w:rPr>
          <w:rFonts w:ascii="Segoe UI" w:hAnsi="Segoe UI" w:cs="Segoe UI"/>
          <w:sz w:val="22"/>
          <w:szCs w:val="22"/>
        </w:rPr>
        <w:t>U wordt voorafgaand aan een blok geïnformeerd middels een nieuwsbrief wat de kinderen gaan leren in de weken die volgen. Elk blok sluit af met een toets. Leerlingen bereiden zich voor met een ‘test jezelf’ en kiezen daarna voor remediëringsopdrachten of uitdagend plusmateriaal.</w:t>
      </w:r>
    </w:p>
    <w:p w14:paraId="504C4128" w14:textId="77777777" w:rsidR="00C9075F" w:rsidRDefault="00C9075F" w:rsidP="00C9075F">
      <w:pPr>
        <w:pStyle w:val="NoSpacing"/>
        <w:rPr>
          <w:rFonts w:ascii="Segoe UI" w:hAnsi="Segoe UI" w:cs="Segoe UI"/>
          <w:sz w:val="22"/>
          <w:szCs w:val="22"/>
        </w:rPr>
      </w:pPr>
    </w:p>
    <w:p w14:paraId="5F2FBF6A" w14:textId="44088712" w:rsidR="00A5358D" w:rsidRDefault="009D138D" w:rsidP="00A5358D">
      <w:pPr>
        <w:pStyle w:val="Heading1"/>
        <w:rPr>
          <w:rFonts w:ascii="Segoe UI" w:hAnsi="Segoe UI" w:cs="Segoe UI"/>
          <w:b/>
          <w:bCs/>
        </w:rPr>
      </w:pPr>
      <w:r>
        <w:rPr>
          <w:rFonts w:ascii="Segoe UI" w:hAnsi="Segoe UI" w:cs="Segoe UI"/>
          <w:b/>
          <w:bCs/>
        </w:rPr>
        <w:t>spelling</w:t>
      </w:r>
    </w:p>
    <w:p w14:paraId="444CFE67"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i/>
          <w:iCs/>
          <w:sz w:val="22"/>
          <w:szCs w:val="22"/>
        </w:rPr>
        <w:t xml:space="preserve">De leerlijn Spelling </w:t>
      </w:r>
      <w:r w:rsidRPr="00C9075F">
        <w:rPr>
          <w:rFonts w:ascii="Segoe UI" w:hAnsi="Segoe UI" w:cs="Segoe UI"/>
          <w:sz w:val="22"/>
          <w:szCs w:val="22"/>
        </w:rPr>
        <w:t xml:space="preserve">wordt aangeboden in verschillende spellingcategorieën. Ieder blok bestaat uit een aantal lessen waarbij over het algemeen in iedere les een nieuwe spellingscategorie wordt aangeboden. Op deze manier doorlopen de leerlingen van groep 1 t/m 8 alle spellingsproblematieken van de Nederlandse taal. </w:t>
      </w:r>
    </w:p>
    <w:p w14:paraId="58C87FF8"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Na deze lessen wordt een woorddictee afgenomen om te zien of de kinderen de aangeboden lesstof voldoende beheersen.</w:t>
      </w:r>
    </w:p>
    <w:p w14:paraId="1EE24309" w14:textId="77777777" w:rsidR="00C9075F" w:rsidRDefault="00C9075F" w:rsidP="00C9075F">
      <w:pPr>
        <w:pStyle w:val="NoSpacing"/>
        <w:rPr>
          <w:rFonts w:ascii="Segoe UI" w:hAnsi="Segoe UI" w:cs="Segoe UI"/>
          <w:sz w:val="22"/>
          <w:szCs w:val="22"/>
        </w:rPr>
      </w:pPr>
      <w:r w:rsidRPr="00C9075F">
        <w:rPr>
          <w:rFonts w:ascii="Segoe UI" w:hAnsi="Segoe UI" w:cs="Segoe UI"/>
          <w:sz w:val="22"/>
          <w:szCs w:val="22"/>
        </w:rPr>
        <w:t>Afhankelijk van de uitslag krijgen de kinderen verrijkings of herhalingslessen.</w:t>
      </w:r>
    </w:p>
    <w:p w14:paraId="12FC7967" w14:textId="77777777" w:rsidR="00C9075F" w:rsidRPr="00C9075F" w:rsidRDefault="00C9075F" w:rsidP="00C9075F">
      <w:pPr>
        <w:pStyle w:val="NoSpacing"/>
        <w:rPr>
          <w:rFonts w:ascii="Segoe UI" w:hAnsi="Segoe UI" w:cs="Segoe UI"/>
          <w:sz w:val="22"/>
          <w:szCs w:val="22"/>
        </w:rPr>
      </w:pPr>
    </w:p>
    <w:p w14:paraId="609D4EC6" w14:textId="0E6E9846" w:rsidR="00190FC6" w:rsidRPr="00A2786F" w:rsidRDefault="006F193D" w:rsidP="00A2786F">
      <w:pPr>
        <w:pStyle w:val="Heading1"/>
        <w:rPr>
          <w:rFonts w:ascii="Segoe UI" w:hAnsi="Segoe UI" w:cs="Segoe UI"/>
          <w:b/>
          <w:bCs/>
        </w:rPr>
      </w:pPr>
      <w:r>
        <w:rPr>
          <w:rFonts w:ascii="Segoe UI" w:hAnsi="Segoe UI" w:cs="Segoe UI"/>
          <w:b/>
          <w:bCs/>
        </w:rPr>
        <w:t>lezen</w:t>
      </w:r>
    </w:p>
    <w:p w14:paraId="7ACA2A19"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Goed kunnen lezen is erg belangrijk. Technisch goed kunnen lezen is dé basis voor het latere begrijpend en studerend lezen. Ook het hebben van plezier in lezen is erg belangrijk. In alle groepen wordt er daarom veel aandacht aan besteed.</w:t>
      </w:r>
    </w:p>
    <w:p w14:paraId="38BDFE70"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In groep 1 en 2 ging het om voorbereidende leesactiviteiten en vanaf groep 3 leerden de kinderen ‘echt’ lezen.</w:t>
      </w:r>
    </w:p>
    <w:p w14:paraId="6BD6E42E" w14:textId="77777777" w:rsidR="00C9075F" w:rsidRPr="00C9075F" w:rsidRDefault="00C9075F" w:rsidP="00C9075F">
      <w:pPr>
        <w:pStyle w:val="NoSpacing"/>
        <w:rPr>
          <w:rFonts w:ascii="Segoe UI" w:hAnsi="Segoe UI" w:cs="Segoe UI"/>
          <w:bCs/>
          <w:sz w:val="22"/>
          <w:szCs w:val="22"/>
        </w:rPr>
      </w:pPr>
      <w:r w:rsidRPr="00C9075F">
        <w:rPr>
          <w:rFonts w:ascii="Segoe UI" w:hAnsi="Segoe UI" w:cs="Segoe UI"/>
          <w:bCs/>
          <w:sz w:val="22"/>
          <w:szCs w:val="22"/>
        </w:rPr>
        <w:t xml:space="preserve">In groep 3 hebben de kinderen geleerd alle letters te lezen en deze samen te voegen tot woorden en zinnen. In groep 5 ligt de nadruk op correct lezen en het verhogen van de leessnelheid (vlot lezen) en daarna pas vloeiend lezen. </w:t>
      </w:r>
    </w:p>
    <w:p w14:paraId="2DFC9C38" w14:textId="77777777" w:rsidR="00C9075F" w:rsidRPr="00C9075F" w:rsidRDefault="00C9075F" w:rsidP="00C9075F">
      <w:pPr>
        <w:pStyle w:val="NoSpacing"/>
        <w:rPr>
          <w:rFonts w:ascii="Segoe UI" w:hAnsi="Segoe UI" w:cs="Segoe UI"/>
          <w:bCs/>
          <w:sz w:val="22"/>
          <w:szCs w:val="22"/>
        </w:rPr>
      </w:pPr>
      <w:r w:rsidRPr="00C9075F">
        <w:rPr>
          <w:rFonts w:ascii="Segoe UI" w:hAnsi="Segoe UI" w:cs="Segoe UI"/>
          <w:bCs/>
          <w:sz w:val="22"/>
          <w:szCs w:val="22"/>
        </w:rPr>
        <w:t xml:space="preserve">Op onze school werken we met de methode Estafette. </w:t>
      </w:r>
    </w:p>
    <w:p w14:paraId="1304127B" w14:textId="77777777" w:rsidR="00C9075F" w:rsidRDefault="00C9075F" w:rsidP="00C9075F">
      <w:pPr>
        <w:rPr>
          <w:rFonts w:ascii="Arial" w:hAnsi="Arial" w:cs="Arial"/>
          <w:bCs/>
          <w:sz w:val="24"/>
        </w:rPr>
      </w:pPr>
    </w:p>
    <w:p w14:paraId="46D0566A" w14:textId="77777777" w:rsidR="00C9075F" w:rsidRPr="00FA0EE7" w:rsidRDefault="00C9075F" w:rsidP="00C9075F">
      <w:pPr>
        <w:rPr>
          <w:rFonts w:ascii="Arial" w:hAnsi="Arial" w:cs="Arial"/>
          <w:bCs/>
          <w:sz w:val="24"/>
        </w:rPr>
      </w:pPr>
    </w:p>
    <w:p w14:paraId="1E45AA83" w14:textId="77777777" w:rsidR="00C9075F" w:rsidRPr="004B5C17" w:rsidRDefault="00C9075F" w:rsidP="00C9075F">
      <w:pPr>
        <w:rPr>
          <w:rFonts w:ascii="Arial" w:hAnsi="Arial" w:cs="Arial"/>
          <w:bCs/>
          <w:sz w:val="24"/>
        </w:rPr>
      </w:pPr>
      <w:r w:rsidRPr="00FA0EE7">
        <w:rPr>
          <w:rFonts w:ascii="Arial" w:hAnsi="Arial" w:cs="Arial"/>
          <w:b/>
          <w:bCs/>
          <w:sz w:val="24"/>
        </w:rPr>
        <w:lastRenderedPageBreak/>
        <w:t>Doelstellingen:</w:t>
      </w:r>
    </w:p>
    <w:p w14:paraId="71AB3569" w14:textId="77777777" w:rsidR="00C9075F" w:rsidRPr="00C9075F" w:rsidRDefault="00C9075F" w:rsidP="00C9075F">
      <w:pPr>
        <w:pStyle w:val="ListParagraph"/>
        <w:numPr>
          <w:ilvl w:val="0"/>
          <w:numId w:val="8"/>
        </w:numPr>
        <w:spacing w:before="0"/>
        <w:jc w:val="both"/>
        <w:rPr>
          <w:rFonts w:ascii="Segoe UI" w:hAnsi="Segoe UI" w:cs="Segoe UI"/>
          <w:bCs/>
          <w:sz w:val="22"/>
          <w:szCs w:val="22"/>
          <w:u w:val="single"/>
        </w:rPr>
      </w:pPr>
      <w:r w:rsidRPr="00C9075F">
        <w:rPr>
          <w:rFonts w:ascii="Segoe UI" w:hAnsi="Segoe UI" w:cs="Segoe UI"/>
          <w:bCs/>
          <w:sz w:val="22"/>
          <w:szCs w:val="22"/>
          <w:u w:val="single"/>
        </w:rPr>
        <w:t>Correct lezen</w:t>
      </w:r>
    </w:p>
    <w:p w14:paraId="502CE478" w14:textId="77777777" w:rsidR="00C9075F" w:rsidRPr="00C9075F" w:rsidRDefault="00C9075F" w:rsidP="00C9075F">
      <w:pPr>
        <w:pStyle w:val="ListParagraph"/>
        <w:jc w:val="both"/>
        <w:rPr>
          <w:rFonts w:ascii="Segoe UI" w:hAnsi="Segoe UI" w:cs="Segoe UI"/>
          <w:bCs/>
          <w:sz w:val="22"/>
          <w:szCs w:val="22"/>
        </w:rPr>
      </w:pPr>
      <w:r w:rsidRPr="00C9075F">
        <w:rPr>
          <w:rFonts w:ascii="Segoe UI" w:hAnsi="Segoe UI" w:cs="Segoe UI"/>
          <w:bCs/>
          <w:sz w:val="22"/>
          <w:szCs w:val="22"/>
        </w:rPr>
        <w:t xml:space="preserve">Het foutloos lezen van woorden, zinnen of teksten. </w:t>
      </w:r>
    </w:p>
    <w:p w14:paraId="6545BC03" w14:textId="77777777" w:rsidR="00C9075F" w:rsidRPr="00C9075F" w:rsidRDefault="00C9075F" w:rsidP="00C9075F">
      <w:pPr>
        <w:pStyle w:val="ListParagraph"/>
        <w:jc w:val="both"/>
        <w:rPr>
          <w:rFonts w:ascii="Segoe UI" w:hAnsi="Segoe UI" w:cs="Segoe UI"/>
          <w:bCs/>
          <w:sz w:val="22"/>
          <w:szCs w:val="22"/>
          <w:u w:val="single"/>
        </w:rPr>
      </w:pPr>
      <w:r w:rsidRPr="00C9075F">
        <w:rPr>
          <w:rFonts w:ascii="Segoe UI" w:hAnsi="Segoe UI" w:cs="Segoe UI"/>
          <w:bCs/>
          <w:sz w:val="22"/>
          <w:szCs w:val="22"/>
        </w:rPr>
        <w:t>‘lezen wat er staat’.</w:t>
      </w:r>
    </w:p>
    <w:p w14:paraId="3F4AB8EC" w14:textId="77777777" w:rsidR="00C9075F" w:rsidRPr="00C9075F" w:rsidRDefault="00C9075F" w:rsidP="00C9075F">
      <w:pPr>
        <w:pStyle w:val="ListParagraph"/>
        <w:numPr>
          <w:ilvl w:val="0"/>
          <w:numId w:val="8"/>
        </w:numPr>
        <w:spacing w:before="0"/>
        <w:jc w:val="both"/>
        <w:rPr>
          <w:rFonts w:ascii="Segoe UI" w:hAnsi="Segoe UI" w:cs="Segoe UI"/>
          <w:bCs/>
          <w:sz w:val="22"/>
          <w:szCs w:val="22"/>
        </w:rPr>
      </w:pPr>
      <w:r w:rsidRPr="00C9075F">
        <w:rPr>
          <w:rFonts w:ascii="Segoe UI" w:hAnsi="Segoe UI" w:cs="Segoe UI"/>
          <w:bCs/>
          <w:sz w:val="22"/>
          <w:szCs w:val="22"/>
          <w:u w:val="single"/>
        </w:rPr>
        <w:t>Vlot lezen</w:t>
      </w:r>
    </w:p>
    <w:p w14:paraId="30A51CE9" w14:textId="77777777" w:rsidR="00C9075F" w:rsidRPr="00C9075F" w:rsidRDefault="00C9075F" w:rsidP="00C9075F">
      <w:pPr>
        <w:pStyle w:val="ListParagraph"/>
        <w:jc w:val="both"/>
        <w:rPr>
          <w:rFonts w:ascii="Segoe UI" w:hAnsi="Segoe UI" w:cs="Segoe UI"/>
          <w:bCs/>
          <w:sz w:val="22"/>
          <w:szCs w:val="22"/>
        </w:rPr>
      </w:pPr>
      <w:r w:rsidRPr="00C9075F">
        <w:rPr>
          <w:rFonts w:ascii="Segoe UI" w:hAnsi="Segoe UI" w:cs="Segoe UI"/>
          <w:bCs/>
          <w:sz w:val="22"/>
          <w:szCs w:val="22"/>
        </w:rPr>
        <w:t>Naast het correct lezen moet dit ook nog voldoende vlot verlopen.</w:t>
      </w:r>
    </w:p>
    <w:p w14:paraId="4952F50E" w14:textId="77777777" w:rsidR="00C9075F" w:rsidRPr="00C9075F" w:rsidRDefault="00C9075F" w:rsidP="00C9075F">
      <w:pPr>
        <w:pStyle w:val="ListParagraph"/>
        <w:numPr>
          <w:ilvl w:val="0"/>
          <w:numId w:val="8"/>
        </w:numPr>
        <w:spacing w:before="0"/>
        <w:jc w:val="both"/>
        <w:rPr>
          <w:rFonts w:ascii="Segoe UI" w:hAnsi="Segoe UI" w:cs="Segoe UI"/>
          <w:bCs/>
          <w:sz w:val="22"/>
          <w:szCs w:val="22"/>
        </w:rPr>
      </w:pPr>
      <w:r w:rsidRPr="00C9075F">
        <w:rPr>
          <w:rFonts w:ascii="Segoe UI" w:hAnsi="Segoe UI" w:cs="Segoe UI"/>
          <w:bCs/>
          <w:sz w:val="22"/>
          <w:szCs w:val="22"/>
          <w:u w:val="single"/>
        </w:rPr>
        <w:t>Vloeiend lezen</w:t>
      </w:r>
    </w:p>
    <w:p w14:paraId="0E8FEED5" w14:textId="77777777" w:rsidR="00C9075F" w:rsidRPr="00C9075F" w:rsidRDefault="00C9075F" w:rsidP="00C9075F">
      <w:pPr>
        <w:pStyle w:val="ListParagraph"/>
        <w:jc w:val="both"/>
        <w:rPr>
          <w:rFonts w:ascii="Segoe UI" w:hAnsi="Segoe UI" w:cs="Segoe UI"/>
          <w:bCs/>
          <w:sz w:val="22"/>
          <w:szCs w:val="22"/>
        </w:rPr>
      </w:pPr>
      <w:r w:rsidRPr="00C9075F">
        <w:rPr>
          <w:rFonts w:ascii="Segoe UI" w:hAnsi="Segoe UI" w:cs="Segoe UI"/>
          <w:bCs/>
          <w:sz w:val="22"/>
          <w:szCs w:val="22"/>
        </w:rPr>
        <w:t>Kinderen zijn hiertoe in staat als zij geen moeite meer hebben met ‘correct en vlot lezen’.</w:t>
      </w:r>
    </w:p>
    <w:p w14:paraId="42CA2590" w14:textId="77777777" w:rsidR="00C9075F" w:rsidRPr="00C9075F" w:rsidRDefault="00C9075F" w:rsidP="00C9075F">
      <w:pPr>
        <w:pStyle w:val="ListParagraph"/>
        <w:jc w:val="both"/>
        <w:rPr>
          <w:rFonts w:ascii="Segoe UI" w:hAnsi="Segoe UI" w:cs="Segoe UI"/>
          <w:bCs/>
          <w:sz w:val="22"/>
          <w:szCs w:val="22"/>
        </w:rPr>
      </w:pPr>
      <w:r w:rsidRPr="00C9075F">
        <w:rPr>
          <w:rFonts w:ascii="Segoe UI" w:hAnsi="Segoe UI" w:cs="Segoe UI"/>
          <w:bCs/>
          <w:sz w:val="22"/>
          <w:szCs w:val="22"/>
        </w:rPr>
        <w:t>De tekst wordt dan gelezen zonder haperingen en met een goede intonatie.</w:t>
      </w:r>
    </w:p>
    <w:p w14:paraId="600FEA64" w14:textId="77777777" w:rsidR="00C9075F" w:rsidRPr="00C9075F" w:rsidRDefault="00C9075F" w:rsidP="00C9075F">
      <w:pPr>
        <w:pStyle w:val="ListParagraph"/>
        <w:numPr>
          <w:ilvl w:val="0"/>
          <w:numId w:val="8"/>
        </w:numPr>
        <w:spacing w:before="0"/>
        <w:jc w:val="both"/>
        <w:rPr>
          <w:rFonts w:ascii="Segoe UI" w:hAnsi="Segoe UI" w:cs="Segoe UI"/>
          <w:bCs/>
          <w:sz w:val="22"/>
          <w:szCs w:val="22"/>
        </w:rPr>
      </w:pPr>
      <w:r w:rsidRPr="00C9075F">
        <w:rPr>
          <w:rFonts w:ascii="Segoe UI" w:hAnsi="Segoe UI" w:cs="Segoe UI"/>
          <w:bCs/>
          <w:sz w:val="22"/>
          <w:szCs w:val="22"/>
          <w:u w:val="single"/>
        </w:rPr>
        <w:t xml:space="preserve">Leesplezier </w:t>
      </w:r>
    </w:p>
    <w:p w14:paraId="5D9FD970" w14:textId="77777777" w:rsidR="00C9075F" w:rsidRPr="00C9075F" w:rsidRDefault="00C9075F" w:rsidP="00C9075F">
      <w:pPr>
        <w:pStyle w:val="ListParagraph"/>
        <w:jc w:val="both"/>
        <w:rPr>
          <w:rFonts w:ascii="Segoe UI" w:hAnsi="Segoe UI" w:cs="Segoe UI"/>
          <w:bCs/>
          <w:sz w:val="22"/>
          <w:szCs w:val="22"/>
        </w:rPr>
      </w:pPr>
      <w:r w:rsidRPr="00C9075F">
        <w:rPr>
          <w:rFonts w:ascii="Segoe UI" w:hAnsi="Segoe UI" w:cs="Segoe UI"/>
          <w:bCs/>
          <w:sz w:val="22"/>
          <w:szCs w:val="22"/>
        </w:rPr>
        <w:t xml:space="preserve">Lezen = leuk </w:t>
      </w:r>
    </w:p>
    <w:p w14:paraId="7903AC71" w14:textId="77777777" w:rsidR="0020526D" w:rsidRPr="002B0BCF" w:rsidRDefault="0020526D" w:rsidP="008C5E71">
      <w:pPr>
        <w:pStyle w:val="NoSpacing"/>
      </w:pPr>
    </w:p>
    <w:p w14:paraId="45119EF5" w14:textId="23D55EB2" w:rsidR="0030611B" w:rsidRDefault="00F10287" w:rsidP="0030611B">
      <w:pPr>
        <w:pStyle w:val="Heading1"/>
        <w:rPr>
          <w:rFonts w:ascii="Segoe UI" w:hAnsi="Segoe UI" w:cs="Segoe UI"/>
          <w:b/>
          <w:bCs/>
        </w:rPr>
      </w:pPr>
      <w:r>
        <w:rPr>
          <w:rFonts w:ascii="Segoe UI" w:hAnsi="Segoe UI" w:cs="Segoe UI"/>
          <w:b/>
          <w:bCs/>
        </w:rPr>
        <w:t>zaakvakken</w:t>
      </w:r>
    </w:p>
    <w:p w14:paraId="25987EF6" w14:textId="0DD2AE28" w:rsidR="0020526D" w:rsidRDefault="00C9075F" w:rsidP="00F10287">
      <w:pPr>
        <w:pStyle w:val="ListParagraph"/>
        <w:ind w:left="0"/>
        <w:rPr>
          <w:rFonts w:ascii="Segoe UI" w:hAnsi="Segoe UI" w:cs="Segoe UI"/>
          <w:sz w:val="22"/>
          <w:szCs w:val="22"/>
        </w:rPr>
      </w:pPr>
      <w:r w:rsidRPr="00C9075F">
        <w:rPr>
          <w:rFonts w:ascii="Segoe UI" w:hAnsi="Segoe UI" w:cs="Segoe UI"/>
          <w:sz w:val="22"/>
          <w:szCs w:val="22"/>
        </w:rPr>
        <w:t>Naut, Meander en Brandaan zijn de methodes voor biologie/techniek, aardrijkskunde en geschiedenis. We behandelen telkens één onderwerp per keer. De kinderen werken met lesboeken waarin de informatie over het onderwerp wordt aangeboden en werkboeken waarin de kinderen de opgedane informatie verwerken.</w:t>
      </w:r>
    </w:p>
    <w:tbl>
      <w:tblPr>
        <w:tblStyle w:val="TableGrid"/>
        <w:tblW w:w="0" w:type="auto"/>
        <w:tblInd w:w="360" w:type="dxa"/>
        <w:tblLook w:val="04A0" w:firstRow="1" w:lastRow="0" w:firstColumn="1" w:lastColumn="0" w:noHBand="0" w:noVBand="1"/>
      </w:tblPr>
      <w:tblGrid>
        <w:gridCol w:w="2885"/>
        <w:gridCol w:w="2886"/>
        <w:gridCol w:w="2931"/>
      </w:tblGrid>
      <w:tr w:rsidR="00F77F75" w:rsidRPr="00F77F75" w14:paraId="1CDDDDF7" w14:textId="77777777" w:rsidTr="00A77DF4">
        <w:tc>
          <w:tcPr>
            <w:tcW w:w="2885" w:type="dxa"/>
            <w:shd w:val="clear" w:color="auto" w:fill="D6E1DB" w:themeFill="text2" w:themeFillTint="33"/>
          </w:tcPr>
          <w:p w14:paraId="2E23047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Naut:</w:t>
            </w:r>
          </w:p>
          <w:p w14:paraId="106FE0A4" w14:textId="77777777" w:rsidR="00F77F75" w:rsidRPr="00F77F75" w:rsidRDefault="00F77F75" w:rsidP="00F77F75">
            <w:pPr>
              <w:pStyle w:val="NoSpacing"/>
              <w:rPr>
                <w:rFonts w:ascii="Segoe UI" w:hAnsi="Segoe UI" w:cs="Segoe UI"/>
                <w:sz w:val="22"/>
                <w:szCs w:val="22"/>
              </w:rPr>
            </w:pPr>
          </w:p>
        </w:tc>
        <w:tc>
          <w:tcPr>
            <w:tcW w:w="2886" w:type="dxa"/>
            <w:shd w:val="clear" w:color="auto" w:fill="D6E1DB" w:themeFill="text2" w:themeFillTint="33"/>
          </w:tcPr>
          <w:p w14:paraId="2F09B40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Brandaan:</w:t>
            </w:r>
          </w:p>
          <w:p w14:paraId="224BDF63" w14:textId="77777777" w:rsidR="00F77F75" w:rsidRPr="00F77F75" w:rsidRDefault="00F77F75" w:rsidP="00F77F75">
            <w:pPr>
              <w:pStyle w:val="NoSpacing"/>
              <w:rPr>
                <w:rFonts w:ascii="Segoe UI" w:hAnsi="Segoe UI" w:cs="Segoe UI"/>
                <w:sz w:val="22"/>
                <w:szCs w:val="22"/>
              </w:rPr>
            </w:pPr>
          </w:p>
        </w:tc>
        <w:tc>
          <w:tcPr>
            <w:tcW w:w="2931" w:type="dxa"/>
            <w:shd w:val="clear" w:color="auto" w:fill="D6E1DB" w:themeFill="text2" w:themeFillTint="33"/>
          </w:tcPr>
          <w:p w14:paraId="53C59BF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Meander:</w:t>
            </w:r>
          </w:p>
          <w:p w14:paraId="5EFCA1F3" w14:textId="77777777" w:rsidR="00F77F75" w:rsidRPr="00F77F75" w:rsidRDefault="00F77F75" w:rsidP="00F77F75">
            <w:pPr>
              <w:pStyle w:val="NoSpacing"/>
              <w:rPr>
                <w:rFonts w:ascii="Segoe UI" w:hAnsi="Segoe UI" w:cs="Segoe UI"/>
                <w:sz w:val="22"/>
                <w:szCs w:val="22"/>
              </w:rPr>
            </w:pPr>
          </w:p>
        </w:tc>
      </w:tr>
      <w:tr w:rsidR="00F77F75" w:rsidRPr="00F77F75" w14:paraId="10F3EB1C" w14:textId="77777777" w:rsidTr="00A77DF4">
        <w:tc>
          <w:tcPr>
            <w:tcW w:w="2885" w:type="dxa"/>
          </w:tcPr>
          <w:p w14:paraId="2EE00F41" w14:textId="5E40A371" w:rsidR="00F77F75" w:rsidRPr="00F77F75" w:rsidRDefault="00F11050" w:rsidP="00F77F75">
            <w:pPr>
              <w:pStyle w:val="NoSpacing"/>
              <w:rPr>
                <w:rFonts w:ascii="Segoe UI" w:hAnsi="Segoe UI" w:cs="Segoe UI"/>
                <w:sz w:val="22"/>
                <w:szCs w:val="22"/>
              </w:rPr>
            </w:pPr>
            <w:r>
              <w:rPr>
                <w:rFonts w:ascii="Segoe UI" w:hAnsi="Segoe UI" w:cs="Segoe UI"/>
                <w:sz w:val="22"/>
                <w:szCs w:val="22"/>
              </w:rPr>
              <w:t>Door mensen gemaakt</w:t>
            </w:r>
          </w:p>
        </w:tc>
        <w:tc>
          <w:tcPr>
            <w:tcW w:w="2886" w:type="dxa"/>
          </w:tcPr>
          <w:p w14:paraId="012E3FA5" w14:textId="57D84D84" w:rsidR="00F77F75" w:rsidRPr="00F77F75" w:rsidRDefault="00F11050" w:rsidP="00F77F75">
            <w:pPr>
              <w:pStyle w:val="NoSpacing"/>
              <w:rPr>
                <w:rFonts w:ascii="Segoe UI" w:hAnsi="Segoe UI" w:cs="Segoe UI"/>
                <w:sz w:val="22"/>
                <w:szCs w:val="22"/>
              </w:rPr>
            </w:pPr>
            <w:r>
              <w:rPr>
                <w:rFonts w:ascii="Segoe UI" w:hAnsi="Segoe UI" w:cs="Segoe UI"/>
                <w:sz w:val="22"/>
                <w:szCs w:val="22"/>
              </w:rPr>
              <w:t>Leven als jager of boer</w:t>
            </w:r>
          </w:p>
        </w:tc>
        <w:tc>
          <w:tcPr>
            <w:tcW w:w="2931" w:type="dxa"/>
          </w:tcPr>
          <w:p w14:paraId="43A7A1B8" w14:textId="75AC28CD" w:rsidR="00F77F75" w:rsidRPr="005C593D" w:rsidRDefault="005C593D" w:rsidP="00F77F75">
            <w:pPr>
              <w:pStyle w:val="NoSpacing"/>
              <w:rPr>
                <w:rFonts w:ascii="Segoe UI" w:hAnsi="Segoe UI" w:cs="Segoe UI"/>
                <w:sz w:val="22"/>
                <w:szCs w:val="22"/>
              </w:rPr>
            </w:pPr>
            <w:r w:rsidRPr="005C593D">
              <w:rPr>
                <w:rFonts w:ascii="Segoe UI" w:hAnsi="Segoe UI" w:cs="Segoe UI"/>
                <w:sz w:val="22"/>
                <w:szCs w:val="22"/>
              </w:rPr>
              <w:t>Waar woon jij</w:t>
            </w:r>
          </w:p>
        </w:tc>
      </w:tr>
      <w:tr w:rsidR="00F77F75" w:rsidRPr="00F77F75" w14:paraId="0780257F" w14:textId="77777777" w:rsidTr="00A77DF4">
        <w:tc>
          <w:tcPr>
            <w:tcW w:w="2885" w:type="dxa"/>
          </w:tcPr>
          <w:p w14:paraId="476877DF" w14:textId="2C384E16" w:rsidR="00F77F75" w:rsidRPr="00F77F75" w:rsidRDefault="00F11050" w:rsidP="00F77F75">
            <w:pPr>
              <w:pStyle w:val="NoSpacing"/>
              <w:rPr>
                <w:rFonts w:ascii="Segoe UI" w:hAnsi="Segoe UI" w:cs="Segoe UI"/>
                <w:sz w:val="22"/>
                <w:szCs w:val="22"/>
              </w:rPr>
            </w:pPr>
            <w:r>
              <w:rPr>
                <w:rFonts w:ascii="Segoe UI" w:hAnsi="Segoe UI" w:cs="Segoe UI"/>
                <w:sz w:val="22"/>
                <w:szCs w:val="22"/>
              </w:rPr>
              <w:t>Leven om je heen</w:t>
            </w:r>
          </w:p>
        </w:tc>
        <w:tc>
          <w:tcPr>
            <w:tcW w:w="2886" w:type="dxa"/>
          </w:tcPr>
          <w:p w14:paraId="5250C73D" w14:textId="5B54917E" w:rsidR="00F77F75" w:rsidRPr="00F77F75" w:rsidRDefault="00F11050" w:rsidP="00F77F75">
            <w:pPr>
              <w:pStyle w:val="NoSpacing"/>
              <w:rPr>
                <w:rFonts w:ascii="Segoe UI" w:hAnsi="Segoe UI" w:cs="Segoe UI"/>
                <w:sz w:val="22"/>
                <w:szCs w:val="22"/>
              </w:rPr>
            </w:pPr>
            <w:r>
              <w:rPr>
                <w:rFonts w:ascii="Segoe UI" w:hAnsi="Segoe UI" w:cs="Segoe UI"/>
                <w:sz w:val="22"/>
                <w:szCs w:val="22"/>
              </w:rPr>
              <w:t>Romeinen in Nederland</w:t>
            </w:r>
          </w:p>
        </w:tc>
        <w:tc>
          <w:tcPr>
            <w:tcW w:w="2931" w:type="dxa"/>
          </w:tcPr>
          <w:p w14:paraId="360F641B" w14:textId="413538CB" w:rsidR="00F77F75" w:rsidRPr="005C593D" w:rsidRDefault="005C593D" w:rsidP="00F77F75">
            <w:pPr>
              <w:pStyle w:val="NoSpacing"/>
              <w:rPr>
                <w:rFonts w:ascii="Segoe UI" w:hAnsi="Segoe UI" w:cs="Segoe UI"/>
                <w:sz w:val="22"/>
                <w:szCs w:val="22"/>
              </w:rPr>
            </w:pPr>
            <w:r w:rsidRPr="005C593D">
              <w:rPr>
                <w:rFonts w:ascii="Segoe UI" w:hAnsi="Segoe UI" w:cs="Segoe UI"/>
                <w:sz w:val="22"/>
                <w:szCs w:val="22"/>
              </w:rPr>
              <w:t>Landbouw</w:t>
            </w:r>
          </w:p>
        </w:tc>
      </w:tr>
      <w:tr w:rsidR="00F77F75" w:rsidRPr="00F77F75" w14:paraId="4E8C0C1B" w14:textId="77777777" w:rsidTr="00A77DF4">
        <w:tc>
          <w:tcPr>
            <w:tcW w:w="2885" w:type="dxa"/>
          </w:tcPr>
          <w:p w14:paraId="7D59C54B" w14:textId="05928255" w:rsidR="00F11050" w:rsidRPr="00F77F75" w:rsidRDefault="00F11050" w:rsidP="00F77F75">
            <w:pPr>
              <w:pStyle w:val="NoSpacing"/>
              <w:rPr>
                <w:rFonts w:ascii="Segoe UI" w:hAnsi="Segoe UI" w:cs="Segoe UI"/>
                <w:sz w:val="22"/>
                <w:szCs w:val="22"/>
              </w:rPr>
            </w:pPr>
            <w:r>
              <w:rPr>
                <w:rFonts w:ascii="Segoe UI" w:hAnsi="Segoe UI" w:cs="Segoe UI"/>
                <w:sz w:val="22"/>
                <w:szCs w:val="22"/>
              </w:rPr>
              <w:t>Stoffen in allerlei vormen</w:t>
            </w:r>
          </w:p>
        </w:tc>
        <w:tc>
          <w:tcPr>
            <w:tcW w:w="2886" w:type="dxa"/>
          </w:tcPr>
          <w:p w14:paraId="3AC6EE01" w14:textId="78207899" w:rsidR="00F77F75" w:rsidRPr="00F11050" w:rsidRDefault="00F11050" w:rsidP="00F77F75">
            <w:pPr>
              <w:pStyle w:val="NoSpacing"/>
              <w:rPr>
                <w:rFonts w:ascii="Segoe UI" w:hAnsi="Segoe UI" w:cs="Segoe UI"/>
                <w:sz w:val="22"/>
                <w:szCs w:val="22"/>
              </w:rPr>
            </w:pPr>
            <w:r w:rsidRPr="00F11050">
              <w:rPr>
                <w:rFonts w:ascii="Segoe UI" w:hAnsi="Segoe UI" w:cs="Segoe UI"/>
                <w:sz w:val="22"/>
                <w:szCs w:val="22"/>
              </w:rPr>
              <w:t>Boeren geestelijke en heren</w:t>
            </w:r>
          </w:p>
        </w:tc>
        <w:tc>
          <w:tcPr>
            <w:tcW w:w="2931" w:type="dxa"/>
          </w:tcPr>
          <w:p w14:paraId="0934ED9B" w14:textId="4E24C0ED" w:rsidR="00F77F75" w:rsidRPr="005C593D" w:rsidRDefault="005C593D" w:rsidP="00F77F75">
            <w:pPr>
              <w:pStyle w:val="NoSpacing"/>
              <w:rPr>
                <w:rFonts w:ascii="Segoe UI" w:hAnsi="Segoe UI" w:cs="Segoe UI"/>
                <w:sz w:val="22"/>
                <w:szCs w:val="22"/>
              </w:rPr>
            </w:pPr>
            <w:r w:rsidRPr="005C593D">
              <w:rPr>
                <w:rFonts w:ascii="Segoe UI" w:hAnsi="Segoe UI" w:cs="Segoe UI"/>
                <w:sz w:val="22"/>
                <w:szCs w:val="22"/>
              </w:rPr>
              <w:t>Hoog en laag</w:t>
            </w:r>
          </w:p>
        </w:tc>
      </w:tr>
      <w:tr w:rsidR="00F77F75" w:rsidRPr="00F77F75" w14:paraId="465A6D9D" w14:textId="77777777" w:rsidTr="00A77DF4">
        <w:tc>
          <w:tcPr>
            <w:tcW w:w="2885" w:type="dxa"/>
          </w:tcPr>
          <w:p w14:paraId="039C7313" w14:textId="42CA07B4" w:rsidR="00F77F75" w:rsidRPr="00F77F75" w:rsidRDefault="00F11050" w:rsidP="00F77F75">
            <w:pPr>
              <w:pStyle w:val="NoSpacing"/>
              <w:rPr>
                <w:rFonts w:ascii="Segoe UI" w:hAnsi="Segoe UI" w:cs="Segoe UI"/>
                <w:sz w:val="22"/>
                <w:szCs w:val="22"/>
              </w:rPr>
            </w:pPr>
            <w:r>
              <w:rPr>
                <w:rFonts w:ascii="Segoe UI" w:hAnsi="Segoe UI" w:cs="Segoe UI"/>
                <w:sz w:val="22"/>
                <w:szCs w:val="22"/>
              </w:rPr>
              <w:t>Maak een keuze</w:t>
            </w:r>
          </w:p>
        </w:tc>
        <w:tc>
          <w:tcPr>
            <w:tcW w:w="2886" w:type="dxa"/>
          </w:tcPr>
          <w:p w14:paraId="6077B6BB" w14:textId="4E421E9C" w:rsidR="00F77F75" w:rsidRPr="00F77F75" w:rsidRDefault="00F11050" w:rsidP="00F77F75">
            <w:pPr>
              <w:pStyle w:val="NoSpacing"/>
              <w:rPr>
                <w:rFonts w:ascii="Segoe UI" w:hAnsi="Segoe UI" w:cs="Segoe UI"/>
                <w:sz w:val="22"/>
                <w:szCs w:val="22"/>
              </w:rPr>
            </w:pPr>
            <w:r>
              <w:rPr>
                <w:rFonts w:ascii="Segoe UI" w:hAnsi="Segoe UI" w:cs="Segoe UI"/>
                <w:sz w:val="22"/>
                <w:szCs w:val="22"/>
              </w:rPr>
              <w:t>De eerste steden</w:t>
            </w:r>
          </w:p>
        </w:tc>
        <w:tc>
          <w:tcPr>
            <w:tcW w:w="2931" w:type="dxa"/>
          </w:tcPr>
          <w:p w14:paraId="0F302DD1" w14:textId="5CD0883C" w:rsidR="00F77F75" w:rsidRPr="005C593D" w:rsidRDefault="005C593D" w:rsidP="00F77F75">
            <w:pPr>
              <w:pStyle w:val="NoSpacing"/>
              <w:rPr>
                <w:rFonts w:ascii="Segoe UI" w:hAnsi="Segoe UI" w:cs="Segoe UI"/>
                <w:sz w:val="22"/>
                <w:szCs w:val="22"/>
              </w:rPr>
            </w:pPr>
            <w:r w:rsidRPr="005C593D">
              <w:rPr>
                <w:rFonts w:ascii="Segoe UI" w:hAnsi="Segoe UI" w:cs="Segoe UI"/>
                <w:sz w:val="22"/>
                <w:szCs w:val="22"/>
              </w:rPr>
              <w:t>Vervoer</w:t>
            </w:r>
          </w:p>
        </w:tc>
      </w:tr>
      <w:tr w:rsidR="00F77F75" w:rsidRPr="00F77F75" w14:paraId="6A43B97A" w14:textId="77777777" w:rsidTr="00A77DF4">
        <w:tc>
          <w:tcPr>
            <w:tcW w:w="2885" w:type="dxa"/>
          </w:tcPr>
          <w:p w14:paraId="101A24C7" w14:textId="126806D4" w:rsidR="00F77F75" w:rsidRPr="00F77F75" w:rsidRDefault="00F11050" w:rsidP="00F77F75">
            <w:pPr>
              <w:pStyle w:val="NoSpacing"/>
              <w:rPr>
                <w:rFonts w:ascii="Segoe UI" w:hAnsi="Segoe UI" w:cs="Segoe UI"/>
                <w:sz w:val="22"/>
                <w:szCs w:val="22"/>
              </w:rPr>
            </w:pPr>
            <w:r>
              <w:rPr>
                <w:rFonts w:ascii="Segoe UI" w:hAnsi="Segoe UI" w:cs="Segoe UI"/>
                <w:sz w:val="22"/>
                <w:szCs w:val="22"/>
              </w:rPr>
              <w:t>Zon, regen en wind</w:t>
            </w:r>
          </w:p>
        </w:tc>
        <w:tc>
          <w:tcPr>
            <w:tcW w:w="2886" w:type="dxa"/>
          </w:tcPr>
          <w:p w14:paraId="16720C5F" w14:textId="63EFC469" w:rsidR="00F77F75" w:rsidRPr="00F77F75" w:rsidRDefault="005C593D" w:rsidP="00F77F75">
            <w:pPr>
              <w:pStyle w:val="NoSpacing"/>
              <w:rPr>
                <w:rFonts w:ascii="Segoe UI" w:hAnsi="Segoe UI" w:cs="Segoe UI"/>
                <w:sz w:val="22"/>
                <w:szCs w:val="22"/>
              </w:rPr>
            </w:pPr>
            <w:r>
              <w:rPr>
                <w:rFonts w:ascii="Segoe UI" w:hAnsi="Segoe UI" w:cs="Segoe UI"/>
                <w:sz w:val="22"/>
                <w:szCs w:val="22"/>
              </w:rPr>
              <w:t>Ontdekkingsreizigers</w:t>
            </w:r>
          </w:p>
        </w:tc>
        <w:tc>
          <w:tcPr>
            <w:tcW w:w="2931" w:type="dxa"/>
          </w:tcPr>
          <w:p w14:paraId="0900442A" w14:textId="11DCFA35" w:rsidR="00F77F75" w:rsidRPr="005C593D" w:rsidRDefault="005C593D" w:rsidP="00F77F75">
            <w:pPr>
              <w:pStyle w:val="NoSpacing"/>
              <w:rPr>
                <w:rFonts w:ascii="Segoe UI" w:hAnsi="Segoe UI" w:cs="Segoe UI"/>
                <w:sz w:val="22"/>
                <w:szCs w:val="22"/>
              </w:rPr>
            </w:pPr>
            <w:r w:rsidRPr="005C593D">
              <w:rPr>
                <w:rFonts w:ascii="Segoe UI" w:hAnsi="Segoe UI" w:cs="Segoe UI"/>
                <w:sz w:val="22"/>
                <w:szCs w:val="22"/>
              </w:rPr>
              <w:t>Land van rivieren</w:t>
            </w:r>
          </w:p>
        </w:tc>
      </w:tr>
    </w:tbl>
    <w:p w14:paraId="70F5D4E6" w14:textId="77777777" w:rsidR="0020526D" w:rsidRPr="00D12591" w:rsidRDefault="0020526D" w:rsidP="007A60B8">
      <w:pPr>
        <w:pStyle w:val="ListParagraph"/>
        <w:ind w:left="0"/>
        <w:rPr>
          <w:rFonts w:ascii="Segoe UI" w:hAnsi="Segoe UI" w:cs="Segoe UI"/>
          <w:sz w:val="22"/>
          <w:szCs w:val="22"/>
        </w:rPr>
      </w:pPr>
    </w:p>
    <w:p w14:paraId="5CD8D117" w14:textId="26375E77" w:rsidR="00AB79B0" w:rsidRDefault="005E272D" w:rsidP="008B4948">
      <w:pPr>
        <w:pStyle w:val="Heading1"/>
        <w:rPr>
          <w:rFonts w:ascii="Segoe UI" w:hAnsi="Segoe UI" w:cs="Segoe UI"/>
          <w:b/>
          <w:bCs/>
        </w:rPr>
      </w:pPr>
      <w:r>
        <w:rPr>
          <w:rFonts w:ascii="Segoe UI" w:hAnsi="Segoe UI" w:cs="Segoe UI"/>
          <w:b/>
          <w:bCs/>
        </w:rPr>
        <w:t>laptops</w:t>
      </w:r>
    </w:p>
    <w:p w14:paraId="0F9A94A5" w14:textId="01402C76"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 xml:space="preserve">Laptops zullen worden ingezet ter ondersteuning van de diverse vakgebieden. Gedacht kan worden aan: Oefenen van woordpakketten, rekensommen(automatiseren), begrijpend lezen, woordenschatoefeningen, informatie zoeken op internet voor bijv. een werkstuk of illustraties zoeken op internet voor een </w:t>
      </w:r>
      <w:r>
        <w:rPr>
          <w:rFonts w:ascii="Segoe UI" w:hAnsi="Segoe UI" w:cs="Segoe UI"/>
          <w:sz w:val="22"/>
          <w:szCs w:val="22"/>
        </w:rPr>
        <w:t>opdracht</w:t>
      </w:r>
      <w:r w:rsidRPr="00C9075F">
        <w:rPr>
          <w:rFonts w:ascii="Segoe UI" w:hAnsi="Segoe UI" w:cs="Segoe UI"/>
          <w:sz w:val="22"/>
          <w:szCs w:val="22"/>
        </w:rPr>
        <w:t xml:space="preserve">, gebruik van </w:t>
      </w:r>
      <w:r>
        <w:rPr>
          <w:rFonts w:ascii="Segoe UI" w:hAnsi="Segoe UI" w:cs="Segoe UI"/>
          <w:sz w:val="22"/>
          <w:szCs w:val="22"/>
        </w:rPr>
        <w:t xml:space="preserve">Word </w:t>
      </w:r>
      <w:r w:rsidRPr="00C9075F">
        <w:rPr>
          <w:rFonts w:ascii="Segoe UI" w:hAnsi="Segoe UI" w:cs="Segoe UI"/>
          <w:sz w:val="22"/>
          <w:szCs w:val="22"/>
        </w:rPr>
        <w:t>etc.</w:t>
      </w:r>
    </w:p>
    <w:p w14:paraId="38453C5C"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De kinderen gebruiken hiervoor de laptops van school.</w:t>
      </w:r>
    </w:p>
    <w:p w14:paraId="426730A3" w14:textId="77777777" w:rsidR="005E272D" w:rsidRDefault="005E272D" w:rsidP="002F60D7">
      <w:pPr>
        <w:pStyle w:val="NoSpacing"/>
        <w:rPr>
          <w:rFonts w:ascii="Segoe UI" w:hAnsi="Segoe UI" w:cs="Segoe UI"/>
          <w:sz w:val="22"/>
          <w:szCs w:val="22"/>
        </w:rPr>
      </w:pPr>
    </w:p>
    <w:p w14:paraId="55E526F8" w14:textId="4A36B54F" w:rsidR="00C349D4" w:rsidRDefault="00B54E15" w:rsidP="00C349D4">
      <w:pPr>
        <w:pStyle w:val="Heading1"/>
        <w:rPr>
          <w:rFonts w:ascii="Segoe UI" w:hAnsi="Segoe UI" w:cs="Segoe UI"/>
          <w:b/>
          <w:bCs/>
        </w:rPr>
      </w:pPr>
      <w:r>
        <w:rPr>
          <w:rFonts w:ascii="Segoe UI" w:hAnsi="Segoe UI" w:cs="Segoe UI"/>
          <w:b/>
          <w:bCs/>
        </w:rPr>
        <w:lastRenderedPageBreak/>
        <w:t>kanjertraining</w:t>
      </w:r>
    </w:p>
    <w:p w14:paraId="68871885" w14:textId="77777777"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Tijdens de training wordt er gebruik gemaakt van verschillende petten.</w:t>
      </w:r>
    </w:p>
    <w:p w14:paraId="21C49630" w14:textId="6F4373B5" w:rsidR="00C9075F" w:rsidRPr="00C9075F" w:rsidRDefault="00C9075F" w:rsidP="00C9075F">
      <w:pPr>
        <w:pStyle w:val="NoSpacing"/>
        <w:rPr>
          <w:rFonts w:ascii="Segoe UI" w:hAnsi="Segoe UI" w:cs="Segoe UI"/>
          <w:sz w:val="22"/>
          <w:szCs w:val="22"/>
        </w:rPr>
      </w:pPr>
      <w:r w:rsidRPr="00C9075F">
        <w:rPr>
          <w:rFonts w:ascii="Segoe UI" w:hAnsi="Segoe UI" w:cs="Segoe UI"/>
          <w:sz w:val="22"/>
          <w:szCs w:val="22"/>
        </w:rPr>
        <w:t xml:space="preserve">De onderwerpen die in groep </w:t>
      </w:r>
      <w:r w:rsidR="00BC6B4A">
        <w:rPr>
          <w:rFonts w:ascii="Segoe UI" w:hAnsi="Segoe UI" w:cs="Segoe UI"/>
          <w:sz w:val="22"/>
          <w:szCs w:val="22"/>
        </w:rPr>
        <w:t>5</w:t>
      </w:r>
      <w:r w:rsidRPr="00C9075F">
        <w:rPr>
          <w:rFonts w:ascii="Segoe UI" w:hAnsi="Segoe UI" w:cs="Segoe UI"/>
          <w:sz w:val="22"/>
          <w:szCs w:val="22"/>
        </w:rPr>
        <w:t xml:space="preserve"> aan bod komen zijn:</w:t>
      </w:r>
    </w:p>
    <w:p w14:paraId="0DC26A2F" w14:textId="352F60B1"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Jezelf voorstellen</w:t>
      </w:r>
    </w:p>
    <w:p w14:paraId="76705022" w14:textId="28D4CA73"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Iets aardigs zeggen</w:t>
      </w:r>
    </w:p>
    <w:p w14:paraId="4DBF17FF" w14:textId="4D0D77E5"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Weet jij hoe jij je voelt?</w:t>
      </w:r>
    </w:p>
    <w:p w14:paraId="37085DFD" w14:textId="06BC4F24"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Kun je nee zeggen?</w:t>
      </w:r>
    </w:p>
    <w:p w14:paraId="570A9045" w14:textId="14D33380" w:rsidR="00C9075F" w:rsidRPr="00C9075F"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Vragen stellen en antwoord geven</w:t>
      </w:r>
    </w:p>
    <w:p w14:paraId="4B4D8D58" w14:textId="1708D725"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Luisteren en samenwerken</w:t>
      </w:r>
    </w:p>
    <w:p w14:paraId="7934407B" w14:textId="3C570DC5" w:rsidR="00C9075F" w:rsidRPr="00C9075F" w:rsidRDefault="00C9075F" w:rsidP="00BC6B4A">
      <w:pPr>
        <w:pStyle w:val="NoSpacing"/>
        <w:numPr>
          <w:ilvl w:val="0"/>
          <w:numId w:val="9"/>
        </w:numPr>
        <w:rPr>
          <w:rFonts w:ascii="Segoe UI" w:hAnsi="Segoe UI" w:cs="Segoe UI"/>
          <w:sz w:val="22"/>
          <w:szCs w:val="22"/>
        </w:rPr>
      </w:pPr>
      <w:r w:rsidRPr="00C9075F">
        <w:rPr>
          <w:rFonts w:ascii="Segoe UI" w:hAnsi="Segoe UI" w:cs="Segoe UI"/>
          <w:sz w:val="22"/>
          <w:szCs w:val="22"/>
        </w:rPr>
        <w:t>Vriendschap</w:t>
      </w:r>
    </w:p>
    <w:p w14:paraId="649AB4E1" w14:textId="72FE2249" w:rsidR="00C9075F" w:rsidRPr="00C9075F"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Kritiek geven en ontvangen</w:t>
      </w:r>
    </w:p>
    <w:p w14:paraId="1E1A01DE" w14:textId="242AF7E4" w:rsidR="00C9075F"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Vertel niet altijd je mening</w:t>
      </w:r>
    </w:p>
    <w:p w14:paraId="5A6BB181" w14:textId="64C8BAF8" w:rsidR="00BC6B4A"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Ben je belangrijk</w:t>
      </w:r>
    </w:p>
    <w:p w14:paraId="06CA292D" w14:textId="4559759A" w:rsidR="00BC6B4A"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Contact leggen</w:t>
      </w:r>
    </w:p>
    <w:p w14:paraId="15C4A98A" w14:textId="61DDB413" w:rsidR="00BC6B4A"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Echt waar</w:t>
      </w:r>
    </w:p>
    <w:p w14:paraId="14EBEC73" w14:textId="6DC7E292" w:rsidR="00BC6B4A"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Hoe maak je dat</w:t>
      </w:r>
    </w:p>
    <w:p w14:paraId="01941DA8" w14:textId="1E5EC81A" w:rsidR="00BC6B4A" w:rsidRPr="00BC6B4A" w:rsidRDefault="00BC6B4A" w:rsidP="00BC6B4A">
      <w:pPr>
        <w:pStyle w:val="NoSpacing"/>
        <w:numPr>
          <w:ilvl w:val="0"/>
          <w:numId w:val="9"/>
        </w:numPr>
        <w:rPr>
          <w:rFonts w:ascii="Segoe UI" w:hAnsi="Segoe UI" w:cs="Segoe UI"/>
          <w:sz w:val="22"/>
          <w:szCs w:val="22"/>
        </w:rPr>
      </w:pPr>
      <w:r>
        <w:rPr>
          <w:rFonts w:ascii="Segoe UI" w:hAnsi="Segoe UI" w:cs="Segoe UI"/>
          <w:sz w:val="22"/>
          <w:szCs w:val="22"/>
        </w:rPr>
        <w:t>Online aan de slag</w:t>
      </w:r>
    </w:p>
    <w:p w14:paraId="0D6A0C87" w14:textId="77777777" w:rsidR="00121A6B" w:rsidRDefault="00121A6B" w:rsidP="00B54E15">
      <w:pPr>
        <w:pStyle w:val="ListParagraph"/>
        <w:ind w:left="0"/>
        <w:rPr>
          <w:rFonts w:ascii="Segoe UI" w:hAnsi="Segoe UI" w:cs="Segoe UI"/>
          <w:sz w:val="22"/>
          <w:szCs w:val="22"/>
        </w:rPr>
      </w:pPr>
    </w:p>
    <w:p w14:paraId="36781002" w14:textId="70618676" w:rsidR="003852DA" w:rsidRDefault="002246E2" w:rsidP="003852DA">
      <w:pPr>
        <w:pStyle w:val="Heading1"/>
        <w:rPr>
          <w:rFonts w:ascii="Segoe UI" w:hAnsi="Segoe UI" w:cs="Segoe UI"/>
          <w:b/>
          <w:bCs/>
        </w:rPr>
      </w:pPr>
      <w:r>
        <w:rPr>
          <w:rFonts w:ascii="Segoe UI" w:hAnsi="Segoe UI" w:cs="Segoe UI"/>
          <w:b/>
          <w:bCs/>
        </w:rPr>
        <w:t>gym</w:t>
      </w:r>
    </w:p>
    <w:p w14:paraId="66C4AF99" w14:textId="777E1595" w:rsidR="00F11050" w:rsidRPr="00F11050" w:rsidRDefault="00F11050" w:rsidP="00F11050">
      <w:pPr>
        <w:pStyle w:val="NoSpacing"/>
        <w:rPr>
          <w:rFonts w:ascii="Segoe UI" w:hAnsi="Segoe UI" w:cs="Segoe UI"/>
          <w:sz w:val="22"/>
          <w:szCs w:val="22"/>
        </w:rPr>
      </w:pPr>
      <w:r>
        <w:rPr>
          <w:rFonts w:ascii="Segoe UI" w:hAnsi="Segoe UI" w:cs="Segoe UI"/>
          <w:sz w:val="22"/>
          <w:szCs w:val="22"/>
        </w:rPr>
        <w:t xml:space="preserve">De groepen 5 wisselen hun gymdagen af met de maandagmiddag of de woensdagmorgen. </w:t>
      </w:r>
      <w:r w:rsidRPr="00F11050">
        <w:rPr>
          <w:rFonts w:ascii="Segoe UI" w:hAnsi="Segoe UI" w:cs="Segoe UI"/>
          <w:sz w:val="22"/>
          <w:szCs w:val="22"/>
        </w:rPr>
        <w:t xml:space="preserve"> Deze worden door onze vakdocent meester Rick Meens.</w:t>
      </w:r>
    </w:p>
    <w:p w14:paraId="22917C71"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Kinderen die geen gymspullen bij zich hebben of om welke reden dan ook, kunnen niet meedoen en blijven op school en krijgen dan werk.</w:t>
      </w:r>
    </w:p>
    <w:p w14:paraId="425FB831" w14:textId="77777777" w:rsidR="00F11050" w:rsidRDefault="00F11050" w:rsidP="00F11050">
      <w:pPr>
        <w:pStyle w:val="NoSpacing"/>
        <w:rPr>
          <w:rFonts w:ascii="Segoe UI" w:hAnsi="Segoe UI" w:cs="Segoe UI"/>
          <w:sz w:val="22"/>
          <w:szCs w:val="22"/>
        </w:rPr>
      </w:pPr>
      <w:r w:rsidRPr="00F11050">
        <w:rPr>
          <w:rFonts w:ascii="Segoe UI" w:hAnsi="Segoe UI" w:cs="Segoe UI"/>
          <w:sz w:val="22"/>
          <w:szCs w:val="22"/>
        </w:rPr>
        <w:t>Als kinderen niet kunnen deelnemen aan de gymles is er een briefje van thuis nodig of stuur even een mail naar de leerkracht.</w:t>
      </w:r>
    </w:p>
    <w:p w14:paraId="43F2BD26" w14:textId="77777777" w:rsidR="00F11050" w:rsidRPr="00F11050" w:rsidRDefault="00F11050" w:rsidP="00F11050">
      <w:pPr>
        <w:pStyle w:val="NoSpacing"/>
        <w:rPr>
          <w:rFonts w:ascii="Segoe UI" w:hAnsi="Segoe UI" w:cs="Segoe UI"/>
          <w:sz w:val="22"/>
          <w:szCs w:val="22"/>
        </w:rPr>
      </w:pPr>
    </w:p>
    <w:p w14:paraId="765E5173" w14:textId="77777777" w:rsidR="002C263A" w:rsidRDefault="002C263A" w:rsidP="002C263A">
      <w:pPr>
        <w:pStyle w:val="NoSpacing"/>
        <w:rPr>
          <w:rFonts w:ascii="Segoe UI" w:hAnsi="Segoe UI" w:cs="Segoe UI"/>
          <w:sz w:val="22"/>
          <w:szCs w:val="22"/>
        </w:rPr>
      </w:pPr>
    </w:p>
    <w:p w14:paraId="31A2C629" w14:textId="77777777" w:rsidR="005C593D" w:rsidRPr="003852DA" w:rsidRDefault="005C593D" w:rsidP="002C263A">
      <w:pPr>
        <w:pStyle w:val="NoSpacing"/>
        <w:rPr>
          <w:rFonts w:ascii="Segoe UI" w:hAnsi="Segoe UI" w:cs="Segoe UI"/>
          <w:sz w:val="22"/>
          <w:szCs w:val="22"/>
        </w:rPr>
      </w:pPr>
    </w:p>
    <w:p w14:paraId="51C20499" w14:textId="6948DF83" w:rsidR="004F624A" w:rsidRPr="00B73903" w:rsidRDefault="002C263A" w:rsidP="004F624A">
      <w:pPr>
        <w:pStyle w:val="Heading1"/>
        <w:rPr>
          <w:rFonts w:ascii="Segoe UI" w:hAnsi="Segoe UI" w:cs="Segoe UI"/>
          <w:b/>
          <w:bCs/>
        </w:rPr>
      </w:pPr>
      <w:r>
        <w:rPr>
          <w:rFonts w:ascii="Segoe UI" w:hAnsi="Segoe UI" w:cs="Segoe UI"/>
          <w:b/>
          <w:bCs/>
        </w:rPr>
        <w:lastRenderedPageBreak/>
        <w:t>muziek</w:t>
      </w:r>
    </w:p>
    <w:p w14:paraId="75C12188" w14:textId="29770326" w:rsidR="00DF19DC" w:rsidRPr="00F11050" w:rsidRDefault="00F11050" w:rsidP="00F11050">
      <w:pPr>
        <w:jc w:val="both"/>
        <w:rPr>
          <w:rFonts w:ascii="Arial" w:hAnsi="Arial" w:cs="Arial"/>
          <w:sz w:val="24"/>
        </w:rPr>
      </w:pPr>
      <w:r w:rsidRPr="00F11050">
        <w:rPr>
          <w:rFonts w:ascii="Segoe UI" w:hAnsi="Segoe UI" w:cs="Segoe UI"/>
          <w:sz w:val="22"/>
          <w:szCs w:val="22"/>
        </w:rPr>
        <w:t xml:space="preserve">Elke </w:t>
      </w:r>
      <w:r>
        <w:rPr>
          <w:rFonts w:ascii="Segoe UI" w:hAnsi="Segoe UI" w:cs="Segoe UI"/>
          <w:sz w:val="22"/>
          <w:szCs w:val="22"/>
        </w:rPr>
        <w:t>donderdagmiddag</w:t>
      </w:r>
      <w:r w:rsidRPr="00F11050">
        <w:rPr>
          <w:rFonts w:ascii="Segoe UI" w:hAnsi="Segoe UI" w:cs="Segoe UI"/>
          <w:sz w:val="22"/>
          <w:szCs w:val="22"/>
        </w:rPr>
        <w:t xml:space="preserve"> starten we de </w:t>
      </w:r>
      <w:r>
        <w:rPr>
          <w:rFonts w:ascii="Segoe UI" w:hAnsi="Segoe UI" w:cs="Segoe UI"/>
          <w:sz w:val="22"/>
          <w:szCs w:val="22"/>
        </w:rPr>
        <w:t>midd</w:t>
      </w:r>
      <w:r w:rsidRPr="00F11050">
        <w:rPr>
          <w:rFonts w:ascii="Segoe UI" w:hAnsi="Segoe UI" w:cs="Segoe UI"/>
          <w:sz w:val="22"/>
          <w:szCs w:val="22"/>
        </w:rPr>
        <w:t xml:space="preserve">dag met muziek gegeven door </w:t>
      </w:r>
      <w:r>
        <w:rPr>
          <w:rFonts w:ascii="Segoe UI" w:hAnsi="Segoe UI" w:cs="Segoe UI"/>
          <w:sz w:val="22"/>
          <w:szCs w:val="22"/>
        </w:rPr>
        <w:t>Jan Vink</w:t>
      </w:r>
      <w:r w:rsidRPr="00F11050">
        <w:rPr>
          <w:rFonts w:ascii="Segoe UI" w:hAnsi="Segoe UI" w:cs="Segoe UI"/>
          <w:sz w:val="22"/>
          <w:szCs w:val="22"/>
        </w:rPr>
        <w:t xml:space="preserve"> van het SMK.</w:t>
      </w:r>
      <w:r>
        <w:rPr>
          <w:rFonts w:ascii="Segoe UI" w:hAnsi="Segoe UI" w:cs="Segoe UI"/>
          <w:sz w:val="22"/>
          <w:szCs w:val="22"/>
        </w:rPr>
        <w:t xml:space="preserve"> </w:t>
      </w:r>
      <w:r w:rsidRPr="00FA0EE7">
        <w:rPr>
          <w:rFonts w:ascii="Arial" w:hAnsi="Arial" w:cs="Arial"/>
          <w:sz w:val="24"/>
        </w:rPr>
        <w:t>In het kader van project Klinkend Perspectief, zullen beide groepen een gezamenlijke afsluiting verzorgen onder begeleiding van de harmonie.  Informatie hierover volgt.</w:t>
      </w:r>
    </w:p>
    <w:p w14:paraId="5A5CFF81" w14:textId="1B2B3D53" w:rsidR="00E401E1" w:rsidRDefault="00BF03EC" w:rsidP="00CF0C91">
      <w:pPr>
        <w:pStyle w:val="Heading1"/>
        <w:rPr>
          <w:rFonts w:ascii="Segoe UI" w:hAnsi="Segoe UI" w:cs="Segoe UI"/>
          <w:b/>
          <w:bCs/>
        </w:rPr>
      </w:pPr>
      <w:r>
        <w:rPr>
          <w:rFonts w:ascii="Segoe UI" w:hAnsi="Segoe UI" w:cs="Segoe UI"/>
          <w:b/>
          <w:bCs/>
        </w:rPr>
        <w:t>cultuuronderwijs</w:t>
      </w:r>
    </w:p>
    <w:p w14:paraId="7AE8D57D"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Cultuuronderwijs is breder dan alleen “handenarbeid”. Aan cultuuronderwijs zijn tegenwoordig SLO doelen gekoppeld. De doelen voor de groepen 3 t/m 8 zijn:</w:t>
      </w:r>
    </w:p>
    <w:p w14:paraId="5153095B"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 De leerlingen leren beelden, muziek, taal en beweging te gebruiken, om er gevoelens en ervaringen mee uit te drukken en om er mee te communiceren.</w:t>
      </w:r>
    </w:p>
    <w:p w14:paraId="799AC617"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 De leerlingen leren op eigen werk en dat van anderen te reflecteren.</w:t>
      </w:r>
    </w:p>
    <w:p w14:paraId="41AE5EFC"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 De leerlingen verwerven enige kennis over en krijgen waardering voor alle aspecten van cultureel erfgoed.</w:t>
      </w:r>
    </w:p>
    <w:p w14:paraId="597EC27C"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Bij deze doelen kun je denken aan: beeldend, creatief, schrijven, dans, drama/theater, film, mediakunst, fotografie, musical, muziek, erfgoed, textiel, architectuur.</w:t>
      </w:r>
    </w:p>
    <w:p w14:paraId="6EF80030"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Vanaf dit schooljaar komt er binnen de hele school een vast moment voor de groepen 1 t/m 8 voor cultuuronderwijs. Dit is op vrijdagochtend van 10.30 uur tot 12.00 uur (om de week).</w:t>
      </w:r>
    </w:p>
    <w:p w14:paraId="3B2C15EB" w14:textId="77777777" w:rsidR="00F11050" w:rsidRPr="00F11050" w:rsidRDefault="00F11050" w:rsidP="00F11050">
      <w:pPr>
        <w:pStyle w:val="NoSpacing"/>
        <w:rPr>
          <w:rFonts w:ascii="Segoe UI" w:hAnsi="Segoe UI" w:cs="Segoe UI"/>
          <w:sz w:val="22"/>
          <w:szCs w:val="22"/>
        </w:rPr>
      </w:pPr>
      <w:r w:rsidRPr="00F11050">
        <w:rPr>
          <w:rFonts w:ascii="Segoe UI" w:hAnsi="Segoe UI" w:cs="Segoe UI"/>
          <w:sz w:val="22"/>
          <w:szCs w:val="22"/>
        </w:rPr>
        <w:t>De lessen worden door de leerkrachten gegeven, vakdocenten of we zullen de deur uit gaan en een uitstapje maken.</w:t>
      </w:r>
    </w:p>
    <w:p w14:paraId="467830C4" w14:textId="77777777" w:rsidR="005E06C5" w:rsidRDefault="005E06C5" w:rsidP="005E06C5">
      <w:pPr>
        <w:pStyle w:val="NoSpacing"/>
        <w:rPr>
          <w:rFonts w:ascii="Segoe UI" w:hAnsi="Segoe UI" w:cs="Segoe UI"/>
          <w:sz w:val="22"/>
          <w:szCs w:val="22"/>
        </w:rPr>
      </w:pPr>
    </w:p>
    <w:p w14:paraId="0BF3B004" w14:textId="77777777" w:rsidR="005E06C5" w:rsidRPr="00372B5B" w:rsidRDefault="005E06C5" w:rsidP="005E06C5">
      <w:pPr>
        <w:pStyle w:val="Heading1"/>
        <w:rPr>
          <w:rFonts w:ascii="Segoe UI" w:hAnsi="Segoe UI" w:cs="Segoe UI"/>
          <w:b/>
          <w:bCs/>
        </w:rPr>
      </w:pPr>
      <w:r w:rsidRPr="00372B5B">
        <w:rPr>
          <w:rFonts w:ascii="Segoe UI" w:hAnsi="Segoe UI" w:cs="Segoe UI"/>
          <w:b/>
          <w:bCs/>
        </w:rPr>
        <w:t>burgerschap</w:t>
      </w:r>
    </w:p>
    <w:p w14:paraId="3429E663" w14:textId="0B032291" w:rsidR="005E06C5" w:rsidRPr="00D12591" w:rsidRDefault="00F11050" w:rsidP="00352EA6">
      <w:pPr>
        <w:pStyle w:val="NoSpacing"/>
      </w:pPr>
      <w:r w:rsidRPr="00F11050">
        <w:rPr>
          <w:rFonts w:ascii="Segoe UI" w:hAnsi="Segoe UI" w:cs="Segoe UI"/>
          <w:sz w:val="22"/>
          <w:szCs w:val="22"/>
        </w:rPr>
        <w:t>Ons aanbod voor burgerschap is samengesteld uit de inhoud vanuit onze diverse methodes, maar ook vanuit verschillende activiteiten. Doordat dit in afstemming op elkaar is zorgen wij voor samenhang in ons burgerschapsprogramma in de meest brede zin van het woord.</w:t>
      </w: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7976" w14:textId="77777777" w:rsidR="00FF6853" w:rsidRDefault="00FF6853">
      <w:pPr>
        <w:spacing w:after="0" w:line="240" w:lineRule="auto"/>
      </w:pPr>
      <w:r>
        <w:separator/>
      </w:r>
    </w:p>
  </w:endnote>
  <w:endnote w:type="continuationSeparator" w:id="0">
    <w:p w14:paraId="0BB41E6E" w14:textId="77777777" w:rsidR="00FF6853" w:rsidRDefault="00FF6853">
      <w:pPr>
        <w:spacing w:after="0" w:line="240" w:lineRule="auto"/>
      </w:pPr>
      <w:r>
        <w:continuationSeparator/>
      </w:r>
    </w:p>
  </w:endnote>
  <w:endnote w:type="continuationNotice" w:id="1">
    <w:p w14:paraId="550149D8" w14:textId="77777777" w:rsidR="00FF6853" w:rsidRDefault="00FF6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1904E5A6" w:rsidR="00C30E0B" w:rsidRDefault="000404CA">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8E372F">
                                <w:rPr>
                                  <w:rFonts w:asciiTheme="majorHAnsi" w:eastAsiaTheme="majorEastAsia" w:hAnsiTheme="majorHAnsi" w:cstheme="majorBidi"/>
                                </w:rPr>
                                <w:t>JAARPLAN 5A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1904E5A6" w:rsidR="00C30E0B" w:rsidRDefault="000404CA">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8E372F">
                          <w:rPr>
                            <w:rFonts w:asciiTheme="majorHAnsi" w:eastAsiaTheme="majorEastAsia" w:hAnsiTheme="majorHAnsi" w:cstheme="majorBidi"/>
                          </w:rPr>
                          <w:t>JAARPLAN 5A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77500EF7" w:rsidR="00C30E0B" w:rsidRDefault="000404CA">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9D3BF4">
                                <w:rPr>
                                  <w:rFonts w:asciiTheme="majorHAnsi" w:eastAsiaTheme="majorEastAsia" w:hAnsiTheme="majorHAnsi" w:cstheme="majorBidi"/>
                                </w:rPr>
                                <w:t xml:space="preserve">JAARPLAN </w:t>
                              </w:r>
                              <w:r w:rsidR="008E372F">
                                <w:rPr>
                                  <w:rFonts w:asciiTheme="majorHAnsi" w:eastAsiaTheme="majorEastAsia" w:hAnsiTheme="majorHAnsi" w:cstheme="majorBidi"/>
                                </w:rPr>
                                <w:t>5</w:t>
                              </w:r>
                              <w:r w:rsidR="009D3BF4">
                                <w:rPr>
                                  <w:rFonts w:asciiTheme="majorHAnsi" w:eastAsiaTheme="majorEastAsia" w:hAnsiTheme="majorHAnsi" w:cstheme="majorBidi"/>
                                </w:rPr>
                                <w:t>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77500EF7" w:rsidR="00C30E0B" w:rsidRDefault="000404CA">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9D3BF4">
                          <w:rPr>
                            <w:rFonts w:asciiTheme="majorHAnsi" w:eastAsiaTheme="majorEastAsia" w:hAnsiTheme="majorHAnsi" w:cstheme="majorBidi"/>
                          </w:rPr>
                          <w:t xml:space="preserve">JAARPLAN </w:t>
                        </w:r>
                        <w:r w:rsidR="008E372F">
                          <w:rPr>
                            <w:rFonts w:asciiTheme="majorHAnsi" w:eastAsiaTheme="majorEastAsia" w:hAnsiTheme="majorHAnsi" w:cstheme="majorBidi"/>
                          </w:rPr>
                          <w:t>5</w:t>
                        </w:r>
                        <w:r w:rsidR="009D3BF4">
                          <w:rPr>
                            <w:rFonts w:asciiTheme="majorHAnsi" w:eastAsiaTheme="majorEastAsia" w:hAnsiTheme="majorHAnsi" w:cstheme="majorBidi"/>
                          </w:rPr>
                          <w:t>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65" w14:textId="77777777" w:rsidR="00FF6853" w:rsidRDefault="00FF6853">
      <w:pPr>
        <w:spacing w:after="0" w:line="240" w:lineRule="auto"/>
      </w:pPr>
      <w:r>
        <w:separator/>
      </w:r>
    </w:p>
  </w:footnote>
  <w:footnote w:type="continuationSeparator" w:id="0">
    <w:p w14:paraId="0A76E0D0" w14:textId="77777777" w:rsidR="00FF6853" w:rsidRDefault="00FF6853">
      <w:pPr>
        <w:spacing w:after="0" w:line="240" w:lineRule="auto"/>
      </w:pPr>
      <w:r>
        <w:continuationSeparator/>
      </w:r>
    </w:p>
  </w:footnote>
  <w:footnote w:type="continuationNotice" w:id="1">
    <w:p w14:paraId="1948334D" w14:textId="77777777" w:rsidR="00FF6853" w:rsidRDefault="00FF685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290D0EB3"/>
    <w:multiLevelType w:val="hybridMultilevel"/>
    <w:tmpl w:val="C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21AA5"/>
    <w:multiLevelType w:val="hybridMultilevel"/>
    <w:tmpl w:val="C8C0F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DEB677D"/>
    <w:multiLevelType w:val="hybridMultilevel"/>
    <w:tmpl w:val="7142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7"/>
  </w:num>
  <w:num w:numId="7" w16cid:durableId="265381431">
    <w:abstractNumId w:val="5"/>
  </w:num>
  <w:num w:numId="8" w16cid:durableId="2125995596">
    <w:abstractNumId w:val="6"/>
  </w:num>
  <w:num w:numId="9" w16cid:durableId="11682523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04CA"/>
    <w:rsid w:val="000476BD"/>
    <w:rsid w:val="00055A71"/>
    <w:rsid w:val="000560F3"/>
    <w:rsid w:val="00067B91"/>
    <w:rsid w:val="000706C8"/>
    <w:rsid w:val="00070E63"/>
    <w:rsid w:val="00077A03"/>
    <w:rsid w:val="00082BED"/>
    <w:rsid w:val="00095731"/>
    <w:rsid w:val="000A3B43"/>
    <w:rsid w:val="000C4CDE"/>
    <w:rsid w:val="000D2A11"/>
    <w:rsid w:val="000E31F2"/>
    <w:rsid w:val="000E6CB1"/>
    <w:rsid w:val="000E7E5E"/>
    <w:rsid w:val="000F1FC7"/>
    <w:rsid w:val="000F3DEE"/>
    <w:rsid w:val="000F6BDF"/>
    <w:rsid w:val="000F7850"/>
    <w:rsid w:val="00101AB0"/>
    <w:rsid w:val="001179B0"/>
    <w:rsid w:val="00121A6B"/>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20028C"/>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EA6"/>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C593D"/>
    <w:rsid w:val="005D2358"/>
    <w:rsid w:val="005D3C87"/>
    <w:rsid w:val="005E06C5"/>
    <w:rsid w:val="005E0E4B"/>
    <w:rsid w:val="005E272D"/>
    <w:rsid w:val="005E39E6"/>
    <w:rsid w:val="005E735E"/>
    <w:rsid w:val="005F47C4"/>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11876"/>
    <w:rsid w:val="0081250D"/>
    <w:rsid w:val="0083183C"/>
    <w:rsid w:val="00833367"/>
    <w:rsid w:val="008333DD"/>
    <w:rsid w:val="00841173"/>
    <w:rsid w:val="00844927"/>
    <w:rsid w:val="00857B3D"/>
    <w:rsid w:val="00864E58"/>
    <w:rsid w:val="00865739"/>
    <w:rsid w:val="00886895"/>
    <w:rsid w:val="008911BA"/>
    <w:rsid w:val="008A04B0"/>
    <w:rsid w:val="008A4556"/>
    <w:rsid w:val="008B4948"/>
    <w:rsid w:val="008C454E"/>
    <w:rsid w:val="008C5E71"/>
    <w:rsid w:val="008D1849"/>
    <w:rsid w:val="008D4ACB"/>
    <w:rsid w:val="008D686B"/>
    <w:rsid w:val="008D7A13"/>
    <w:rsid w:val="008E372F"/>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C6B4A"/>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075F"/>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24BB"/>
    <w:rsid w:val="00E132C3"/>
    <w:rsid w:val="00E17ACA"/>
    <w:rsid w:val="00E248EC"/>
    <w:rsid w:val="00E25BD2"/>
    <w:rsid w:val="00E324BC"/>
    <w:rsid w:val="00E32521"/>
    <w:rsid w:val="00E401E1"/>
    <w:rsid w:val="00E41426"/>
    <w:rsid w:val="00E44F82"/>
    <w:rsid w:val="00E4531E"/>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050"/>
    <w:rsid w:val="00F11FB5"/>
    <w:rsid w:val="00F33AE5"/>
    <w:rsid w:val="00F41C67"/>
    <w:rsid w:val="00F50353"/>
    <w:rsid w:val="00F52BC6"/>
    <w:rsid w:val="00F53422"/>
    <w:rsid w:val="00F56E87"/>
    <w:rsid w:val="00F576BF"/>
    <w:rsid w:val="00F72D05"/>
    <w:rsid w:val="00F7728E"/>
    <w:rsid w:val="00F77F75"/>
    <w:rsid w:val="00F818F2"/>
    <w:rsid w:val="00F900A7"/>
    <w:rsid w:val="00FA0F4D"/>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5356">
      <w:bodyDiv w:val="1"/>
      <w:marLeft w:val="0"/>
      <w:marRight w:val="0"/>
      <w:marTop w:val="0"/>
      <w:marBottom w:val="0"/>
      <w:divBdr>
        <w:top w:val="none" w:sz="0" w:space="0" w:color="auto"/>
        <w:left w:val="none" w:sz="0" w:space="0" w:color="auto"/>
        <w:bottom w:val="none" w:sz="0" w:space="0" w:color="auto"/>
        <w:right w:val="none" w:sz="0" w:space="0" w:color="auto"/>
      </w:divBdr>
    </w:div>
    <w:div w:id="215823633">
      <w:bodyDiv w:val="1"/>
      <w:marLeft w:val="0"/>
      <w:marRight w:val="0"/>
      <w:marTop w:val="0"/>
      <w:marBottom w:val="0"/>
      <w:divBdr>
        <w:top w:val="none" w:sz="0" w:space="0" w:color="auto"/>
        <w:left w:val="none" w:sz="0" w:space="0" w:color="auto"/>
        <w:bottom w:val="none" w:sz="0" w:space="0" w:color="auto"/>
        <w:right w:val="none" w:sz="0" w:space="0" w:color="auto"/>
      </w:divBdr>
    </w:div>
    <w:div w:id="433015181">
      <w:bodyDiv w:val="1"/>
      <w:marLeft w:val="0"/>
      <w:marRight w:val="0"/>
      <w:marTop w:val="0"/>
      <w:marBottom w:val="0"/>
      <w:divBdr>
        <w:top w:val="none" w:sz="0" w:space="0" w:color="auto"/>
        <w:left w:val="none" w:sz="0" w:space="0" w:color="auto"/>
        <w:bottom w:val="none" w:sz="0" w:space="0" w:color="auto"/>
        <w:right w:val="none" w:sz="0" w:space="0" w:color="auto"/>
      </w:divBdr>
    </w:div>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688797447">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894702597">
      <w:bodyDiv w:val="1"/>
      <w:marLeft w:val="0"/>
      <w:marRight w:val="0"/>
      <w:marTop w:val="0"/>
      <w:marBottom w:val="0"/>
      <w:divBdr>
        <w:top w:val="none" w:sz="0" w:space="0" w:color="auto"/>
        <w:left w:val="none" w:sz="0" w:space="0" w:color="auto"/>
        <w:bottom w:val="none" w:sz="0" w:space="0" w:color="auto"/>
        <w:right w:val="none" w:sz="0" w:space="0" w:color="auto"/>
      </w:divBdr>
    </w:div>
    <w:div w:id="930774249">
      <w:bodyDiv w:val="1"/>
      <w:marLeft w:val="0"/>
      <w:marRight w:val="0"/>
      <w:marTop w:val="0"/>
      <w:marBottom w:val="0"/>
      <w:divBdr>
        <w:top w:val="none" w:sz="0" w:space="0" w:color="auto"/>
        <w:left w:val="none" w:sz="0" w:space="0" w:color="auto"/>
        <w:bottom w:val="none" w:sz="0" w:space="0" w:color="auto"/>
        <w:right w:val="none" w:sz="0" w:space="0" w:color="auto"/>
      </w:divBdr>
    </w:div>
    <w:div w:id="934168912">
      <w:bodyDiv w:val="1"/>
      <w:marLeft w:val="0"/>
      <w:marRight w:val="0"/>
      <w:marTop w:val="0"/>
      <w:marBottom w:val="0"/>
      <w:divBdr>
        <w:top w:val="none" w:sz="0" w:space="0" w:color="auto"/>
        <w:left w:val="none" w:sz="0" w:space="0" w:color="auto"/>
        <w:bottom w:val="none" w:sz="0" w:space="0" w:color="auto"/>
        <w:right w:val="none" w:sz="0" w:space="0" w:color="auto"/>
      </w:divBdr>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038702824">
      <w:bodyDiv w:val="1"/>
      <w:marLeft w:val="0"/>
      <w:marRight w:val="0"/>
      <w:marTop w:val="0"/>
      <w:marBottom w:val="0"/>
      <w:divBdr>
        <w:top w:val="none" w:sz="0" w:space="0" w:color="auto"/>
        <w:left w:val="none" w:sz="0" w:space="0" w:color="auto"/>
        <w:bottom w:val="none" w:sz="0" w:space="0" w:color="auto"/>
        <w:right w:val="none" w:sz="0" w:space="0" w:color="auto"/>
      </w:divBdr>
    </w:div>
    <w:div w:id="1098016673">
      <w:bodyDiv w:val="1"/>
      <w:marLeft w:val="0"/>
      <w:marRight w:val="0"/>
      <w:marTop w:val="0"/>
      <w:marBottom w:val="0"/>
      <w:divBdr>
        <w:top w:val="none" w:sz="0" w:space="0" w:color="auto"/>
        <w:left w:val="none" w:sz="0" w:space="0" w:color="auto"/>
        <w:bottom w:val="none" w:sz="0" w:space="0" w:color="auto"/>
        <w:right w:val="none" w:sz="0" w:space="0" w:color="auto"/>
      </w:divBdr>
    </w:div>
    <w:div w:id="1136991434">
      <w:bodyDiv w:val="1"/>
      <w:marLeft w:val="0"/>
      <w:marRight w:val="0"/>
      <w:marTop w:val="0"/>
      <w:marBottom w:val="0"/>
      <w:divBdr>
        <w:top w:val="none" w:sz="0" w:space="0" w:color="auto"/>
        <w:left w:val="none" w:sz="0" w:space="0" w:color="auto"/>
        <w:bottom w:val="none" w:sz="0" w:space="0" w:color="auto"/>
        <w:right w:val="none" w:sz="0" w:space="0" w:color="auto"/>
      </w:divBdr>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303192590">
      <w:bodyDiv w:val="1"/>
      <w:marLeft w:val="0"/>
      <w:marRight w:val="0"/>
      <w:marTop w:val="0"/>
      <w:marBottom w:val="0"/>
      <w:divBdr>
        <w:top w:val="none" w:sz="0" w:space="0" w:color="auto"/>
        <w:left w:val="none" w:sz="0" w:space="0" w:color="auto"/>
        <w:bottom w:val="none" w:sz="0" w:space="0" w:color="auto"/>
        <w:right w:val="none" w:sz="0" w:space="0" w:color="auto"/>
      </w:divBdr>
    </w:div>
    <w:div w:id="1337881153">
      <w:bodyDiv w:val="1"/>
      <w:marLeft w:val="0"/>
      <w:marRight w:val="0"/>
      <w:marTop w:val="0"/>
      <w:marBottom w:val="0"/>
      <w:divBdr>
        <w:top w:val="none" w:sz="0" w:space="0" w:color="auto"/>
        <w:left w:val="none" w:sz="0" w:space="0" w:color="auto"/>
        <w:bottom w:val="none" w:sz="0" w:space="0" w:color="auto"/>
        <w:right w:val="none" w:sz="0" w:space="0" w:color="auto"/>
      </w:divBdr>
    </w:div>
    <w:div w:id="1431386648">
      <w:bodyDiv w:val="1"/>
      <w:marLeft w:val="0"/>
      <w:marRight w:val="0"/>
      <w:marTop w:val="0"/>
      <w:marBottom w:val="0"/>
      <w:divBdr>
        <w:top w:val="none" w:sz="0" w:space="0" w:color="auto"/>
        <w:left w:val="none" w:sz="0" w:space="0" w:color="auto"/>
        <w:bottom w:val="none" w:sz="0" w:space="0" w:color="auto"/>
        <w:right w:val="none" w:sz="0" w:space="0" w:color="auto"/>
      </w:divBdr>
    </w:div>
    <w:div w:id="1499466190">
      <w:bodyDiv w:val="1"/>
      <w:marLeft w:val="0"/>
      <w:marRight w:val="0"/>
      <w:marTop w:val="0"/>
      <w:marBottom w:val="0"/>
      <w:divBdr>
        <w:top w:val="none" w:sz="0" w:space="0" w:color="auto"/>
        <w:left w:val="none" w:sz="0" w:space="0" w:color="auto"/>
        <w:bottom w:val="none" w:sz="0" w:space="0" w:color="auto"/>
        <w:right w:val="none" w:sz="0" w:space="0" w:color="auto"/>
      </w:divBdr>
    </w:div>
    <w:div w:id="1595674964">
      <w:bodyDiv w:val="1"/>
      <w:marLeft w:val="0"/>
      <w:marRight w:val="0"/>
      <w:marTop w:val="0"/>
      <w:marBottom w:val="0"/>
      <w:divBdr>
        <w:top w:val="none" w:sz="0" w:space="0" w:color="auto"/>
        <w:left w:val="none" w:sz="0" w:space="0" w:color="auto"/>
        <w:bottom w:val="none" w:sz="0" w:space="0" w:color="auto"/>
        <w:right w:val="none" w:sz="0" w:space="0" w:color="auto"/>
      </w:divBdr>
    </w:div>
    <w:div w:id="1627275425">
      <w:bodyDiv w:val="1"/>
      <w:marLeft w:val="0"/>
      <w:marRight w:val="0"/>
      <w:marTop w:val="0"/>
      <w:marBottom w:val="0"/>
      <w:divBdr>
        <w:top w:val="none" w:sz="0" w:space="0" w:color="auto"/>
        <w:left w:val="none" w:sz="0" w:space="0" w:color="auto"/>
        <w:bottom w:val="none" w:sz="0" w:space="0" w:color="auto"/>
        <w:right w:val="none" w:sz="0" w:space="0" w:color="auto"/>
      </w:divBdr>
    </w:div>
    <w:div w:id="1643464207">
      <w:bodyDiv w:val="1"/>
      <w:marLeft w:val="0"/>
      <w:marRight w:val="0"/>
      <w:marTop w:val="0"/>
      <w:marBottom w:val="0"/>
      <w:divBdr>
        <w:top w:val="none" w:sz="0" w:space="0" w:color="auto"/>
        <w:left w:val="none" w:sz="0" w:space="0" w:color="auto"/>
        <w:bottom w:val="none" w:sz="0" w:space="0" w:color="auto"/>
        <w:right w:val="none" w:sz="0" w:space="0" w:color="auto"/>
      </w:divBdr>
    </w:div>
    <w:div w:id="1699894415">
      <w:bodyDiv w:val="1"/>
      <w:marLeft w:val="0"/>
      <w:marRight w:val="0"/>
      <w:marTop w:val="0"/>
      <w:marBottom w:val="0"/>
      <w:divBdr>
        <w:top w:val="none" w:sz="0" w:space="0" w:color="auto"/>
        <w:left w:val="none" w:sz="0" w:space="0" w:color="auto"/>
        <w:bottom w:val="none" w:sz="0" w:space="0" w:color="auto"/>
        <w:right w:val="none" w:sz="0" w:space="0" w:color="auto"/>
      </w:divBdr>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 w:id="1986738845">
      <w:bodyDiv w:val="1"/>
      <w:marLeft w:val="0"/>
      <w:marRight w:val="0"/>
      <w:marTop w:val="0"/>
      <w:marBottom w:val="0"/>
      <w:divBdr>
        <w:top w:val="none" w:sz="0" w:space="0" w:color="auto"/>
        <w:left w:val="none" w:sz="0" w:space="0" w:color="auto"/>
        <w:bottom w:val="none" w:sz="0" w:space="0" w:color="auto"/>
        <w:right w:val="none" w:sz="0" w:space="0" w:color="auto"/>
      </w:divBdr>
    </w:div>
    <w:div w:id="20119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nda.gadaen@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272F26"/>
    <w:rsid w:val="00357A1E"/>
    <w:rsid w:val="004670D0"/>
    <w:rsid w:val="005D3059"/>
    <w:rsid w:val="00730975"/>
    <w:rsid w:val="008F1F5B"/>
    <w:rsid w:val="00905ECA"/>
    <w:rsid w:val="00A37EA2"/>
    <w:rsid w:val="00AB2A18"/>
    <w:rsid w:val="00B44AE7"/>
    <w:rsid w:val="00C12A8A"/>
    <w:rsid w:val="00CF11A7"/>
    <w:rsid w:val="00E44F82"/>
    <w:rsid w:val="00E508B8"/>
    <w:rsid w:val="00E57D04"/>
    <w:rsid w:val="00F51D06"/>
    <w:rsid w:val="00FA0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5.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customXml/itemProps6.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71</TotalTime>
  <Pages>7</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JAARPLAN 8A</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5A</dc:title>
  <dc:subject>Leerkracht: Linda Gadaen</dc:subject>
  <dc:creator>Nicole Koevoets</dc:creator>
  <cp:keywords/>
  <dc:description/>
  <cp:lastModifiedBy>Linda Gadaen</cp:lastModifiedBy>
  <cp:revision>3</cp:revision>
  <cp:lastPrinted>2023-04-05T02:52:00Z</cp:lastPrinted>
  <dcterms:created xsi:type="dcterms:W3CDTF">2025-08-19T12:01:00Z</dcterms:created>
  <dcterms:modified xsi:type="dcterms:W3CDTF">2025-08-19T13:17:00Z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