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77777777" w:rsidR="008F62D4" w:rsidRDefault="006E1ABC" w:rsidP="002A3B87">
          <w:pPr>
            <w:pStyle w:val="NormalWeb"/>
          </w:pPr>
          <w:r>
            <w:rPr>
              <w:noProof/>
            </w:rPr>
            <w:drawing>
              <wp:anchor distT="0" distB="0" distL="114300" distR="114300" simplePos="0" relativeHeight="251658243" behindDoc="0" locked="0" layoutInCell="1" allowOverlap="1" wp14:anchorId="4716EF31" wp14:editId="72AD8008">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923712"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3D1ACFF" w:rsidR="00C30E0B" w:rsidRDefault="00C31561"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9D3BF4">
                                            <w:rPr>
                                              <w:rFonts w:asciiTheme="majorHAnsi" w:eastAsiaTheme="majorEastAsia" w:hAnsiTheme="majorHAnsi" w:cstheme="majorBidi"/>
                                              <w:color w:val="FFFFFF" w:themeColor="background1"/>
                                              <w:sz w:val="72"/>
                                              <w:szCs w:val="72"/>
                                            </w:rPr>
                                            <w:t>8A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791639F1" w:rsidR="00C30E0B" w:rsidRDefault="00C31561"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Leerkracht: Nicole Koevoets</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23D1ACFF" w:rsidR="00C30E0B" w:rsidRDefault="00C31561"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9D3BF4">
                                      <w:rPr>
                                        <w:rFonts w:asciiTheme="majorHAnsi" w:eastAsiaTheme="majorEastAsia" w:hAnsiTheme="majorHAnsi" w:cstheme="majorBidi"/>
                                        <w:color w:val="FFFFFF" w:themeColor="background1"/>
                                        <w:sz w:val="72"/>
                                        <w:szCs w:val="72"/>
                                      </w:rPr>
                                      <w:t>8A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791639F1" w:rsidR="00C30E0B" w:rsidRDefault="00C31561"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Leerkracht: Nicole Koevoets</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C31561">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C31561">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000000">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000000">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4CF9311C" w:rsidR="0083183C" w:rsidRPr="005E0E4B" w:rsidRDefault="005E0E4B" w:rsidP="005E0E4B">
          <w:pPr>
            <w:pStyle w:val="Heading5"/>
            <w:rPr>
              <w:sz w:val="48"/>
              <w:szCs w:val="48"/>
            </w:rPr>
          </w:pPr>
          <w:r w:rsidRPr="005E0E4B">
            <w:rPr>
              <w:sz w:val="48"/>
              <w:szCs w:val="48"/>
            </w:rPr>
            <w:lastRenderedPageBreak/>
            <w:t>ALGEMENE ZAKEN IN GROEP 8</w:t>
          </w:r>
        </w:p>
      </w:sdtContent>
    </w:sdt>
    <w:p w14:paraId="1D9EE3D0" w14:textId="344D4DED" w:rsidR="0083183C" w:rsidRPr="00F41C67" w:rsidRDefault="000F7850" w:rsidP="00E41426">
      <w:pPr>
        <w:pStyle w:val="Heading1"/>
        <w:rPr>
          <w:rFonts w:ascii="Segoe UI" w:hAnsi="Segoe UI" w:cs="Segoe UI"/>
          <w:b/>
          <w:bCs/>
        </w:rPr>
      </w:pPr>
      <w:r>
        <w:rPr>
          <w:rFonts w:ascii="Segoe UI" w:hAnsi="Segoe UI" w:cs="Segoe UI"/>
          <w:b/>
          <w:bCs/>
        </w:rPr>
        <w:t>Wat hebben de kinderen nodig in de klas?</w:t>
      </w:r>
    </w:p>
    <w:p w14:paraId="2379CDB4" w14:textId="21F5C32D" w:rsidR="00C917E0" w:rsidRDefault="00F50353" w:rsidP="00F50353">
      <w:pPr>
        <w:pStyle w:val="NoSpacing"/>
        <w:numPr>
          <w:ilvl w:val="0"/>
          <w:numId w:val="48"/>
        </w:numPr>
        <w:rPr>
          <w:rFonts w:ascii="Segoe UI" w:hAnsi="Segoe UI" w:cs="Segoe UI"/>
          <w:sz w:val="22"/>
          <w:szCs w:val="22"/>
        </w:rPr>
      </w:pPr>
      <w:r>
        <w:rPr>
          <w:rFonts w:ascii="Segoe UI" w:hAnsi="Segoe UI" w:cs="Segoe UI"/>
          <w:sz w:val="22"/>
          <w:szCs w:val="22"/>
        </w:rPr>
        <w:t>een Schneider vulpen</w:t>
      </w:r>
    </w:p>
    <w:p w14:paraId="47CC8B78" w14:textId="47223547" w:rsidR="00F50353" w:rsidRDefault="00F50353" w:rsidP="00F50353">
      <w:pPr>
        <w:pStyle w:val="NoSpacing"/>
        <w:numPr>
          <w:ilvl w:val="0"/>
          <w:numId w:val="48"/>
        </w:numPr>
        <w:rPr>
          <w:rFonts w:ascii="Segoe UI" w:hAnsi="Segoe UI" w:cs="Segoe UI"/>
          <w:sz w:val="22"/>
          <w:szCs w:val="22"/>
        </w:rPr>
      </w:pPr>
      <w:r>
        <w:rPr>
          <w:rFonts w:ascii="Segoe UI" w:hAnsi="Segoe UI" w:cs="Segoe UI"/>
          <w:sz w:val="22"/>
          <w:szCs w:val="22"/>
        </w:rPr>
        <w:t>een huiswerkmap</w:t>
      </w:r>
    </w:p>
    <w:p w14:paraId="159CBA00" w14:textId="52953983" w:rsidR="00F50353" w:rsidRDefault="00F50353" w:rsidP="00F50353">
      <w:pPr>
        <w:pStyle w:val="NoSpacing"/>
        <w:numPr>
          <w:ilvl w:val="0"/>
          <w:numId w:val="48"/>
        </w:numPr>
        <w:rPr>
          <w:rFonts w:ascii="Segoe UI" w:hAnsi="Segoe UI" w:cs="Segoe UI"/>
          <w:sz w:val="22"/>
          <w:szCs w:val="22"/>
        </w:rPr>
      </w:pPr>
      <w:r>
        <w:rPr>
          <w:rFonts w:ascii="Segoe UI" w:hAnsi="Segoe UI" w:cs="Segoe UI"/>
          <w:sz w:val="22"/>
          <w:szCs w:val="22"/>
        </w:rPr>
        <w:t>marke</w:t>
      </w:r>
      <w:r w:rsidR="002A777B">
        <w:rPr>
          <w:rFonts w:ascii="Segoe UI" w:hAnsi="Segoe UI" w:cs="Segoe UI"/>
          <w:sz w:val="22"/>
          <w:szCs w:val="22"/>
        </w:rPr>
        <w:t>erstift</w:t>
      </w:r>
    </w:p>
    <w:p w14:paraId="525C32C5" w14:textId="56CCCB9F" w:rsidR="002A777B" w:rsidRDefault="002A777B" w:rsidP="00F50353">
      <w:pPr>
        <w:pStyle w:val="NoSpacing"/>
        <w:numPr>
          <w:ilvl w:val="0"/>
          <w:numId w:val="48"/>
        </w:numPr>
        <w:rPr>
          <w:rFonts w:ascii="Segoe UI" w:hAnsi="Segoe UI" w:cs="Segoe UI"/>
          <w:sz w:val="22"/>
          <w:szCs w:val="22"/>
        </w:rPr>
      </w:pPr>
      <w:r>
        <w:rPr>
          <w:rFonts w:ascii="Segoe UI" w:hAnsi="Segoe UI" w:cs="Segoe UI"/>
          <w:sz w:val="22"/>
          <w:szCs w:val="22"/>
        </w:rPr>
        <w:t>een schoolagenda</w:t>
      </w:r>
    </w:p>
    <w:p w14:paraId="396A039D" w14:textId="77777777" w:rsidR="002A777B" w:rsidRPr="00C917E0" w:rsidRDefault="002A777B" w:rsidP="002A777B">
      <w:pPr>
        <w:pStyle w:val="NoSpacing"/>
        <w:ind w:left="360"/>
        <w:rPr>
          <w:rFonts w:ascii="Segoe UI" w:hAnsi="Segoe UI" w:cs="Segoe UI"/>
          <w:sz w:val="22"/>
          <w:szCs w:val="22"/>
        </w:rPr>
      </w:pPr>
    </w:p>
    <w:p w14:paraId="4F811DF3" w14:textId="7687B7AF" w:rsidR="00E32521" w:rsidRPr="002646EF" w:rsidRDefault="002E56FB" w:rsidP="00E32521">
      <w:pPr>
        <w:pStyle w:val="Heading1"/>
        <w:rPr>
          <w:rFonts w:ascii="Segoe UI" w:hAnsi="Segoe UI" w:cs="Segoe UI"/>
          <w:b/>
          <w:bCs/>
        </w:rPr>
      </w:pPr>
      <w:r>
        <w:rPr>
          <w:rFonts w:ascii="Segoe UI" w:hAnsi="Segoe UI" w:cs="Segoe UI"/>
          <w:b/>
          <w:bCs/>
        </w:rPr>
        <w:t>Huiswerk</w:t>
      </w:r>
    </w:p>
    <w:p w14:paraId="1E1C1B53" w14:textId="77777777" w:rsidR="00CF658A" w:rsidRDefault="00CF658A" w:rsidP="00324765">
      <w:pPr>
        <w:shd w:val="clear" w:color="auto" w:fill="FFFFFF"/>
        <w:spacing w:before="0" w:after="0" w:line="240" w:lineRule="auto"/>
        <w:textAlignment w:val="baseline"/>
        <w:rPr>
          <w:rFonts w:ascii="Segoe UI" w:hAnsi="Segoe UI" w:cs="Segoe UI"/>
          <w:sz w:val="22"/>
          <w:szCs w:val="22"/>
          <w:shd w:val="clear" w:color="auto" w:fill="FFFFFF"/>
        </w:rPr>
      </w:pPr>
    </w:p>
    <w:p w14:paraId="5DF1B5F0" w14:textId="68EBB343" w:rsidR="009A6587" w:rsidRPr="009A6587" w:rsidRDefault="009A6587" w:rsidP="009A6587">
      <w:pPr>
        <w:pStyle w:val="NoSpacing"/>
        <w:rPr>
          <w:rFonts w:ascii="Segoe UI" w:hAnsi="Segoe UI" w:cs="Segoe UI"/>
          <w:sz w:val="22"/>
          <w:szCs w:val="22"/>
        </w:rPr>
      </w:pPr>
      <w:r w:rsidRPr="009A6587">
        <w:rPr>
          <w:rFonts w:ascii="Segoe UI" w:hAnsi="Segoe UI" w:cs="Segoe UI"/>
          <w:sz w:val="22"/>
          <w:szCs w:val="22"/>
        </w:rPr>
        <w:t xml:space="preserve">In de groepen 8 hanteren we een agenda voor het huiswerk. Deze agenda gaat elke dag mee naar huis en wordt de volgende dag weer meegenomen naar school. In de klas hangt de agenda voor het huiswerk duidelijk zichtbaar op. Kinderen krijgen elke week rekenhuiswerk en taalhuiswerk. Na afsluiting van een WO-vak krijgen de kinderen een </w:t>
      </w:r>
      <w:r>
        <w:rPr>
          <w:rFonts w:ascii="Segoe UI" w:hAnsi="Segoe UI" w:cs="Segoe UI"/>
          <w:sz w:val="22"/>
          <w:szCs w:val="22"/>
        </w:rPr>
        <w:t>toets</w:t>
      </w:r>
      <w:r w:rsidRPr="009A6587">
        <w:rPr>
          <w:rFonts w:ascii="Segoe UI" w:hAnsi="Segoe UI" w:cs="Segoe UI"/>
          <w:sz w:val="22"/>
          <w:szCs w:val="22"/>
        </w:rPr>
        <w:t xml:space="preserve">, dit is extra huiswerk naast rekenen en taal. </w:t>
      </w:r>
    </w:p>
    <w:p w14:paraId="0643466F" w14:textId="43D6403D" w:rsidR="009A6587" w:rsidRPr="0028059A" w:rsidRDefault="009A6587" w:rsidP="0028059A">
      <w:pPr>
        <w:pStyle w:val="NoSpacing"/>
        <w:rPr>
          <w:rFonts w:ascii="Segoe UI" w:hAnsi="Segoe UI" w:cs="Segoe UI"/>
          <w:sz w:val="22"/>
          <w:szCs w:val="22"/>
        </w:rPr>
      </w:pPr>
      <w:r w:rsidRPr="009A6587">
        <w:rPr>
          <w:rFonts w:ascii="Segoe UI" w:hAnsi="Segoe UI" w:cs="Segoe UI"/>
          <w:sz w:val="22"/>
          <w:szCs w:val="22"/>
        </w:rPr>
        <w:t xml:space="preserve">Huiswerk dient op tijd en netjes ingeleverd te worden. Leerlingen die drie keer hun huiswerk zijn vergeten krijgen een briefje mee naar huis dat, ondertekend door de ouder, weer naar school moet. </w:t>
      </w:r>
    </w:p>
    <w:p w14:paraId="5E80A7BD" w14:textId="77777777" w:rsidR="002E56FB" w:rsidRDefault="002E56FB" w:rsidP="00324765">
      <w:pPr>
        <w:shd w:val="clear" w:color="auto" w:fill="FFFFFF"/>
        <w:spacing w:before="0" w:after="0" w:line="240" w:lineRule="auto"/>
        <w:textAlignment w:val="baseline"/>
        <w:rPr>
          <w:rFonts w:ascii="Segoe UI" w:eastAsia="Times New Roman" w:hAnsi="Segoe UI" w:cs="Segoe UI"/>
          <w:color w:val="000000"/>
          <w:sz w:val="22"/>
          <w:szCs w:val="22"/>
        </w:rPr>
      </w:pPr>
    </w:p>
    <w:p w14:paraId="3CDFF5C8" w14:textId="36FA2A1E" w:rsidR="00A824B8" w:rsidRPr="00245647" w:rsidRDefault="00DA2381" w:rsidP="00A824B8">
      <w:pPr>
        <w:pStyle w:val="Heading1"/>
        <w:rPr>
          <w:rFonts w:ascii="Segoe UI" w:hAnsi="Segoe UI" w:cs="Segoe UI"/>
          <w:b/>
          <w:bCs/>
        </w:rPr>
      </w:pPr>
      <w:r>
        <w:rPr>
          <w:rFonts w:ascii="Segoe UI" w:hAnsi="Segoe UI" w:cs="Segoe UI"/>
          <w:b/>
          <w:bCs/>
        </w:rPr>
        <w:t>zelfstandig werken</w:t>
      </w:r>
    </w:p>
    <w:p w14:paraId="175A7CA6" w14:textId="126FBB74" w:rsidR="00DA2381" w:rsidRPr="00DA2381" w:rsidRDefault="00DA2381" w:rsidP="00DA2381">
      <w:pPr>
        <w:pStyle w:val="NoSpacing"/>
        <w:rPr>
          <w:rFonts w:ascii="Segoe UI" w:hAnsi="Segoe UI" w:cs="Segoe UI"/>
          <w:sz w:val="22"/>
          <w:szCs w:val="22"/>
        </w:rPr>
      </w:pPr>
      <w:r w:rsidRPr="00DA2381">
        <w:rPr>
          <w:rFonts w:ascii="Segoe UI" w:hAnsi="Segoe UI" w:cs="Segoe UI"/>
          <w:sz w:val="22"/>
          <w:szCs w:val="22"/>
        </w:rPr>
        <w:t>Om de zelfstandigheid van de leerlingen te vergroten, wordt er gewerkt met een weektaak. Dit is een gedifferentieerd aanbod waar de leerlingen mee aan de slag kunnen gaan als ze klaar zijn met hun werk. In deze weektaak worden zaken herhaald die de week ervoor aan bod zijn gekomen in de lessen.</w:t>
      </w:r>
    </w:p>
    <w:p w14:paraId="7A96EC81" w14:textId="77777777" w:rsidR="0065536D" w:rsidRDefault="0065536D" w:rsidP="00DA2381">
      <w:pPr>
        <w:pStyle w:val="NoSpacing"/>
        <w:rPr>
          <w:rFonts w:ascii="Segoe UI" w:hAnsi="Segoe UI" w:cs="Segoe UI"/>
          <w:sz w:val="22"/>
          <w:szCs w:val="22"/>
        </w:rPr>
      </w:pPr>
    </w:p>
    <w:p w14:paraId="7561CD42" w14:textId="3EF51EF3" w:rsidR="00A4169F" w:rsidRPr="00C71EBA" w:rsidRDefault="00BA3566" w:rsidP="00A4169F">
      <w:pPr>
        <w:pStyle w:val="Heading1"/>
        <w:rPr>
          <w:rFonts w:ascii="Segoe UI" w:hAnsi="Segoe UI" w:cs="Segoe UI"/>
          <w:b/>
          <w:bCs/>
        </w:rPr>
      </w:pPr>
      <w:r>
        <w:rPr>
          <w:rFonts w:ascii="Segoe UI" w:hAnsi="Segoe UI" w:cs="Segoe UI"/>
          <w:b/>
          <w:bCs/>
        </w:rPr>
        <w:t>rapport en toetsmap</w:t>
      </w:r>
    </w:p>
    <w:p w14:paraId="02139758" w14:textId="1F8DDA2B" w:rsidR="0065536D" w:rsidRDefault="00BA3566" w:rsidP="0065536D">
      <w:pPr>
        <w:pStyle w:val="NoSpacing"/>
        <w:rPr>
          <w:rFonts w:ascii="Segoe UI" w:hAnsi="Segoe UI" w:cs="Segoe UI"/>
          <w:sz w:val="22"/>
          <w:szCs w:val="22"/>
        </w:rPr>
      </w:pPr>
      <w:r w:rsidRPr="00BA3566">
        <w:rPr>
          <w:rFonts w:ascii="Segoe UI" w:hAnsi="Segoe UI" w:cs="Segoe UI"/>
          <w:sz w:val="22"/>
          <w:szCs w:val="22"/>
        </w:rPr>
        <w:t xml:space="preserve">Twee keer per jaar krijgen de kinderen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toetsmap die </w:t>
      </w:r>
      <w:r w:rsidR="00C832D0">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p>
    <w:p w14:paraId="3B15D85D" w14:textId="77777777" w:rsidR="00C917E0" w:rsidRDefault="00C917E0" w:rsidP="00C917E0">
      <w:pPr>
        <w:pStyle w:val="NoSpacing"/>
        <w:rPr>
          <w:sz w:val="22"/>
          <w:szCs w:val="22"/>
          <w:shd w:val="clear" w:color="auto" w:fill="FFFFFF"/>
        </w:rPr>
      </w:pPr>
    </w:p>
    <w:p w14:paraId="6350B909" w14:textId="77777777" w:rsidR="0028059A" w:rsidRDefault="0028059A" w:rsidP="00C917E0">
      <w:pPr>
        <w:pStyle w:val="NoSpacing"/>
        <w:rPr>
          <w:sz w:val="22"/>
          <w:szCs w:val="22"/>
          <w:shd w:val="clear" w:color="auto" w:fill="FFFFFF"/>
        </w:rPr>
      </w:pPr>
    </w:p>
    <w:p w14:paraId="28CC9D4A" w14:textId="77777777" w:rsidR="0028059A" w:rsidRPr="004D0B9E" w:rsidRDefault="0028059A" w:rsidP="00C917E0">
      <w:pPr>
        <w:pStyle w:val="NoSpacing"/>
        <w:rPr>
          <w:sz w:val="22"/>
          <w:szCs w:val="22"/>
          <w:shd w:val="clear" w:color="auto" w:fill="FFFFFF"/>
        </w:rPr>
      </w:pPr>
    </w:p>
    <w:p w14:paraId="3A3E9961" w14:textId="2B81FB08" w:rsidR="00EB7E33" w:rsidRDefault="0076440A" w:rsidP="00EB7E33">
      <w:pPr>
        <w:pStyle w:val="Heading1"/>
        <w:rPr>
          <w:rFonts w:ascii="Segoe UI" w:hAnsi="Segoe UI" w:cs="Segoe UI"/>
          <w:b/>
          <w:bCs/>
        </w:rPr>
      </w:pPr>
      <w:r>
        <w:rPr>
          <w:rFonts w:ascii="Segoe UI" w:hAnsi="Segoe UI" w:cs="Segoe UI"/>
          <w:b/>
          <w:bCs/>
        </w:rPr>
        <w:lastRenderedPageBreak/>
        <w:t>doorstroomtoets</w:t>
      </w:r>
    </w:p>
    <w:p w14:paraId="3634E183" w14:textId="673997FF" w:rsidR="00A4169F" w:rsidRDefault="00E54579" w:rsidP="00E54579">
      <w:pPr>
        <w:pStyle w:val="NoSpacing"/>
        <w:rPr>
          <w:rFonts w:ascii="Segoe UI" w:hAnsi="Segoe UI" w:cs="Segoe UI"/>
          <w:sz w:val="22"/>
          <w:szCs w:val="22"/>
        </w:rPr>
      </w:pPr>
      <w:r w:rsidRPr="00E54579">
        <w:rPr>
          <w:rFonts w:ascii="Segoe UI" w:hAnsi="Segoe UI" w:cs="Segoe UI"/>
          <w:sz w:val="22"/>
          <w:szCs w:val="22"/>
        </w:rPr>
        <w:t xml:space="preserve">In groep 8 nemen de kinderen deel aan de CITO-doorstoomtoets. De doorstoomtoets wordt digitaal afgenomen </w:t>
      </w:r>
      <w:r w:rsidR="00BB27A8">
        <w:rPr>
          <w:rFonts w:ascii="Segoe UI" w:hAnsi="Segoe UI" w:cs="Segoe UI"/>
          <w:sz w:val="22"/>
          <w:szCs w:val="22"/>
        </w:rPr>
        <w:t>op twee ochtenden</w:t>
      </w:r>
      <w:r w:rsidRPr="00E54579">
        <w:rPr>
          <w:rFonts w:ascii="Segoe UI" w:hAnsi="Segoe UI" w:cs="Segoe UI"/>
          <w:sz w:val="22"/>
          <w:szCs w:val="22"/>
        </w:rPr>
        <w:t xml:space="preserve">. De onderdelen lezen, </w:t>
      </w:r>
      <w:r w:rsidR="00F041D7">
        <w:rPr>
          <w:rFonts w:ascii="Segoe UI" w:hAnsi="Segoe UI" w:cs="Segoe UI"/>
          <w:sz w:val="22"/>
          <w:szCs w:val="22"/>
        </w:rPr>
        <w:t>taalverzorging</w:t>
      </w:r>
      <w:r w:rsidRPr="00E54579">
        <w:rPr>
          <w:rFonts w:ascii="Segoe UI" w:hAnsi="Segoe UI" w:cs="Segoe UI"/>
          <w:sz w:val="22"/>
          <w:szCs w:val="22"/>
        </w:rPr>
        <w:t xml:space="preserve"> </w:t>
      </w:r>
      <w:r w:rsidR="00F041D7">
        <w:rPr>
          <w:rFonts w:ascii="Segoe UI" w:hAnsi="Segoe UI" w:cs="Segoe UI"/>
          <w:sz w:val="22"/>
          <w:szCs w:val="22"/>
        </w:rPr>
        <w:t xml:space="preserve">en rekenen </w:t>
      </w:r>
      <w:r w:rsidRPr="00E54579">
        <w:rPr>
          <w:rFonts w:ascii="Segoe UI" w:hAnsi="Segoe UI" w:cs="Segoe UI"/>
          <w:sz w:val="22"/>
          <w:szCs w:val="22"/>
        </w:rPr>
        <w:t>worden getoetst. De toets heeft een adaptief karakter, dit houdt in dat de opdrachten in de toets afgestemd worden op het niveau van de individuele leerling. De CITO-doorstoomtoets zal eind januari/ begin februari afgenomen worden</w:t>
      </w:r>
      <w:r w:rsidR="002814C0">
        <w:rPr>
          <w:rFonts w:ascii="Segoe UI" w:hAnsi="Segoe UI" w:cs="Segoe UI"/>
          <w:sz w:val="22"/>
          <w:szCs w:val="22"/>
        </w:rPr>
        <w:t>. De exacte datum zullen wij via ISY met u communiceren t.z.t.</w:t>
      </w:r>
    </w:p>
    <w:p w14:paraId="05A1F510" w14:textId="33A87A85" w:rsidR="009B4306" w:rsidRDefault="009B4306" w:rsidP="001D7849">
      <w:pPr>
        <w:pStyle w:val="NoSpacing"/>
        <w:rPr>
          <w:rFonts w:ascii="Segoe UI" w:hAnsi="Segoe UI" w:cs="Segoe UI"/>
          <w:sz w:val="22"/>
          <w:szCs w:val="22"/>
        </w:rPr>
      </w:pPr>
    </w:p>
    <w:p w14:paraId="613FAAD6" w14:textId="4C567CBA" w:rsidR="00301535" w:rsidRDefault="00786405" w:rsidP="00301535">
      <w:pPr>
        <w:pStyle w:val="Heading1"/>
        <w:rPr>
          <w:rFonts w:ascii="Segoe UI" w:hAnsi="Segoe UI" w:cs="Segoe UI"/>
          <w:b/>
          <w:bCs/>
        </w:rPr>
      </w:pPr>
      <w:r>
        <w:rPr>
          <w:rFonts w:ascii="Segoe UI" w:hAnsi="Segoe UI" w:cs="Segoe UI"/>
          <w:b/>
          <w:bCs/>
        </w:rPr>
        <w:t>Mobiele telefoon</w:t>
      </w:r>
    </w:p>
    <w:p w14:paraId="19F7D93B" w14:textId="309167B4" w:rsidR="00390ABA" w:rsidRDefault="00786405" w:rsidP="00786405">
      <w:pPr>
        <w:pStyle w:val="ListParagraph"/>
        <w:ind w:left="0"/>
        <w:rPr>
          <w:rFonts w:ascii="Segoe UI" w:hAnsi="Segoe UI" w:cs="Segoe UI"/>
          <w:sz w:val="22"/>
          <w:szCs w:val="22"/>
        </w:rPr>
      </w:pPr>
      <w:r w:rsidRPr="00786405">
        <w:rPr>
          <w:rFonts w:ascii="Segoe UI" w:hAnsi="Segoe UI" w:cs="Segoe UI"/>
          <w:sz w:val="22"/>
          <w:szCs w:val="22"/>
        </w:rPr>
        <w:t xml:space="preserve">Als kinderen een mobiele telefoon meenemen naar school is dat op eigen verantwoording. De telefoon mag niet gebruikt worden in school en op het plein. Dus uitzetten bij de schoolpoort en pas weer aanzetten bij de poort bij het naar huis gaan. Kinderen die een telefoon meenemen </w:t>
      </w:r>
      <w:r w:rsidR="009664C6">
        <w:rPr>
          <w:rFonts w:ascii="Segoe UI" w:hAnsi="Segoe UI" w:cs="Segoe UI"/>
          <w:sz w:val="22"/>
          <w:szCs w:val="22"/>
        </w:rPr>
        <w:t>moeten</w:t>
      </w:r>
      <w:r w:rsidRPr="00786405">
        <w:rPr>
          <w:rFonts w:ascii="Segoe UI" w:hAnsi="Segoe UI" w:cs="Segoe UI"/>
          <w:sz w:val="22"/>
          <w:szCs w:val="22"/>
        </w:rPr>
        <w:t xml:space="preserve"> deze</w:t>
      </w:r>
      <w:r w:rsidR="009664C6">
        <w:rPr>
          <w:rFonts w:ascii="Segoe UI" w:hAnsi="Segoe UI" w:cs="Segoe UI"/>
          <w:sz w:val="22"/>
          <w:szCs w:val="22"/>
        </w:rPr>
        <w:t xml:space="preserve">, uitgeschakeld, </w:t>
      </w:r>
      <w:r w:rsidRPr="00786405">
        <w:rPr>
          <w:rFonts w:ascii="Segoe UI" w:hAnsi="Segoe UI" w:cs="Segoe UI"/>
          <w:sz w:val="22"/>
          <w:szCs w:val="22"/>
        </w:rPr>
        <w:t>in de la van het bureau van de leerkracht leggen. Wij verzoeken ouders dringend om toezicht te houden op het mobiele telefoongebruik van uw kind.</w:t>
      </w:r>
      <w:r w:rsidR="009664C6">
        <w:rPr>
          <w:rFonts w:ascii="Segoe UI" w:hAnsi="Segoe UI" w:cs="Segoe UI"/>
          <w:sz w:val="22"/>
          <w:szCs w:val="22"/>
        </w:rPr>
        <w:t xml:space="preserve"> Ons advies is om elke dag de telefoon te controleren van uw </w:t>
      </w:r>
      <w:r w:rsidR="00680897">
        <w:rPr>
          <w:rFonts w:ascii="Segoe UI" w:hAnsi="Segoe UI" w:cs="Segoe UI"/>
          <w:sz w:val="22"/>
          <w:szCs w:val="22"/>
        </w:rPr>
        <w:t>zoon/dochter</w:t>
      </w:r>
      <w:r w:rsidR="00D6328D">
        <w:rPr>
          <w:rFonts w:ascii="Segoe UI" w:hAnsi="Segoe UI" w:cs="Segoe UI"/>
          <w:sz w:val="22"/>
          <w:szCs w:val="22"/>
        </w:rPr>
        <w:t xml:space="preserve"> en ze alleen toegang te geven op sociale media platforms die geschikt zijn voor hun leeftijd. </w:t>
      </w:r>
      <w:r w:rsidR="00A1114A">
        <w:rPr>
          <w:rFonts w:ascii="Segoe UI" w:hAnsi="Segoe UI" w:cs="Segoe UI"/>
          <w:sz w:val="22"/>
          <w:szCs w:val="22"/>
        </w:rPr>
        <w:t xml:space="preserve">Ook adviseren wij om de mobiele telefoon niet mee naar hun slaapkamer te laten nemen </w:t>
      </w:r>
      <w:r w:rsidR="00680897">
        <w:rPr>
          <w:rFonts w:ascii="Segoe UI" w:hAnsi="Segoe UI" w:cs="Segoe UI"/>
          <w:sz w:val="22"/>
          <w:szCs w:val="22"/>
        </w:rPr>
        <w:t xml:space="preserve">als ze naar bed gaan. </w:t>
      </w:r>
    </w:p>
    <w:p w14:paraId="1F37D641" w14:textId="77777777" w:rsidR="007F625B" w:rsidRPr="00390ABA" w:rsidRDefault="007F625B" w:rsidP="00786405">
      <w:pPr>
        <w:pStyle w:val="ListParagraph"/>
        <w:ind w:left="0"/>
        <w:rPr>
          <w:rFonts w:ascii="Segoe UI" w:hAnsi="Segoe UI" w:cs="Segoe UI"/>
          <w:sz w:val="22"/>
          <w:szCs w:val="22"/>
        </w:rPr>
      </w:pPr>
    </w:p>
    <w:p w14:paraId="3D27BAD1" w14:textId="06D4E87C" w:rsidR="00EF7628" w:rsidRPr="00EF7628" w:rsidRDefault="006D7AA7" w:rsidP="00EF7628">
      <w:pPr>
        <w:pStyle w:val="Heading1"/>
        <w:rPr>
          <w:rFonts w:ascii="Segoe UI" w:hAnsi="Segoe UI" w:cs="Segoe UI"/>
          <w:b/>
          <w:bCs/>
        </w:rPr>
      </w:pPr>
      <w:r>
        <w:rPr>
          <w:rFonts w:ascii="Segoe UI" w:hAnsi="Segoe UI" w:cs="Segoe UI"/>
          <w:b/>
          <w:bCs/>
        </w:rPr>
        <w:t>advies vervolgonderwijs</w:t>
      </w:r>
    </w:p>
    <w:p w14:paraId="0AAAA453" w14:textId="77777777" w:rsidR="0026570B" w:rsidRDefault="006D7AA7" w:rsidP="006D7AA7">
      <w:pPr>
        <w:pStyle w:val="ListParagraph"/>
        <w:ind w:left="0"/>
        <w:rPr>
          <w:rFonts w:ascii="Segoe UI" w:hAnsi="Segoe UI" w:cs="Segoe UI"/>
          <w:sz w:val="22"/>
          <w:szCs w:val="22"/>
        </w:rPr>
      </w:pPr>
      <w:r w:rsidRPr="006D7AA7">
        <w:rPr>
          <w:rFonts w:ascii="Segoe UI" w:hAnsi="Segoe UI" w:cs="Segoe UI"/>
          <w:sz w:val="22"/>
          <w:szCs w:val="22"/>
        </w:rPr>
        <w:t xml:space="preserve">In groep 8 wordt er een definitief advies gegeven m.b.t. het vervolgonderwijs van uw kind. De uitstroomniveaus zijn: </w:t>
      </w:r>
    </w:p>
    <w:p w14:paraId="01EC390D" w14:textId="058768E2" w:rsidR="0026570B" w:rsidRDefault="006D7AA7" w:rsidP="0026570B">
      <w:pPr>
        <w:pStyle w:val="ListParagraph"/>
        <w:numPr>
          <w:ilvl w:val="0"/>
          <w:numId w:val="49"/>
        </w:numPr>
        <w:rPr>
          <w:rFonts w:ascii="Segoe UI" w:hAnsi="Segoe UI" w:cs="Segoe UI"/>
          <w:sz w:val="22"/>
          <w:szCs w:val="22"/>
        </w:rPr>
      </w:pPr>
      <w:r w:rsidRPr="006D7AA7">
        <w:rPr>
          <w:rFonts w:ascii="Segoe UI" w:hAnsi="Segoe UI" w:cs="Segoe UI"/>
          <w:sz w:val="22"/>
          <w:szCs w:val="22"/>
        </w:rPr>
        <w:t xml:space="preserve">PRO (praktijkonderwijs) </w:t>
      </w:r>
    </w:p>
    <w:p w14:paraId="0B9E44F2" w14:textId="4C05706E" w:rsidR="0026570B" w:rsidRDefault="006D7AA7" w:rsidP="0026570B">
      <w:pPr>
        <w:pStyle w:val="ListParagraph"/>
        <w:numPr>
          <w:ilvl w:val="0"/>
          <w:numId w:val="49"/>
        </w:numPr>
        <w:rPr>
          <w:rFonts w:ascii="Segoe UI" w:hAnsi="Segoe UI" w:cs="Segoe UI"/>
          <w:sz w:val="22"/>
          <w:szCs w:val="22"/>
        </w:rPr>
      </w:pPr>
      <w:r w:rsidRPr="006D7AA7">
        <w:rPr>
          <w:rFonts w:ascii="Segoe UI" w:hAnsi="Segoe UI" w:cs="Segoe UI"/>
          <w:sz w:val="22"/>
          <w:szCs w:val="22"/>
        </w:rPr>
        <w:t xml:space="preserve">VMBO (onderverdeeld in Basis, kader en Theoretische leerweg) Uitstroom naar het MBO na 4 jaar onderwijs. </w:t>
      </w:r>
    </w:p>
    <w:p w14:paraId="762BF44C" w14:textId="116F51C8" w:rsidR="0026570B" w:rsidRDefault="006D7AA7" w:rsidP="0026570B">
      <w:pPr>
        <w:pStyle w:val="ListParagraph"/>
        <w:numPr>
          <w:ilvl w:val="0"/>
          <w:numId w:val="49"/>
        </w:numPr>
        <w:rPr>
          <w:rFonts w:ascii="Segoe UI" w:hAnsi="Segoe UI" w:cs="Segoe UI"/>
          <w:sz w:val="22"/>
          <w:szCs w:val="22"/>
        </w:rPr>
      </w:pPr>
      <w:r w:rsidRPr="006D7AA7">
        <w:rPr>
          <w:rFonts w:ascii="Segoe UI" w:hAnsi="Segoe UI" w:cs="Segoe UI"/>
          <w:sz w:val="22"/>
          <w:szCs w:val="22"/>
        </w:rPr>
        <w:t xml:space="preserve">HAVO (Hoger Algemeen Voortgezet Onderwijs) Uitstroom naar HBO na 5 jaar onderwijs. </w:t>
      </w:r>
    </w:p>
    <w:p w14:paraId="56558B48" w14:textId="1C14AD1F" w:rsidR="0026570B" w:rsidRDefault="006D7AA7" w:rsidP="0026570B">
      <w:pPr>
        <w:pStyle w:val="ListParagraph"/>
        <w:numPr>
          <w:ilvl w:val="0"/>
          <w:numId w:val="49"/>
        </w:numPr>
        <w:rPr>
          <w:rFonts w:ascii="Segoe UI" w:hAnsi="Segoe UI" w:cs="Segoe UI"/>
          <w:sz w:val="22"/>
          <w:szCs w:val="22"/>
        </w:rPr>
      </w:pPr>
      <w:r w:rsidRPr="006D7AA7">
        <w:rPr>
          <w:rFonts w:ascii="Segoe UI" w:hAnsi="Segoe UI" w:cs="Segoe UI"/>
          <w:sz w:val="22"/>
          <w:szCs w:val="22"/>
        </w:rPr>
        <w:t xml:space="preserve">VWO (Voortgezet Wetenschappelijk Onderwijs) Uitstroom naar Universiteit of HBO na 6 jaar onderwijs. </w:t>
      </w:r>
    </w:p>
    <w:p w14:paraId="0C167FF9" w14:textId="45C9B061" w:rsidR="00281074" w:rsidRDefault="006D7AA7" w:rsidP="006D7AA7">
      <w:pPr>
        <w:pStyle w:val="ListParagraph"/>
        <w:ind w:left="0"/>
        <w:rPr>
          <w:rFonts w:ascii="Segoe UI" w:hAnsi="Segoe UI" w:cs="Segoe UI"/>
          <w:sz w:val="22"/>
          <w:szCs w:val="22"/>
        </w:rPr>
      </w:pPr>
      <w:r w:rsidRPr="006D7AA7">
        <w:rPr>
          <w:rFonts w:ascii="Segoe UI" w:hAnsi="Segoe UI" w:cs="Segoe UI"/>
          <w:sz w:val="22"/>
          <w:szCs w:val="22"/>
        </w:rPr>
        <w:t xml:space="preserve">De adviesgesprekken vinden plaats voor de </w:t>
      </w:r>
      <w:r w:rsidR="0026570B">
        <w:rPr>
          <w:rFonts w:ascii="Segoe UI" w:hAnsi="Segoe UI" w:cs="Segoe UI"/>
          <w:sz w:val="22"/>
          <w:szCs w:val="22"/>
        </w:rPr>
        <w:t>doorstroom</w:t>
      </w:r>
      <w:r w:rsidRPr="006D7AA7">
        <w:rPr>
          <w:rFonts w:ascii="Segoe UI" w:hAnsi="Segoe UI" w:cs="Segoe UI"/>
          <w:sz w:val="22"/>
          <w:szCs w:val="22"/>
        </w:rPr>
        <w:t>toets. U ontvangt rond januari een uitnodiging via ISY voor dit gesprek.</w:t>
      </w:r>
    </w:p>
    <w:p w14:paraId="0FEE0A5D" w14:textId="77777777" w:rsidR="007F625B" w:rsidRPr="00EF7628" w:rsidRDefault="007F625B" w:rsidP="006D7AA7">
      <w:pPr>
        <w:pStyle w:val="ListParagraph"/>
        <w:ind w:left="0"/>
        <w:rPr>
          <w:rFonts w:ascii="Segoe UI" w:hAnsi="Segoe UI" w:cs="Segoe UI"/>
          <w:sz w:val="22"/>
          <w:szCs w:val="22"/>
        </w:rPr>
      </w:pPr>
    </w:p>
    <w:p w14:paraId="06B4D980" w14:textId="7308D629" w:rsidR="00482E87" w:rsidRPr="00482E87" w:rsidRDefault="00A05AE2" w:rsidP="00482E87">
      <w:pPr>
        <w:pStyle w:val="Heading1"/>
        <w:rPr>
          <w:rFonts w:ascii="Segoe UI" w:hAnsi="Segoe UI" w:cs="Segoe UI"/>
          <w:b/>
          <w:bCs/>
        </w:rPr>
      </w:pPr>
      <w:r>
        <w:rPr>
          <w:rFonts w:ascii="Segoe UI" w:hAnsi="Segoe UI" w:cs="Segoe UI"/>
          <w:b/>
          <w:bCs/>
        </w:rPr>
        <w:t>OPen dagen en infoavonden vervolgonderwijs</w:t>
      </w:r>
    </w:p>
    <w:p w14:paraId="77BA0540" w14:textId="53751CBD" w:rsidR="0028059A" w:rsidRDefault="00482E87" w:rsidP="0026570B">
      <w:pPr>
        <w:rPr>
          <w:rFonts w:ascii="Segoe UI" w:hAnsi="Segoe UI" w:cs="Segoe UI"/>
          <w:sz w:val="22"/>
          <w:szCs w:val="22"/>
        </w:rPr>
      </w:pPr>
      <w:r w:rsidRPr="00482E87">
        <w:rPr>
          <w:rFonts w:ascii="Segoe UI" w:hAnsi="Segoe UI" w:cs="Segoe UI"/>
          <w:sz w:val="22"/>
          <w:szCs w:val="22"/>
        </w:rPr>
        <w:t xml:space="preserve">Om de ouders van de leerlingen van groep 8 een zo duidelijk mogelijk beeld te geven van het Voortgezet Onderwijs in zijn totaliteit, worden er informatieavonden </w:t>
      </w:r>
      <w:r w:rsidR="006A48A5">
        <w:rPr>
          <w:rFonts w:ascii="Segoe UI" w:hAnsi="Segoe UI" w:cs="Segoe UI"/>
          <w:sz w:val="22"/>
          <w:szCs w:val="22"/>
        </w:rPr>
        <w:t xml:space="preserve">en middagen </w:t>
      </w:r>
      <w:r w:rsidRPr="00482E87">
        <w:rPr>
          <w:rFonts w:ascii="Segoe UI" w:hAnsi="Segoe UI" w:cs="Segoe UI"/>
          <w:sz w:val="22"/>
          <w:szCs w:val="22"/>
        </w:rPr>
        <w:t xml:space="preserve">georganiseerd </w:t>
      </w:r>
      <w:r>
        <w:rPr>
          <w:rFonts w:ascii="Segoe UI" w:hAnsi="Segoe UI" w:cs="Segoe UI"/>
          <w:sz w:val="22"/>
          <w:szCs w:val="22"/>
        </w:rPr>
        <w:t>door</w:t>
      </w:r>
      <w:r w:rsidRPr="00482E87">
        <w:rPr>
          <w:rFonts w:ascii="Segoe UI" w:hAnsi="Segoe UI" w:cs="Segoe UI"/>
          <w:sz w:val="22"/>
          <w:szCs w:val="22"/>
        </w:rPr>
        <w:t xml:space="preserve"> de VO-scholen. Via ISY zullen wij communiceren wanneer deze avonden </w:t>
      </w:r>
      <w:r w:rsidRPr="00482E87">
        <w:rPr>
          <w:rFonts w:ascii="Segoe UI" w:hAnsi="Segoe UI" w:cs="Segoe UI"/>
          <w:sz w:val="22"/>
          <w:szCs w:val="22"/>
        </w:rPr>
        <w:lastRenderedPageBreak/>
        <w:t>zijn</w:t>
      </w:r>
      <w:r w:rsidR="00067B91" w:rsidRPr="00067B91">
        <w:rPr>
          <w:rFonts w:ascii="Segoe UI" w:hAnsi="Segoe UI" w:cs="Segoe UI"/>
          <w:sz w:val="22"/>
          <w:szCs w:val="22"/>
        </w:rPr>
        <w:t xml:space="preserve">. </w:t>
      </w:r>
      <w:r>
        <w:rPr>
          <w:rFonts w:ascii="Segoe UI" w:hAnsi="Segoe UI" w:cs="Segoe UI"/>
          <w:sz w:val="22"/>
          <w:szCs w:val="22"/>
        </w:rPr>
        <w:t>Ook kunt u de websites van de diverse scholen in de gaten houden wanneer deze avonden/open dagen zijn</w:t>
      </w:r>
      <w:r w:rsidR="00E248EC">
        <w:rPr>
          <w:rFonts w:ascii="Segoe UI" w:hAnsi="Segoe UI" w:cs="Segoe UI"/>
          <w:sz w:val="22"/>
          <w:szCs w:val="22"/>
        </w:rPr>
        <w:t xml:space="preserve"> en kunt u zich aanmelden</w:t>
      </w:r>
      <w:r w:rsidR="007F625B">
        <w:rPr>
          <w:rFonts w:ascii="Segoe UI" w:hAnsi="Segoe UI" w:cs="Segoe UI"/>
          <w:sz w:val="22"/>
          <w:szCs w:val="22"/>
        </w:rPr>
        <w:t>.</w:t>
      </w:r>
    </w:p>
    <w:p w14:paraId="7BEB09DC" w14:textId="75DB8703" w:rsidR="00AF24D3" w:rsidRPr="00AF24D3" w:rsidRDefault="00AF24D3" w:rsidP="00AF24D3">
      <w:pPr>
        <w:pStyle w:val="Heading1"/>
        <w:rPr>
          <w:rFonts w:ascii="Segoe UI" w:hAnsi="Segoe UI" w:cs="Segoe UI"/>
          <w:b/>
          <w:bCs/>
        </w:rPr>
      </w:pPr>
      <w:r>
        <w:rPr>
          <w:rFonts w:ascii="Segoe UI" w:hAnsi="Segoe UI" w:cs="Segoe UI"/>
          <w:b/>
          <w:bCs/>
        </w:rPr>
        <w:t>kamp</w:t>
      </w:r>
      <w:r w:rsidR="00F0696B">
        <w:rPr>
          <w:rFonts w:ascii="Segoe UI" w:hAnsi="Segoe UI" w:cs="Segoe UI"/>
          <w:b/>
          <w:bCs/>
        </w:rPr>
        <w:t xml:space="preserve"> </w:t>
      </w:r>
    </w:p>
    <w:p w14:paraId="4D959DCD" w14:textId="482AD760" w:rsidR="008D4ACB" w:rsidRDefault="00EE1350" w:rsidP="00A43DD5">
      <w:pPr>
        <w:rPr>
          <w:rFonts w:ascii="Segoe UI" w:hAnsi="Segoe UI" w:cs="Segoe UI"/>
          <w:sz w:val="22"/>
          <w:szCs w:val="22"/>
        </w:rPr>
      </w:pPr>
      <w:r>
        <w:rPr>
          <w:rFonts w:ascii="Segoe UI" w:hAnsi="Segoe UI" w:cs="Segoe UI"/>
          <w:sz w:val="22"/>
          <w:szCs w:val="22"/>
        </w:rPr>
        <w:t>Ook dit jaar gaan we aan het eind van het schooljaar op kamp naar Posterholt</w:t>
      </w:r>
      <w:r w:rsidR="00704012">
        <w:rPr>
          <w:rFonts w:ascii="Segoe UI" w:hAnsi="Segoe UI" w:cs="Segoe UI"/>
          <w:sz w:val="22"/>
          <w:szCs w:val="22"/>
        </w:rPr>
        <w:t xml:space="preserve"> en wel op 3, 4 en 5 juni 2026</w:t>
      </w:r>
      <w:r w:rsidR="005E39E6">
        <w:rPr>
          <w:rFonts w:ascii="Segoe UI" w:hAnsi="Segoe UI" w:cs="Segoe UI"/>
          <w:sz w:val="22"/>
          <w:szCs w:val="22"/>
        </w:rPr>
        <w:t xml:space="preserve">. Wij zouden het fijn vinden als we hulp van ouders krijgen om het kamp onvergetelijk voor de kinderen te maken. Wij zullen tegen die tijd een oproep doen </w:t>
      </w:r>
      <w:r w:rsidR="00473E2B">
        <w:rPr>
          <w:rFonts w:ascii="Segoe UI" w:hAnsi="Segoe UI" w:cs="Segoe UI"/>
          <w:sz w:val="22"/>
          <w:szCs w:val="22"/>
        </w:rPr>
        <w:t>op ISY</w:t>
      </w:r>
      <w:r w:rsidR="00A43DD5">
        <w:rPr>
          <w:rFonts w:ascii="Segoe UI" w:hAnsi="Segoe UI" w:cs="Segoe UI"/>
          <w:sz w:val="22"/>
          <w:szCs w:val="22"/>
        </w:rPr>
        <w:t xml:space="preserve"> waar u zich kunt aanmelden.</w:t>
      </w:r>
    </w:p>
    <w:p w14:paraId="418DE695" w14:textId="71BEFF44" w:rsidR="00F0696B" w:rsidRPr="00A43DD5" w:rsidRDefault="00A43DD5" w:rsidP="00A43DD5">
      <w:pPr>
        <w:pStyle w:val="Heading1"/>
        <w:rPr>
          <w:rFonts w:ascii="Segoe UI" w:hAnsi="Segoe UI" w:cs="Segoe UI"/>
          <w:b/>
          <w:bCs/>
        </w:rPr>
      </w:pPr>
      <w:r w:rsidRPr="00A43DD5">
        <w:rPr>
          <w:rFonts w:ascii="Segoe UI" w:hAnsi="Segoe UI" w:cs="Segoe UI"/>
          <w:b/>
          <w:bCs/>
        </w:rPr>
        <w:t>Musical</w:t>
      </w:r>
      <w:r w:rsidR="00704012" w:rsidRPr="00A43DD5">
        <w:rPr>
          <w:rFonts w:ascii="Segoe UI" w:hAnsi="Segoe UI" w:cs="Segoe UI"/>
          <w:b/>
          <w:bCs/>
        </w:rPr>
        <w:t xml:space="preserve"> </w:t>
      </w:r>
    </w:p>
    <w:p w14:paraId="21CAE609" w14:textId="1D88D358" w:rsidR="008A04B0" w:rsidRDefault="00A43DD5" w:rsidP="00A43DD5">
      <w:pPr>
        <w:rPr>
          <w:rFonts w:ascii="Segoe UI" w:hAnsi="Segoe UI" w:cs="Segoe UI"/>
          <w:sz w:val="22"/>
          <w:szCs w:val="22"/>
        </w:rPr>
      </w:pPr>
      <w:r>
        <w:rPr>
          <w:rFonts w:ascii="Segoe UI" w:hAnsi="Segoe UI" w:cs="Segoe UI"/>
          <w:sz w:val="22"/>
          <w:szCs w:val="22"/>
        </w:rPr>
        <w:t>Om het schooljaar</w:t>
      </w:r>
      <w:r w:rsidR="002E3BD5">
        <w:rPr>
          <w:rFonts w:ascii="Segoe UI" w:hAnsi="Segoe UI" w:cs="Segoe UI"/>
          <w:sz w:val="22"/>
          <w:szCs w:val="22"/>
        </w:rPr>
        <w:t xml:space="preserve"> en ook hun basisschooltijd</w:t>
      </w:r>
      <w:r>
        <w:rPr>
          <w:rFonts w:ascii="Segoe UI" w:hAnsi="Segoe UI" w:cs="Segoe UI"/>
          <w:sz w:val="22"/>
          <w:szCs w:val="22"/>
        </w:rPr>
        <w:t xml:space="preserve"> af te sluiten zullen we een eindmusical opvoeren. Deze zal </w:t>
      </w:r>
      <w:r w:rsidR="009222BB">
        <w:rPr>
          <w:rFonts w:ascii="Segoe UI" w:hAnsi="Segoe UI" w:cs="Segoe UI"/>
          <w:sz w:val="22"/>
          <w:szCs w:val="22"/>
        </w:rPr>
        <w:t xml:space="preserve">in de laatste week voor de zomervakantie plaatsvinden in het Socio Project. </w:t>
      </w:r>
    </w:p>
    <w:p w14:paraId="7350855D" w14:textId="7CD1BBC0" w:rsidR="008D4ACB" w:rsidRPr="008D686B" w:rsidRDefault="008D686B" w:rsidP="008D686B">
      <w:pPr>
        <w:pStyle w:val="Heading1"/>
        <w:rPr>
          <w:rFonts w:ascii="Segoe UI" w:hAnsi="Segoe UI" w:cs="Segoe UI"/>
          <w:b/>
          <w:bCs/>
        </w:rPr>
      </w:pPr>
      <w:r w:rsidRPr="008D686B">
        <w:rPr>
          <w:rFonts w:ascii="Segoe UI" w:hAnsi="Segoe UI" w:cs="Segoe UI"/>
          <w:b/>
          <w:bCs/>
        </w:rPr>
        <w:t>vormsel</w:t>
      </w:r>
    </w:p>
    <w:p w14:paraId="1F0D0459" w14:textId="69C7CD3F" w:rsidR="00477BB9" w:rsidRDefault="008D686B" w:rsidP="00A43DD5">
      <w:pPr>
        <w:rPr>
          <w:rFonts w:ascii="Segoe UI" w:hAnsi="Segoe UI" w:cs="Segoe UI"/>
          <w:sz w:val="22"/>
          <w:szCs w:val="22"/>
        </w:rPr>
      </w:pPr>
      <w:r w:rsidRPr="008D686B">
        <w:rPr>
          <w:rFonts w:ascii="Segoe UI" w:hAnsi="Segoe UI" w:cs="Segoe UI"/>
          <w:sz w:val="22"/>
          <w:szCs w:val="22"/>
        </w:rPr>
        <w:t xml:space="preserve">Juf Marion zal de lessen in het kader van het Vormsel verzorgen. In groep 8 zullen er </w:t>
      </w:r>
      <w:r>
        <w:rPr>
          <w:rFonts w:ascii="Segoe UI" w:hAnsi="Segoe UI" w:cs="Segoe UI"/>
          <w:sz w:val="22"/>
          <w:szCs w:val="22"/>
        </w:rPr>
        <w:t>tien</w:t>
      </w:r>
      <w:r w:rsidRPr="008D686B">
        <w:rPr>
          <w:rFonts w:ascii="Segoe UI" w:hAnsi="Segoe UI" w:cs="Segoe UI"/>
          <w:sz w:val="22"/>
          <w:szCs w:val="22"/>
        </w:rPr>
        <w:t xml:space="preserve"> lessen verzorgd worden door juf Marion. Dit zal in de maanden mei en juni zijn, vlak voor het vormsel. Alleen kinderen die deelnemen aan het Vormsel volgen de lessen bij Juf Marion. De rest van de klas heeft schooltaken om aan te werken in die tijd. De datum van het Vormsel wordt gecommuniceerd, zodra deze datum bekend is</w:t>
      </w:r>
      <w:r w:rsidR="008A04B0">
        <w:rPr>
          <w:rFonts w:ascii="Segoe UI" w:hAnsi="Segoe UI" w:cs="Segoe UI"/>
          <w:sz w:val="22"/>
          <w:szCs w:val="22"/>
        </w:rPr>
        <w:t>. Dit zal aan het eind van het schooljaar zijn.</w:t>
      </w:r>
    </w:p>
    <w:p w14:paraId="2EB7C64B" w14:textId="6554E357" w:rsidR="008D686B" w:rsidRPr="00F53422" w:rsidRDefault="00F53422" w:rsidP="00F56E87">
      <w:pPr>
        <w:pStyle w:val="Heading1"/>
        <w:rPr>
          <w:rFonts w:ascii="Segoe UI" w:hAnsi="Segoe UI" w:cs="Segoe UI"/>
          <w:b/>
          <w:bCs/>
        </w:rPr>
      </w:pPr>
      <w:r w:rsidRPr="00F53422">
        <w:rPr>
          <w:rFonts w:ascii="Segoe UI" w:hAnsi="Segoe UI" w:cs="Segoe UI"/>
          <w:b/>
          <w:bCs/>
        </w:rPr>
        <w:t>Afmelden/verlofaanvragen</w:t>
      </w:r>
    </w:p>
    <w:p w14:paraId="777E3C02" w14:textId="2B8B952C" w:rsidR="002E4DB3" w:rsidRDefault="00F53422" w:rsidP="00A43DD5">
      <w:pPr>
        <w:rPr>
          <w:rFonts w:ascii="Segoe UI" w:hAnsi="Segoe UI" w:cs="Segoe UI"/>
          <w:sz w:val="22"/>
          <w:szCs w:val="22"/>
        </w:rPr>
      </w:pPr>
      <w:r>
        <w:rPr>
          <w:rFonts w:ascii="Segoe UI" w:hAnsi="Segoe UI" w:cs="Segoe UI"/>
          <w:sz w:val="22"/>
          <w:szCs w:val="22"/>
        </w:rPr>
        <w:t>Wij vragen u om uw zoon/dochter af te melden via ISY bij ziekte. Verlofaanvragen voor een</w:t>
      </w:r>
      <w:r w:rsidR="00285E1D">
        <w:rPr>
          <w:rFonts w:ascii="Segoe UI" w:hAnsi="Segoe UI" w:cs="Segoe UI"/>
          <w:sz w:val="22"/>
          <w:szCs w:val="22"/>
        </w:rPr>
        <w:t xml:space="preserve"> bezoek aan</w:t>
      </w:r>
      <w:r>
        <w:rPr>
          <w:rFonts w:ascii="Segoe UI" w:hAnsi="Segoe UI" w:cs="Segoe UI"/>
          <w:sz w:val="22"/>
          <w:szCs w:val="22"/>
        </w:rPr>
        <w:t xml:space="preserve"> tandarts, dokter </w:t>
      </w:r>
      <w:r w:rsidR="00285E1D">
        <w:rPr>
          <w:rFonts w:ascii="Segoe UI" w:hAnsi="Segoe UI" w:cs="Segoe UI"/>
          <w:sz w:val="22"/>
          <w:szCs w:val="22"/>
        </w:rPr>
        <w:t xml:space="preserve">of therapeut </w:t>
      </w:r>
      <w:r>
        <w:rPr>
          <w:rFonts w:ascii="Segoe UI" w:hAnsi="Segoe UI" w:cs="Segoe UI"/>
          <w:sz w:val="22"/>
          <w:szCs w:val="22"/>
        </w:rPr>
        <w:t>kan ook via ISY</w:t>
      </w:r>
      <w:r w:rsidR="00477BB9">
        <w:rPr>
          <w:rFonts w:ascii="Segoe UI" w:hAnsi="Segoe UI" w:cs="Segoe UI"/>
          <w:sz w:val="22"/>
          <w:szCs w:val="22"/>
        </w:rPr>
        <w:t>. Verlof i.v.m. een bruiloft</w:t>
      </w:r>
      <w:r w:rsidR="00841173">
        <w:rPr>
          <w:rFonts w:ascii="Segoe UI" w:hAnsi="Segoe UI" w:cs="Segoe UI"/>
          <w:sz w:val="22"/>
          <w:szCs w:val="22"/>
        </w:rPr>
        <w:t xml:space="preserve"> of uitvaart moet worden ingediend bij </w:t>
      </w:r>
      <w:r w:rsidR="00B63200">
        <w:rPr>
          <w:rFonts w:ascii="Segoe UI" w:hAnsi="Segoe UI" w:cs="Segoe UI"/>
          <w:sz w:val="22"/>
          <w:szCs w:val="22"/>
        </w:rPr>
        <w:t>onze directeur Christel Withaar en niet via ISY</w:t>
      </w:r>
      <w:r w:rsidR="00841173">
        <w:rPr>
          <w:rFonts w:ascii="Segoe UI" w:hAnsi="Segoe UI" w:cs="Segoe UI"/>
          <w:sz w:val="22"/>
          <w:szCs w:val="22"/>
        </w:rPr>
        <w:t xml:space="preserve">. </w:t>
      </w:r>
      <w:r w:rsidR="00B63200">
        <w:rPr>
          <w:rFonts w:ascii="Segoe UI" w:hAnsi="Segoe UI" w:cs="Segoe UI"/>
          <w:sz w:val="22"/>
          <w:szCs w:val="22"/>
        </w:rPr>
        <w:t xml:space="preserve">U kunt </w:t>
      </w:r>
      <w:r w:rsidR="002E4DB3">
        <w:rPr>
          <w:rFonts w:ascii="Segoe UI" w:hAnsi="Segoe UI" w:cs="Segoe UI"/>
          <w:sz w:val="22"/>
          <w:szCs w:val="22"/>
        </w:rPr>
        <w:t xml:space="preserve">haar </w:t>
      </w:r>
      <w:r w:rsidR="00B63200">
        <w:rPr>
          <w:rFonts w:ascii="Segoe UI" w:hAnsi="Segoe UI" w:cs="Segoe UI"/>
          <w:sz w:val="22"/>
          <w:szCs w:val="22"/>
        </w:rPr>
        <w:t>bereiken</w:t>
      </w:r>
      <w:r w:rsidR="002E4DB3">
        <w:rPr>
          <w:rFonts w:ascii="Segoe UI" w:hAnsi="Segoe UI" w:cs="Segoe UI"/>
          <w:sz w:val="22"/>
          <w:szCs w:val="22"/>
        </w:rPr>
        <w:t xml:space="preserve"> via de infomail van school. </w:t>
      </w:r>
      <w:r w:rsidR="00841173">
        <w:rPr>
          <w:rFonts w:ascii="Segoe UI" w:hAnsi="Segoe UI" w:cs="Segoe UI"/>
          <w:sz w:val="22"/>
          <w:szCs w:val="22"/>
        </w:rPr>
        <w:t xml:space="preserve"> </w:t>
      </w:r>
    </w:p>
    <w:p w14:paraId="2C8725A7" w14:textId="77777777" w:rsidR="00AA60B8" w:rsidRPr="005D2358" w:rsidRDefault="00AA60B8" w:rsidP="00AA60B8">
      <w:pPr>
        <w:pStyle w:val="Heading1"/>
        <w:rPr>
          <w:rFonts w:ascii="Segoe UI" w:hAnsi="Segoe UI" w:cs="Segoe UI"/>
          <w:b/>
          <w:bCs/>
        </w:rPr>
      </w:pPr>
      <w:r>
        <w:rPr>
          <w:rFonts w:ascii="Segoe UI" w:hAnsi="Segoe UI" w:cs="Segoe UI"/>
          <w:b/>
          <w:bCs/>
        </w:rPr>
        <w:t>AFSPRAAK MAKEN MET DE LEERKRACHT</w:t>
      </w:r>
    </w:p>
    <w:p w14:paraId="57BC5481" w14:textId="77777777" w:rsidR="00AA60B8" w:rsidRDefault="00AA60B8" w:rsidP="00AA60B8">
      <w:pPr>
        <w:rPr>
          <w:rFonts w:ascii="Segoe UI" w:hAnsi="Segoe UI" w:cs="Segoe UI"/>
          <w:sz w:val="22"/>
          <w:szCs w:val="22"/>
        </w:rPr>
      </w:pPr>
      <w:r w:rsidRPr="00857B3D">
        <w:rPr>
          <w:rFonts w:ascii="Segoe UI" w:hAnsi="Segoe UI" w:cs="Segoe UI"/>
          <w:sz w:val="22"/>
          <w:szCs w:val="22"/>
        </w:rPr>
        <w:t xml:space="preserve">Een afspraak maken kan altijd! </w:t>
      </w:r>
      <w:r>
        <w:rPr>
          <w:rFonts w:ascii="Segoe UI" w:hAnsi="Segoe UI" w:cs="Segoe UI"/>
          <w:sz w:val="22"/>
          <w:szCs w:val="22"/>
        </w:rPr>
        <w:t xml:space="preserve">Ik ben bereikbaar op het telefoonnummer van school (045-5351434) of via de mail: </w:t>
      </w:r>
      <w:hyperlink r:id="rId14" w:history="1">
        <w:r w:rsidRPr="008D2FE1">
          <w:rPr>
            <w:rStyle w:val="Hyperlink"/>
            <w:rFonts w:ascii="Segoe UI" w:hAnsi="Segoe UI" w:cs="Segoe UI"/>
            <w:sz w:val="22"/>
            <w:szCs w:val="22"/>
          </w:rPr>
          <w:t>nicole.koevoets@movare.nl</w:t>
        </w:r>
      </w:hyperlink>
    </w:p>
    <w:p w14:paraId="22D6936F" w14:textId="77777777" w:rsidR="008D686B" w:rsidRDefault="008D686B" w:rsidP="00AA60B8">
      <w:pPr>
        <w:rPr>
          <w:rFonts w:ascii="Segoe UI" w:hAnsi="Segoe UI" w:cs="Segoe UI"/>
          <w:sz w:val="22"/>
          <w:szCs w:val="22"/>
        </w:rPr>
      </w:pPr>
    </w:p>
    <w:p w14:paraId="039A3063" w14:textId="77777777" w:rsidR="00F0696B" w:rsidRDefault="00F0696B" w:rsidP="006B46A7">
      <w:pPr>
        <w:pStyle w:val="Heading5"/>
        <w:rPr>
          <w:sz w:val="48"/>
          <w:szCs w:val="48"/>
        </w:rPr>
      </w:pPr>
    </w:p>
    <w:p w14:paraId="2F27CC70" w14:textId="77777777" w:rsidR="0028059A" w:rsidRDefault="0028059A" w:rsidP="006B46A7">
      <w:pPr>
        <w:pStyle w:val="Heading5"/>
        <w:rPr>
          <w:sz w:val="48"/>
          <w:szCs w:val="48"/>
        </w:rPr>
      </w:pPr>
    </w:p>
    <w:p w14:paraId="0DEEE5A5" w14:textId="440FD9EA" w:rsidR="006B46A7" w:rsidRPr="00146CEB" w:rsidRDefault="006B46A7" w:rsidP="006B46A7">
      <w:pPr>
        <w:pStyle w:val="Heading5"/>
        <w:rPr>
          <w:sz w:val="48"/>
          <w:szCs w:val="48"/>
        </w:rPr>
      </w:pPr>
      <w:r w:rsidRPr="00146CEB">
        <w:rPr>
          <w:sz w:val="48"/>
          <w:szCs w:val="48"/>
        </w:rPr>
        <w:lastRenderedPageBreak/>
        <w:t>INF</w:t>
      </w:r>
      <w:r w:rsidR="00146CEB">
        <w:rPr>
          <w:sz w:val="48"/>
          <w:szCs w:val="48"/>
        </w:rPr>
        <w:t>O</w:t>
      </w:r>
      <w:r w:rsidRPr="00146CEB">
        <w:rPr>
          <w:sz w:val="48"/>
          <w:szCs w:val="48"/>
        </w:rPr>
        <w:t xml:space="preserve"> </w:t>
      </w:r>
      <w:r w:rsidR="00146CEB" w:rsidRPr="00146CEB">
        <w:rPr>
          <w:sz w:val="48"/>
          <w:szCs w:val="48"/>
        </w:rPr>
        <w:t>M.B.T. DE DIVERSE VAKGEBIEDEN</w:t>
      </w:r>
    </w:p>
    <w:p w14:paraId="1FC03FCD" w14:textId="21750A21" w:rsidR="00067B91" w:rsidRDefault="0022191E" w:rsidP="00067B91">
      <w:pPr>
        <w:pStyle w:val="Heading1"/>
        <w:rPr>
          <w:rFonts w:ascii="Segoe UI" w:hAnsi="Segoe UI" w:cs="Segoe UI"/>
          <w:b/>
          <w:bCs/>
        </w:rPr>
      </w:pPr>
      <w:r>
        <w:rPr>
          <w:rFonts w:ascii="Segoe UI" w:hAnsi="Segoe UI" w:cs="Segoe UI"/>
          <w:b/>
          <w:bCs/>
        </w:rPr>
        <w:t>algemeen</w:t>
      </w:r>
    </w:p>
    <w:p w14:paraId="7446938E" w14:textId="77777777" w:rsidR="0022191E" w:rsidRDefault="0022191E" w:rsidP="0022191E">
      <w:pPr>
        <w:pStyle w:val="ListParagraph"/>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04196DC" w14:textId="486B2CE6" w:rsidR="0022191E" w:rsidRDefault="0022191E" w:rsidP="0022191E">
      <w:pPr>
        <w:pStyle w:val="ListParagraph"/>
        <w:numPr>
          <w:ilvl w:val="0"/>
          <w:numId w:val="50"/>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6EFDF56F" w14:textId="4EBDA6D7" w:rsidR="0022191E" w:rsidRDefault="0022191E" w:rsidP="0022191E">
      <w:pPr>
        <w:pStyle w:val="ListParagraph"/>
        <w:numPr>
          <w:ilvl w:val="0"/>
          <w:numId w:val="50"/>
        </w:numPr>
        <w:rPr>
          <w:rFonts w:ascii="Segoe UI" w:hAnsi="Segoe UI" w:cs="Segoe UI"/>
          <w:sz w:val="22"/>
          <w:szCs w:val="22"/>
        </w:rPr>
      </w:pPr>
      <w:r w:rsidRPr="0022191E">
        <w:rPr>
          <w:rFonts w:ascii="Segoe UI" w:hAnsi="Segoe UI" w:cs="Segoe UI"/>
          <w:sz w:val="22"/>
          <w:szCs w:val="22"/>
        </w:rPr>
        <w:t xml:space="preserve">Aanpak 2: reguliere aanbod </w:t>
      </w:r>
    </w:p>
    <w:p w14:paraId="0FE69FD8" w14:textId="77777777" w:rsidR="0022191E" w:rsidRDefault="0022191E" w:rsidP="0022191E">
      <w:pPr>
        <w:pStyle w:val="ListParagraph"/>
        <w:numPr>
          <w:ilvl w:val="0"/>
          <w:numId w:val="50"/>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0BAF1964" w14:textId="67131115" w:rsidR="008C5E71" w:rsidRDefault="0022191E" w:rsidP="0022191E">
      <w:pPr>
        <w:pStyle w:val="ListParagraph"/>
        <w:ind w:left="0"/>
        <w:rPr>
          <w:rFonts w:ascii="Segoe UI" w:hAnsi="Segoe UI" w:cs="Segoe UI"/>
          <w:sz w:val="22"/>
          <w:szCs w:val="22"/>
        </w:rPr>
      </w:pPr>
      <w:r w:rsidRPr="0022191E">
        <w:rPr>
          <w:rFonts w:ascii="Segoe UI" w:hAnsi="Segoe UI" w:cs="Segoe UI"/>
          <w:sz w:val="22"/>
          <w:szCs w:val="22"/>
        </w:rPr>
        <w:t>Op het gebied van rekenen werken we groep doorbrekend</w:t>
      </w:r>
    </w:p>
    <w:p w14:paraId="6FA17228" w14:textId="77777777" w:rsidR="00D476BB" w:rsidRDefault="00D476BB" w:rsidP="0022191E">
      <w:pPr>
        <w:pStyle w:val="ListParagraph"/>
        <w:ind w:left="0"/>
        <w:rPr>
          <w:rFonts w:ascii="Segoe UI" w:hAnsi="Segoe UI" w:cs="Segoe UI"/>
          <w:sz w:val="22"/>
          <w:szCs w:val="22"/>
        </w:rPr>
      </w:pPr>
    </w:p>
    <w:p w14:paraId="1163EA0C" w14:textId="75CE18F5" w:rsidR="007213AE" w:rsidRPr="007213AE" w:rsidRDefault="000706C8" w:rsidP="007213AE">
      <w:pPr>
        <w:pStyle w:val="Heading1"/>
        <w:rPr>
          <w:rFonts w:ascii="Segoe UI" w:hAnsi="Segoe UI" w:cs="Segoe UI"/>
          <w:b/>
          <w:bCs/>
        </w:rPr>
      </w:pPr>
      <w:r>
        <w:rPr>
          <w:rFonts w:ascii="Segoe UI" w:hAnsi="Segoe UI" w:cs="Segoe UI"/>
          <w:b/>
          <w:bCs/>
        </w:rPr>
        <w:t>taal</w:t>
      </w:r>
      <w:r w:rsidR="00E17ACA">
        <w:rPr>
          <w:rFonts w:ascii="Segoe UI" w:hAnsi="Segoe UI" w:cs="Segoe UI"/>
          <w:b/>
          <w:bCs/>
        </w:rPr>
        <w:t>/spelling</w:t>
      </w:r>
    </w:p>
    <w:p w14:paraId="6A83F153" w14:textId="77777777" w:rsidR="00E17ACA" w:rsidRDefault="00D476BB" w:rsidP="00D476BB">
      <w:pPr>
        <w:pStyle w:val="ListParagraph"/>
        <w:ind w:left="0"/>
        <w:rPr>
          <w:rFonts w:ascii="Segoe UI" w:hAnsi="Segoe UI" w:cs="Segoe UI"/>
          <w:sz w:val="22"/>
          <w:szCs w:val="22"/>
        </w:rPr>
      </w:pPr>
      <w:r w:rsidRPr="00D476BB">
        <w:rPr>
          <w:rFonts w:ascii="Segoe UI" w:hAnsi="Segoe UI" w:cs="Segoe UI"/>
          <w:sz w:val="22"/>
          <w:szCs w:val="22"/>
        </w:rPr>
        <w:t xml:space="preserve">De groepen 4 t/m 8 maken gebruik van de taalmethode ”Taal Actief 5”. Kinderen goed leren communiceren – dát is het doel van de nieuwe Taal actief. Wie goed kan communiceren, is beter in staat om te leren en te groeien. Taal actief maakt kinderen bewust van de kracht van taal en de logische samenhang tussen de taaldomeinen. Ze passen wat ze geleerd hebben actief toe en groeien zo in taal. </w:t>
      </w:r>
    </w:p>
    <w:p w14:paraId="564666B8" w14:textId="5B76756E" w:rsidR="00D476BB" w:rsidRDefault="00D476BB" w:rsidP="00D476BB">
      <w:pPr>
        <w:pStyle w:val="ListParagraph"/>
        <w:ind w:left="0"/>
        <w:rPr>
          <w:rFonts w:ascii="Segoe UI" w:hAnsi="Segoe UI" w:cs="Segoe UI"/>
          <w:sz w:val="22"/>
          <w:szCs w:val="22"/>
        </w:rPr>
      </w:pPr>
      <w:r w:rsidRPr="00D476BB">
        <w:rPr>
          <w:rFonts w:ascii="Segoe UI" w:hAnsi="Segoe UI" w:cs="Segoe UI"/>
          <w:sz w:val="22"/>
          <w:szCs w:val="22"/>
        </w:rPr>
        <w:t>• communicatie centraal • altijd structuur en houvast • actieve groei in taal, woordenschat, spelling en tekstbegrip</w:t>
      </w:r>
      <w:r>
        <w:rPr>
          <w:rFonts w:ascii="Segoe UI" w:hAnsi="Segoe UI" w:cs="Segoe UI"/>
          <w:sz w:val="22"/>
          <w:szCs w:val="22"/>
        </w:rPr>
        <w:t>.</w:t>
      </w:r>
    </w:p>
    <w:p w14:paraId="699B0FA9" w14:textId="77777777" w:rsidR="00E17ACA" w:rsidRDefault="00D476BB" w:rsidP="00D476BB">
      <w:pPr>
        <w:pStyle w:val="ListParagraph"/>
        <w:ind w:left="0"/>
        <w:rPr>
          <w:rFonts w:ascii="Segoe UI" w:hAnsi="Segoe UI" w:cs="Segoe UI"/>
          <w:sz w:val="22"/>
          <w:szCs w:val="22"/>
        </w:rPr>
      </w:pPr>
      <w:r w:rsidRPr="00D476BB">
        <w:rPr>
          <w:rFonts w:ascii="Segoe UI" w:hAnsi="Segoe UI" w:cs="Segoe UI"/>
          <w:sz w:val="22"/>
          <w:szCs w:val="22"/>
        </w:rPr>
        <w:t xml:space="preserve">Voor de leerlingen bestaat de methode uit een leerwerkboek. Elk thema wordt afgesloten met een toets. </w:t>
      </w:r>
    </w:p>
    <w:p w14:paraId="285A0151" w14:textId="1D663AB5" w:rsidR="001D18D8" w:rsidRPr="00D01CA5" w:rsidRDefault="00FC0C6D" w:rsidP="00D01CA5">
      <w:pPr>
        <w:pStyle w:val="Heading1"/>
        <w:rPr>
          <w:rFonts w:ascii="Segoe UI" w:hAnsi="Segoe UI" w:cs="Segoe UI"/>
          <w:b/>
          <w:bCs/>
        </w:rPr>
      </w:pPr>
      <w:r>
        <w:rPr>
          <w:rFonts w:ascii="Segoe UI" w:hAnsi="Segoe UI" w:cs="Segoe UI"/>
          <w:b/>
          <w:bCs/>
        </w:rPr>
        <w:t>rekenen</w:t>
      </w:r>
    </w:p>
    <w:p w14:paraId="398CB0B9" w14:textId="77777777" w:rsidR="00D01CA5"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De groepen 3 t/m 8 maken gebruik van de methode “Getal en Ruimte junior”. </w:t>
      </w:r>
    </w:p>
    <w:p w14:paraId="57FAA8ED"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Aandacht, zelfvertrouwen en eigenaarschap, daar draait het om bij Getal &amp; Ruimte. Per week komt één rekenonderwerp aan bod met aandacht voor elk niveau. Vorig schooljaar is er enerzijds een verdieping geweest van reeds opgedane kennis (cijferen, staartdelingen, breuken, etc.) en hebben de kinderen veel nieuwe rekenstrategieën (procenten, kommagetallen, inhoud, schaal) geleerd. In groep 8 borduren we hierop verder. </w:t>
      </w:r>
    </w:p>
    <w:p w14:paraId="27D8C6A6"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Het schooljaar is verdeeld in negen blokken van 4 weken (20 lessen per blok). </w:t>
      </w:r>
    </w:p>
    <w:p w14:paraId="1B99C996"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Les 1-5: getallen of verhoudingen en herhaling. </w:t>
      </w:r>
    </w:p>
    <w:p w14:paraId="5D691324"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Les 6-10: meten en meetkunde of verbanden en herhaling. </w:t>
      </w:r>
    </w:p>
    <w:p w14:paraId="7353BA77" w14:textId="75D73DC1" w:rsidR="00D01CA5" w:rsidRDefault="00D01CA5" w:rsidP="00D01CA5">
      <w:pPr>
        <w:pStyle w:val="ListParagraph"/>
        <w:ind w:left="0"/>
        <w:rPr>
          <w:rFonts w:ascii="Segoe UI" w:hAnsi="Segoe UI" w:cs="Segoe UI"/>
          <w:sz w:val="22"/>
          <w:szCs w:val="22"/>
        </w:rPr>
      </w:pPr>
      <w:r w:rsidRPr="00D01CA5">
        <w:rPr>
          <w:rFonts w:ascii="Segoe UI" w:hAnsi="Segoe UI" w:cs="Segoe UI"/>
          <w:sz w:val="22"/>
          <w:szCs w:val="22"/>
        </w:rPr>
        <w:t>Les 11-15: getallen of verhoudingen en herhaling.</w:t>
      </w:r>
    </w:p>
    <w:p w14:paraId="3C0F3FAD" w14:textId="77777777" w:rsidR="00DC2B79" w:rsidRDefault="00DC2B79" w:rsidP="00D01CA5">
      <w:pPr>
        <w:pStyle w:val="ListParagraph"/>
        <w:ind w:left="0"/>
        <w:rPr>
          <w:rFonts w:ascii="Segoe UI" w:hAnsi="Segoe UI" w:cs="Segoe UI"/>
          <w:sz w:val="22"/>
          <w:szCs w:val="22"/>
        </w:rPr>
      </w:pPr>
      <w:r w:rsidRPr="00DC2B79">
        <w:rPr>
          <w:rFonts w:ascii="Segoe UI" w:hAnsi="Segoe UI" w:cs="Segoe UI"/>
          <w:sz w:val="22"/>
          <w:szCs w:val="22"/>
        </w:rPr>
        <w:t xml:space="preserve">Les 16-20: Remediëring en verdieping, toetsing. </w:t>
      </w:r>
    </w:p>
    <w:p w14:paraId="25A664E5" w14:textId="77777777" w:rsidR="00DC2B79" w:rsidRDefault="00DC2B79" w:rsidP="00D01CA5">
      <w:pPr>
        <w:pStyle w:val="ListParagraph"/>
        <w:ind w:left="0"/>
        <w:rPr>
          <w:rFonts w:ascii="Segoe UI" w:hAnsi="Segoe UI" w:cs="Segoe UI"/>
          <w:sz w:val="22"/>
          <w:szCs w:val="22"/>
        </w:rPr>
      </w:pPr>
      <w:r w:rsidRPr="00DC2B79">
        <w:rPr>
          <w:rFonts w:ascii="Segoe UI" w:hAnsi="Segoe UI" w:cs="Segoe UI"/>
          <w:sz w:val="22"/>
          <w:szCs w:val="22"/>
        </w:rPr>
        <w:t xml:space="preserve">Per week zijn er 5 lessen. De eerste vier lessen staan in het teken van één rekenonderwerp. De vijfde les is gericht op herhaling. </w:t>
      </w:r>
    </w:p>
    <w:p w14:paraId="7ADAF7D0" w14:textId="77777777" w:rsidR="00DC2B79" w:rsidRDefault="00DC2B79" w:rsidP="00D01CA5">
      <w:pPr>
        <w:pStyle w:val="ListParagraph"/>
        <w:ind w:left="0"/>
        <w:rPr>
          <w:rFonts w:ascii="Segoe UI" w:hAnsi="Segoe UI" w:cs="Segoe UI"/>
          <w:sz w:val="22"/>
          <w:szCs w:val="22"/>
        </w:rPr>
      </w:pPr>
      <w:r w:rsidRPr="00DC2B79">
        <w:rPr>
          <w:rFonts w:ascii="Segoe UI" w:hAnsi="Segoe UI" w:cs="Segoe UI"/>
          <w:sz w:val="22"/>
          <w:szCs w:val="22"/>
        </w:rPr>
        <w:lastRenderedPageBreak/>
        <w:t xml:space="preserve">De rekenlessen worden groep doorbrekend aangeboden om alle leerlingen zo goed mogelijk op hun eigen niveau te laten rekenen. </w:t>
      </w:r>
    </w:p>
    <w:p w14:paraId="5BB28788" w14:textId="7E8A98EC" w:rsidR="00811876" w:rsidRDefault="00DC2B79" w:rsidP="00D01CA5">
      <w:pPr>
        <w:pStyle w:val="ListParagraph"/>
        <w:ind w:left="0"/>
        <w:rPr>
          <w:rFonts w:ascii="Segoe UI" w:hAnsi="Segoe UI" w:cs="Segoe UI"/>
          <w:sz w:val="22"/>
          <w:szCs w:val="22"/>
        </w:rPr>
      </w:pPr>
      <w:r w:rsidRPr="00DC2B79">
        <w:rPr>
          <w:rFonts w:ascii="Segoe UI" w:hAnsi="Segoe UI" w:cs="Segoe UI"/>
          <w:sz w:val="22"/>
          <w:szCs w:val="22"/>
        </w:rPr>
        <w:t>U wordt voorafgaand aan een blok geïnformeerd middels een nieuwsbrief wat de kinderen gaan leren in de weken die volgen. Elk blok sluit af met een toets. Leerlingen bereiden zich voor met een ‘test jezelf’ en kiezen daarna voor</w:t>
      </w:r>
      <w:r>
        <w:rPr>
          <w:rFonts w:ascii="Segoe UI" w:hAnsi="Segoe UI" w:cs="Segoe UI"/>
          <w:sz w:val="22"/>
          <w:szCs w:val="22"/>
        </w:rPr>
        <w:t xml:space="preserve"> </w:t>
      </w:r>
      <w:r w:rsidRPr="00DC2B79">
        <w:rPr>
          <w:rFonts w:ascii="Segoe UI" w:hAnsi="Segoe UI" w:cs="Segoe UI"/>
          <w:sz w:val="22"/>
          <w:szCs w:val="22"/>
        </w:rPr>
        <w:t>remediëringsopdrachten of uitdagend plusmateriaal.</w:t>
      </w:r>
    </w:p>
    <w:p w14:paraId="3F68E0A0" w14:textId="77777777" w:rsidR="00DC2B79" w:rsidRDefault="00DC2B79" w:rsidP="00D01CA5">
      <w:pPr>
        <w:pStyle w:val="ListParagraph"/>
        <w:ind w:left="0"/>
        <w:rPr>
          <w:rFonts w:ascii="Segoe UI" w:hAnsi="Segoe UI" w:cs="Segoe UI"/>
          <w:sz w:val="22"/>
          <w:szCs w:val="22"/>
        </w:rPr>
      </w:pPr>
    </w:p>
    <w:p w14:paraId="5F2FBF6A" w14:textId="44088712" w:rsidR="00A5358D" w:rsidRDefault="009D138D" w:rsidP="00A5358D">
      <w:pPr>
        <w:pStyle w:val="Heading1"/>
        <w:rPr>
          <w:rFonts w:ascii="Segoe UI" w:hAnsi="Segoe UI" w:cs="Segoe UI"/>
          <w:b/>
          <w:bCs/>
        </w:rPr>
      </w:pPr>
      <w:r>
        <w:rPr>
          <w:rFonts w:ascii="Segoe UI" w:hAnsi="Segoe UI" w:cs="Segoe UI"/>
          <w:b/>
          <w:bCs/>
        </w:rPr>
        <w:t>spelling</w:t>
      </w:r>
    </w:p>
    <w:p w14:paraId="5D859595" w14:textId="77777777" w:rsidR="00A86DC7" w:rsidRDefault="00A86DC7" w:rsidP="00A86DC7">
      <w:pPr>
        <w:pStyle w:val="ListParagraph"/>
        <w:ind w:left="0"/>
        <w:rPr>
          <w:rFonts w:ascii="Segoe UI" w:hAnsi="Segoe UI" w:cs="Segoe UI"/>
          <w:sz w:val="22"/>
          <w:szCs w:val="22"/>
        </w:rPr>
      </w:pPr>
      <w:r w:rsidRPr="00D476BB">
        <w:rPr>
          <w:rFonts w:ascii="Segoe UI" w:hAnsi="Segoe UI" w:cs="Segoe UI"/>
          <w:sz w:val="22"/>
          <w:szCs w:val="22"/>
        </w:rPr>
        <w:t xml:space="preserve">De leerlijn spelling is in groep 8 opgesplitst in het oefenen van werkwoordsvormen en onveranderlijke woorden. Ook binnen deze leerlijn wordt elk thema afgesloten met een toets. </w:t>
      </w:r>
    </w:p>
    <w:p w14:paraId="25F5B09F" w14:textId="35BCDDAF" w:rsidR="00A86DC7" w:rsidRDefault="00A86DC7" w:rsidP="009D138D">
      <w:pPr>
        <w:pStyle w:val="ListParagraph"/>
        <w:ind w:left="0"/>
        <w:rPr>
          <w:rFonts w:ascii="Segoe UI" w:hAnsi="Segoe UI" w:cs="Segoe UI"/>
          <w:sz w:val="22"/>
          <w:szCs w:val="22"/>
        </w:rPr>
      </w:pPr>
      <w:r w:rsidRPr="00D476BB">
        <w:rPr>
          <w:rFonts w:ascii="Segoe UI" w:hAnsi="Segoe UI" w:cs="Segoe UI"/>
          <w:sz w:val="22"/>
          <w:szCs w:val="22"/>
        </w:rPr>
        <w:t>U wordt voorafgaand aan een blok geïnformeerd middels een nieuwsbrief wat de kinderen gaan leren in de weken die volgen.</w:t>
      </w:r>
    </w:p>
    <w:p w14:paraId="3B83B4D2" w14:textId="279B4657" w:rsidR="009B4306" w:rsidRDefault="009D138D" w:rsidP="009D138D">
      <w:pPr>
        <w:pStyle w:val="ListParagraph"/>
        <w:ind w:left="0"/>
        <w:rPr>
          <w:rFonts w:ascii="Segoe UI" w:hAnsi="Segoe UI" w:cs="Segoe UI"/>
          <w:sz w:val="22"/>
          <w:szCs w:val="22"/>
        </w:rPr>
      </w:pPr>
      <w:r w:rsidRPr="009D138D">
        <w:rPr>
          <w:rFonts w:ascii="Segoe UI" w:hAnsi="Segoe UI" w:cs="Segoe UI"/>
          <w:sz w:val="22"/>
          <w:szCs w:val="22"/>
        </w:rPr>
        <w:t xml:space="preserve">De leerlijn </w:t>
      </w:r>
      <w:r w:rsidR="00A86DC7">
        <w:rPr>
          <w:rFonts w:ascii="Segoe UI" w:hAnsi="Segoe UI" w:cs="Segoe UI"/>
          <w:sz w:val="22"/>
          <w:szCs w:val="22"/>
        </w:rPr>
        <w:t>werkwoord</w:t>
      </w:r>
      <w:r w:rsidRPr="009D138D">
        <w:rPr>
          <w:rFonts w:ascii="Segoe UI" w:hAnsi="Segoe UI" w:cs="Segoe UI"/>
          <w:sz w:val="22"/>
          <w:szCs w:val="22"/>
        </w:rPr>
        <w:t>spelling is opgesplitst in het oefenen van werkwoordsvormen</w:t>
      </w:r>
      <w:r w:rsidR="00C05E36">
        <w:rPr>
          <w:rFonts w:ascii="Segoe UI" w:hAnsi="Segoe UI" w:cs="Segoe UI"/>
          <w:sz w:val="22"/>
          <w:szCs w:val="22"/>
        </w:rPr>
        <w:t xml:space="preserve">: </w:t>
      </w:r>
      <w:r w:rsidRPr="009D138D">
        <w:rPr>
          <w:rFonts w:ascii="Segoe UI" w:hAnsi="Segoe UI" w:cs="Segoe UI"/>
          <w:sz w:val="22"/>
          <w:szCs w:val="22"/>
        </w:rPr>
        <w:t>tegenwoordige tijd, verleden tijd en voltooide tijd</w:t>
      </w:r>
      <w:r w:rsidR="00C05E36">
        <w:rPr>
          <w:rFonts w:ascii="Segoe UI" w:hAnsi="Segoe UI" w:cs="Segoe UI"/>
          <w:sz w:val="22"/>
          <w:szCs w:val="22"/>
        </w:rPr>
        <w:t>.</w:t>
      </w:r>
    </w:p>
    <w:p w14:paraId="609D4EC6" w14:textId="0E6E9846" w:rsidR="00190FC6" w:rsidRPr="00A2786F" w:rsidRDefault="006F193D" w:rsidP="00A2786F">
      <w:pPr>
        <w:pStyle w:val="Heading1"/>
        <w:rPr>
          <w:rFonts w:ascii="Segoe UI" w:hAnsi="Segoe UI" w:cs="Segoe UI"/>
          <w:b/>
          <w:bCs/>
        </w:rPr>
      </w:pPr>
      <w:r>
        <w:rPr>
          <w:rFonts w:ascii="Segoe UI" w:hAnsi="Segoe UI" w:cs="Segoe UI"/>
          <w:b/>
          <w:bCs/>
        </w:rPr>
        <w:t>lezen</w:t>
      </w:r>
    </w:p>
    <w:p w14:paraId="50DFE253" w14:textId="77777777" w:rsidR="006F193D" w:rsidRPr="00C44806" w:rsidRDefault="006F193D" w:rsidP="00C44806">
      <w:pPr>
        <w:pStyle w:val="NoSpacing"/>
        <w:rPr>
          <w:rFonts w:ascii="Segoe UI" w:hAnsi="Segoe UI" w:cs="Segoe UI"/>
          <w:sz w:val="22"/>
          <w:szCs w:val="22"/>
        </w:rPr>
      </w:pPr>
      <w:r w:rsidRPr="00C44806">
        <w:rPr>
          <w:rFonts w:ascii="Segoe UI" w:hAnsi="Segoe UI" w:cs="Segoe UI"/>
          <w:sz w:val="22"/>
          <w:szCs w:val="22"/>
        </w:rPr>
        <w:t xml:space="preserve">In groep 8 wordt er gewerkt met de methode ‘Estafette’ (editie 3). </w:t>
      </w:r>
    </w:p>
    <w:p w14:paraId="1CD20DD3" w14:textId="77777777" w:rsidR="006F193D" w:rsidRPr="00C44806" w:rsidRDefault="006F193D" w:rsidP="00C44806">
      <w:pPr>
        <w:pStyle w:val="NoSpacing"/>
        <w:rPr>
          <w:rFonts w:ascii="Segoe UI" w:hAnsi="Segoe UI" w:cs="Segoe UI"/>
          <w:sz w:val="22"/>
          <w:szCs w:val="22"/>
        </w:rPr>
      </w:pPr>
      <w:r w:rsidRPr="00C44806">
        <w:rPr>
          <w:rFonts w:ascii="Segoe UI" w:hAnsi="Segoe UI" w:cs="Segoe UI"/>
          <w:sz w:val="22"/>
          <w:szCs w:val="22"/>
        </w:rPr>
        <w:t xml:space="preserve">Goed kunnen lezen is erg belangrijk. Om te beginnen vinden we het belangrijk dat de kinderen begrijpen wat ze lezen en plezier hebben in het lezen. In alle groepen wordt er daarom veel aandacht aan besteed. </w:t>
      </w:r>
    </w:p>
    <w:p w14:paraId="0B9331C4" w14:textId="27BF331B" w:rsidR="007B581B" w:rsidRDefault="006F193D" w:rsidP="00C44806">
      <w:pPr>
        <w:pStyle w:val="NoSpacing"/>
        <w:rPr>
          <w:rFonts w:ascii="Segoe UI" w:hAnsi="Segoe UI" w:cs="Segoe UI"/>
          <w:sz w:val="22"/>
          <w:szCs w:val="22"/>
        </w:rPr>
      </w:pPr>
      <w:r w:rsidRPr="00C44806">
        <w:rPr>
          <w:rFonts w:ascii="Segoe UI" w:hAnsi="Segoe UI" w:cs="Segoe UI"/>
          <w:sz w:val="22"/>
          <w:szCs w:val="22"/>
        </w:rPr>
        <w:t>Leerlingen die extra zorg verdienen krijgen die van de leerkracht binnen de klassikale leeslessen, terwijl leerlingen die deze extra zorg niet meer nodig hebben, de kans krijgen ‘leeskilometers’ te maken in de vorm van een zelfstandige werkvorm. Estafette 3 richt in groep 8 voornamelijk op studerend lezen</w:t>
      </w:r>
      <w:r w:rsidR="00C44806" w:rsidRPr="00C44806">
        <w:rPr>
          <w:rFonts w:ascii="Segoe UI" w:hAnsi="Segoe UI" w:cs="Segoe UI"/>
          <w:sz w:val="22"/>
          <w:szCs w:val="22"/>
        </w:rPr>
        <w:t xml:space="preserve"> ofwel begrijpend lezen. </w:t>
      </w:r>
    </w:p>
    <w:p w14:paraId="1F08C2B1" w14:textId="7EB7E357" w:rsidR="0020526D" w:rsidRPr="00C44806" w:rsidRDefault="0020526D" w:rsidP="00C44806">
      <w:pPr>
        <w:pStyle w:val="NoSpacing"/>
        <w:rPr>
          <w:rFonts w:ascii="Segoe UI" w:hAnsi="Segoe UI" w:cs="Segoe UI"/>
          <w:sz w:val="22"/>
          <w:szCs w:val="22"/>
        </w:rPr>
      </w:pPr>
      <w:r>
        <w:rPr>
          <w:rFonts w:ascii="Segoe UI" w:hAnsi="Segoe UI" w:cs="Segoe UI"/>
          <w:sz w:val="22"/>
          <w:szCs w:val="22"/>
        </w:rPr>
        <w:t>Elke dag starten we schoolbreed met een leeskwartier. In dit kwartier wordt er stil gelezen in een boek naar keuze.</w:t>
      </w:r>
    </w:p>
    <w:p w14:paraId="728E67C2" w14:textId="02458F6F" w:rsidR="007B581B" w:rsidRDefault="007B581B" w:rsidP="008C5E71">
      <w:pPr>
        <w:pStyle w:val="NoSpacing"/>
      </w:pPr>
    </w:p>
    <w:p w14:paraId="7903AC71" w14:textId="77777777" w:rsidR="0020526D" w:rsidRPr="002B0BCF" w:rsidRDefault="0020526D" w:rsidP="008C5E71">
      <w:pPr>
        <w:pStyle w:val="NoSpacing"/>
      </w:pPr>
    </w:p>
    <w:p w14:paraId="45119EF5" w14:textId="23D55EB2" w:rsidR="0030611B" w:rsidRDefault="00F10287" w:rsidP="0030611B">
      <w:pPr>
        <w:pStyle w:val="Heading1"/>
        <w:rPr>
          <w:rFonts w:ascii="Segoe UI" w:hAnsi="Segoe UI" w:cs="Segoe UI"/>
          <w:b/>
          <w:bCs/>
        </w:rPr>
      </w:pPr>
      <w:r>
        <w:rPr>
          <w:rFonts w:ascii="Segoe UI" w:hAnsi="Segoe UI" w:cs="Segoe UI"/>
          <w:b/>
          <w:bCs/>
        </w:rPr>
        <w:t>zaakvakken</w:t>
      </w:r>
    </w:p>
    <w:p w14:paraId="33F4DBA7" w14:textId="7E219AEE" w:rsidR="00C128B6" w:rsidRDefault="00F10287" w:rsidP="00F10287">
      <w:pPr>
        <w:pStyle w:val="ListParagraph"/>
        <w:ind w:left="0"/>
        <w:rPr>
          <w:rFonts w:ascii="Segoe UI" w:hAnsi="Segoe UI" w:cs="Segoe UI"/>
          <w:sz w:val="22"/>
          <w:szCs w:val="22"/>
        </w:rPr>
      </w:pPr>
      <w:r w:rsidRPr="00F10287">
        <w:rPr>
          <w:rFonts w:ascii="Segoe UI" w:hAnsi="Segoe UI" w:cs="Segoe UI"/>
          <w:sz w:val="22"/>
          <w:szCs w:val="22"/>
        </w:rPr>
        <w:t xml:space="preserve">Naut, Meander en Brandaan zijn de methodes voor biologie/techniek, aardrijkskunde en geschiedenis. </w:t>
      </w:r>
      <w:r w:rsidR="009072AC">
        <w:rPr>
          <w:rFonts w:ascii="Segoe UI" w:hAnsi="Segoe UI" w:cs="Segoe UI"/>
          <w:sz w:val="22"/>
          <w:szCs w:val="22"/>
        </w:rPr>
        <w:t xml:space="preserve">We behandelen telkens één onderwerp per keer. </w:t>
      </w:r>
      <w:r w:rsidRPr="00F10287">
        <w:rPr>
          <w:rFonts w:ascii="Segoe UI" w:hAnsi="Segoe UI" w:cs="Segoe UI"/>
          <w:sz w:val="22"/>
          <w:szCs w:val="22"/>
        </w:rPr>
        <w:t xml:space="preserve">De kinderen werken met lesboeken waarin de informatie over het onderwerp wordt aangeboden en werkboeken waarin de kinderen de opgedane informatie verwerken. </w:t>
      </w:r>
    </w:p>
    <w:p w14:paraId="6BBC1BE0" w14:textId="77777777" w:rsidR="0020526D" w:rsidRDefault="0020526D" w:rsidP="00F10287">
      <w:pPr>
        <w:pStyle w:val="ListParagraph"/>
        <w:ind w:left="0"/>
        <w:rPr>
          <w:rFonts w:ascii="Segoe UI" w:hAnsi="Segoe UI" w:cs="Segoe UI"/>
          <w:sz w:val="22"/>
          <w:szCs w:val="22"/>
        </w:rPr>
      </w:pPr>
    </w:p>
    <w:p w14:paraId="0005E196" w14:textId="77777777" w:rsidR="0020526D" w:rsidRDefault="0020526D" w:rsidP="00F10287">
      <w:pPr>
        <w:pStyle w:val="ListParagraph"/>
        <w:ind w:left="0"/>
        <w:rPr>
          <w:rFonts w:ascii="Segoe UI" w:hAnsi="Segoe UI" w:cs="Segoe UI"/>
          <w:sz w:val="22"/>
          <w:szCs w:val="22"/>
        </w:rPr>
      </w:pPr>
    </w:p>
    <w:p w14:paraId="69BE2523" w14:textId="77777777" w:rsidR="0020526D" w:rsidRDefault="0020526D" w:rsidP="00F10287">
      <w:pPr>
        <w:pStyle w:val="ListParagraph"/>
        <w:ind w:left="0"/>
        <w:rPr>
          <w:rFonts w:ascii="Segoe UI" w:hAnsi="Segoe UI" w:cs="Segoe UI"/>
          <w:sz w:val="22"/>
          <w:szCs w:val="22"/>
        </w:rPr>
      </w:pPr>
    </w:p>
    <w:p w14:paraId="25987EF6" w14:textId="77777777" w:rsidR="0020526D" w:rsidRDefault="0020526D" w:rsidP="00F10287">
      <w:pPr>
        <w:pStyle w:val="ListParagraph"/>
        <w:ind w:left="0"/>
        <w:rPr>
          <w:rFonts w:ascii="Segoe UI" w:hAnsi="Segoe UI" w:cs="Segoe UI"/>
          <w:sz w:val="22"/>
          <w:szCs w:val="22"/>
        </w:rPr>
      </w:pPr>
    </w:p>
    <w:tbl>
      <w:tblPr>
        <w:tblStyle w:val="TableGrid"/>
        <w:tblW w:w="0" w:type="auto"/>
        <w:tblInd w:w="360" w:type="dxa"/>
        <w:tblLook w:val="04A0" w:firstRow="1" w:lastRow="0" w:firstColumn="1" w:lastColumn="0" w:noHBand="0" w:noVBand="1"/>
      </w:tblPr>
      <w:tblGrid>
        <w:gridCol w:w="2885"/>
        <w:gridCol w:w="2886"/>
        <w:gridCol w:w="2931"/>
      </w:tblGrid>
      <w:tr w:rsidR="00F77F75" w:rsidRPr="00F77F75" w14:paraId="1CDDDDF7" w14:textId="77777777" w:rsidTr="00A77DF4">
        <w:tc>
          <w:tcPr>
            <w:tcW w:w="2885" w:type="dxa"/>
            <w:shd w:val="clear" w:color="auto" w:fill="D6E1DB" w:themeFill="text2" w:themeFillTint="33"/>
          </w:tcPr>
          <w:p w14:paraId="2E23047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lastRenderedPageBreak/>
              <w:t>Onderwerpen Naut:</w:t>
            </w:r>
          </w:p>
          <w:p w14:paraId="106FE0A4" w14:textId="77777777" w:rsidR="00F77F75" w:rsidRPr="00F77F75" w:rsidRDefault="00F77F75" w:rsidP="00F77F75">
            <w:pPr>
              <w:pStyle w:val="NoSpacing"/>
              <w:rPr>
                <w:rFonts w:ascii="Segoe UI" w:hAnsi="Segoe UI" w:cs="Segoe UI"/>
                <w:sz w:val="22"/>
                <w:szCs w:val="22"/>
              </w:rPr>
            </w:pPr>
          </w:p>
        </w:tc>
        <w:tc>
          <w:tcPr>
            <w:tcW w:w="2886" w:type="dxa"/>
            <w:shd w:val="clear" w:color="auto" w:fill="D6E1DB" w:themeFill="text2" w:themeFillTint="33"/>
          </w:tcPr>
          <w:p w14:paraId="2F09B405"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Onderwerpen Brandaan:</w:t>
            </w:r>
          </w:p>
          <w:p w14:paraId="224BDF63" w14:textId="77777777" w:rsidR="00F77F75" w:rsidRPr="00F77F75" w:rsidRDefault="00F77F75" w:rsidP="00F77F75">
            <w:pPr>
              <w:pStyle w:val="NoSpacing"/>
              <w:rPr>
                <w:rFonts w:ascii="Segoe UI" w:hAnsi="Segoe UI" w:cs="Segoe UI"/>
                <w:sz w:val="22"/>
                <w:szCs w:val="22"/>
              </w:rPr>
            </w:pPr>
          </w:p>
        </w:tc>
        <w:tc>
          <w:tcPr>
            <w:tcW w:w="2931" w:type="dxa"/>
            <w:shd w:val="clear" w:color="auto" w:fill="D6E1DB" w:themeFill="text2" w:themeFillTint="33"/>
          </w:tcPr>
          <w:p w14:paraId="53C59BF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Onderwerpen Meander:</w:t>
            </w:r>
          </w:p>
          <w:p w14:paraId="5EFCA1F3" w14:textId="77777777" w:rsidR="00F77F75" w:rsidRPr="00F77F75" w:rsidRDefault="00F77F75" w:rsidP="00F77F75">
            <w:pPr>
              <w:pStyle w:val="NoSpacing"/>
              <w:rPr>
                <w:rFonts w:ascii="Segoe UI" w:hAnsi="Segoe UI" w:cs="Segoe UI"/>
                <w:sz w:val="22"/>
                <w:szCs w:val="22"/>
              </w:rPr>
            </w:pPr>
          </w:p>
        </w:tc>
      </w:tr>
      <w:tr w:rsidR="00F77F75" w:rsidRPr="00F77F75" w14:paraId="10F3EB1C" w14:textId="77777777" w:rsidTr="00A77DF4">
        <w:tc>
          <w:tcPr>
            <w:tcW w:w="2885" w:type="dxa"/>
          </w:tcPr>
          <w:p w14:paraId="06991BC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6: </w:t>
            </w:r>
          </w:p>
          <w:p w14:paraId="2EE00F41" w14:textId="12BD774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Slimme apparaten</w:t>
            </w:r>
            <w:r w:rsidRPr="00F77F75">
              <w:rPr>
                <w:rFonts w:ascii="Segoe UI" w:hAnsi="Segoe UI" w:cs="Segoe UI"/>
                <w:sz w:val="22"/>
                <w:szCs w:val="22"/>
              </w:rPr>
              <w:t xml:space="preserve"> (techniek)</w:t>
            </w:r>
          </w:p>
        </w:tc>
        <w:tc>
          <w:tcPr>
            <w:tcW w:w="2886" w:type="dxa"/>
          </w:tcPr>
          <w:p w14:paraId="64B5EF40"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6: </w:t>
            </w:r>
          </w:p>
          <w:p w14:paraId="32A864C2"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Tijd van regenten en vorsten</w:t>
            </w:r>
          </w:p>
          <w:p w14:paraId="012E3FA5" w14:textId="77777777" w:rsidR="00F77F75" w:rsidRPr="00F77F75" w:rsidRDefault="00F77F75" w:rsidP="00F77F75">
            <w:pPr>
              <w:pStyle w:val="NoSpacing"/>
              <w:rPr>
                <w:rFonts w:ascii="Segoe UI" w:hAnsi="Segoe UI" w:cs="Segoe UI"/>
                <w:sz w:val="22"/>
                <w:szCs w:val="22"/>
              </w:rPr>
            </w:pPr>
          </w:p>
        </w:tc>
        <w:tc>
          <w:tcPr>
            <w:tcW w:w="2931" w:type="dxa"/>
          </w:tcPr>
          <w:p w14:paraId="664C5642"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6: </w:t>
            </w:r>
          </w:p>
          <w:p w14:paraId="19962076"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Vulkanen en aardbevingen</w:t>
            </w:r>
          </w:p>
          <w:p w14:paraId="2F67FED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(werelddelen en oceanen)</w:t>
            </w:r>
          </w:p>
          <w:p w14:paraId="43A7A1B8" w14:textId="77777777" w:rsidR="00F77F75" w:rsidRPr="00F77F75" w:rsidRDefault="00F77F75" w:rsidP="00F77F75">
            <w:pPr>
              <w:pStyle w:val="NoSpacing"/>
              <w:rPr>
                <w:rFonts w:ascii="Segoe UI" w:hAnsi="Segoe UI" w:cs="Segoe UI"/>
                <w:sz w:val="22"/>
                <w:szCs w:val="22"/>
                <w:u w:val="single"/>
              </w:rPr>
            </w:pPr>
          </w:p>
        </w:tc>
      </w:tr>
      <w:tr w:rsidR="00F77F75" w:rsidRPr="00F77F75" w14:paraId="0780257F" w14:textId="77777777" w:rsidTr="00A77DF4">
        <w:tc>
          <w:tcPr>
            <w:tcW w:w="2885" w:type="dxa"/>
          </w:tcPr>
          <w:p w14:paraId="788F4DC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7: </w:t>
            </w:r>
          </w:p>
          <w:p w14:paraId="2CA8163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Een en al voeding</w:t>
            </w:r>
            <w:r w:rsidRPr="00F77F75">
              <w:rPr>
                <w:rFonts w:ascii="Segoe UI" w:hAnsi="Segoe UI" w:cs="Segoe UI"/>
                <w:sz w:val="22"/>
                <w:szCs w:val="22"/>
              </w:rPr>
              <w:t xml:space="preserve"> (natuur)</w:t>
            </w:r>
          </w:p>
          <w:p w14:paraId="476877DF" w14:textId="77777777" w:rsidR="00F77F75" w:rsidRPr="00F77F75" w:rsidRDefault="00F77F75" w:rsidP="00F77F75">
            <w:pPr>
              <w:pStyle w:val="NoSpacing"/>
              <w:rPr>
                <w:rFonts w:ascii="Segoe UI" w:hAnsi="Segoe UI" w:cs="Segoe UI"/>
                <w:sz w:val="22"/>
                <w:szCs w:val="22"/>
              </w:rPr>
            </w:pPr>
          </w:p>
        </w:tc>
        <w:tc>
          <w:tcPr>
            <w:tcW w:w="2886" w:type="dxa"/>
          </w:tcPr>
          <w:p w14:paraId="0DCB7B95"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7: </w:t>
            </w:r>
          </w:p>
          <w:p w14:paraId="5250C73D"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Tijd van pruiken en revoluties</w:t>
            </w:r>
          </w:p>
        </w:tc>
        <w:tc>
          <w:tcPr>
            <w:tcW w:w="2931" w:type="dxa"/>
          </w:tcPr>
          <w:p w14:paraId="7FF84D44"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Thema 7:</w:t>
            </w:r>
          </w:p>
          <w:p w14:paraId="73B92F4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Warme gebieden</w:t>
            </w:r>
          </w:p>
          <w:p w14:paraId="225871B8"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 (Zuid-Amerika)</w:t>
            </w:r>
          </w:p>
          <w:p w14:paraId="360F641B" w14:textId="77777777" w:rsidR="00F77F75" w:rsidRPr="00F77F75" w:rsidRDefault="00F77F75" w:rsidP="00F77F75">
            <w:pPr>
              <w:pStyle w:val="NoSpacing"/>
              <w:rPr>
                <w:rFonts w:ascii="Segoe UI" w:hAnsi="Segoe UI" w:cs="Segoe UI"/>
                <w:sz w:val="22"/>
                <w:szCs w:val="22"/>
              </w:rPr>
            </w:pPr>
          </w:p>
        </w:tc>
      </w:tr>
      <w:tr w:rsidR="00F77F75" w:rsidRPr="00F77F75" w14:paraId="4E8C0C1B" w14:textId="77777777" w:rsidTr="00A77DF4">
        <w:tc>
          <w:tcPr>
            <w:tcW w:w="2885" w:type="dxa"/>
          </w:tcPr>
          <w:p w14:paraId="5A2B29C4"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8: </w:t>
            </w:r>
          </w:p>
          <w:p w14:paraId="44EE199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Boordevol energie</w:t>
            </w:r>
            <w:r w:rsidRPr="00F77F75">
              <w:rPr>
                <w:rFonts w:ascii="Segoe UI" w:hAnsi="Segoe UI" w:cs="Segoe UI"/>
                <w:sz w:val="22"/>
                <w:szCs w:val="22"/>
              </w:rPr>
              <w:t xml:space="preserve"> (techniek)</w:t>
            </w:r>
          </w:p>
          <w:p w14:paraId="7D59C54B" w14:textId="77777777" w:rsidR="00F77F75" w:rsidRPr="00F77F75" w:rsidRDefault="00F77F75" w:rsidP="00F77F75">
            <w:pPr>
              <w:pStyle w:val="NoSpacing"/>
              <w:rPr>
                <w:rFonts w:ascii="Segoe UI" w:hAnsi="Segoe UI" w:cs="Segoe UI"/>
                <w:sz w:val="22"/>
                <w:szCs w:val="22"/>
              </w:rPr>
            </w:pPr>
          </w:p>
        </w:tc>
        <w:tc>
          <w:tcPr>
            <w:tcW w:w="2886" w:type="dxa"/>
          </w:tcPr>
          <w:p w14:paraId="77F2DAF5"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8: </w:t>
            </w:r>
          </w:p>
          <w:p w14:paraId="3AC6EE01" w14:textId="77777777" w:rsidR="00F77F75" w:rsidRPr="00F77F75" w:rsidRDefault="00F77F75" w:rsidP="00F77F75">
            <w:pPr>
              <w:pStyle w:val="NoSpacing"/>
              <w:rPr>
                <w:rFonts w:ascii="Segoe UI" w:hAnsi="Segoe UI" w:cs="Segoe UI"/>
                <w:sz w:val="22"/>
                <w:szCs w:val="22"/>
                <w:u w:val="single"/>
              </w:rPr>
            </w:pPr>
            <w:r w:rsidRPr="00F77F75">
              <w:rPr>
                <w:rFonts w:ascii="Segoe UI" w:hAnsi="Segoe UI" w:cs="Segoe UI"/>
                <w:color w:val="000000"/>
                <w:sz w:val="22"/>
                <w:szCs w:val="22"/>
              </w:rPr>
              <w:t>Tijd van burgers en stoommachines</w:t>
            </w:r>
          </w:p>
        </w:tc>
        <w:tc>
          <w:tcPr>
            <w:tcW w:w="2931" w:type="dxa"/>
          </w:tcPr>
          <w:p w14:paraId="7CA55FB8"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8: </w:t>
            </w:r>
          </w:p>
          <w:p w14:paraId="6F56215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Arm en rijk</w:t>
            </w:r>
          </w:p>
          <w:p w14:paraId="564AA8A7"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(Midden-Oosten en Afrika)</w:t>
            </w:r>
          </w:p>
          <w:p w14:paraId="0934ED9B" w14:textId="77777777" w:rsidR="00F77F75" w:rsidRPr="00F77F75" w:rsidRDefault="00F77F75" w:rsidP="00F77F75">
            <w:pPr>
              <w:pStyle w:val="NoSpacing"/>
              <w:rPr>
                <w:rFonts w:ascii="Segoe UI" w:hAnsi="Segoe UI" w:cs="Segoe UI"/>
                <w:sz w:val="22"/>
                <w:szCs w:val="22"/>
                <w:u w:val="single"/>
              </w:rPr>
            </w:pPr>
          </w:p>
        </w:tc>
      </w:tr>
      <w:tr w:rsidR="00F77F75" w:rsidRPr="00F77F75" w14:paraId="465A6D9D" w14:textId="77777777" w:rsidTr="00A77DF4">
        <w:tc>
          <w:tcPr>
            <w:tcW w:w="2885" w:type="dxa"/>
          </w:tcPr>
          <w:p w14:paraId="6DB93582"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9: </w:t>
            </w:r>
          </w:p>
          <w:p w14:paraId="7546A3ED"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Ouder worden</w:t>
            </w:r>
            <w:r w:rsidRPr="00F77F75">
              <w:rPr>
                <w:rFonts w:ascii="Segoe UI" w:hAnsi="Segoe UI" w:cs="Segoe UI"/>
                <w:sz w:val="22"/>
                <w:szCs w:val="22"/>
              </w:rPr>
              <w:t xml:space="preserve"> </w:t>
            </w:r>
          </w:p>
          <w:p w14:paraId="320BA3E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(techniek)</w:t>
            </w:r>
          </w:p>
          <w:p w14:paraId="039C7313" w14:textId="77777777" w:rsidR="00F77F75" w:rsidRPr="00F77F75" w:rsidRDefault="00F77F75" w:rsidP="00F77F75">
            <w:pPr>
              <w:pStyle w:val="NoSpacing"/>
              <w:rPr>
                <w:rFonts w:ascii="Segoe UI" w:hAnsi="Segoe UI" w:cs="Segoe UI"/>
                <w:sz w:val="22"/>
                <w:szCs w:val="22"/>
              </w:rPr>
            </w:pPr>
          </w:p>
        </w:tc>
        <w:tc>
          <w:tcPr>
            <w:tcW w:w="2886" w:type="dxa"/>
          </w:tcPr>
          <w:p w14:paraId="23F74751"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9: </w:t>
            </w:r>
          </w:p>
          <w:p w14:paraId="6077B6BB"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Tijd van wereldoorlogen</w:t>
            </w:r>
          </w:p>
        </w:tc>
        <w:tc>
          <w:tcPr>
            <w:tcW w:w="2931" w:type="dxa"/>
          </w:tcPr>
          <w:p w14:paraId="6BAA08A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Thema 9:</w:t>
            </w:r>
          </w:p>
          <w:p w14:paraId="751A33D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Koude gebieden</w:t>
            </w:r>
          </w:p>
          <w:p w14:paraId="0943F58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(Noord-Amerika)</w:t>
            </w:r>
          </w:p>
          <w:p w14:paraId="0F302DD1" w14:textId="77777777" w:rsidR="00F77F75" w:rsidRPr="00F77F75" w:rsidRDefault="00F77F75" w:rsidP="00F77F75">
            <w:pPr>
              <w:pStyle w:val="NoSpacing"/>
              <w:rPr>
                <w:rFonts w:ascii="Segoe UI" w:hAnsi="Segoe UI" w:cs="Segoe UI"/>
                <w:sz w:val="22"/>
                <w:szCs w:val="22"/>
                <w:u w:val="single"/>
              </w:rPr>
            </w:pPr>
          </w:p>
        </w:tc>
      </w:tr>
      <w:tr w:rsidR="00F77F75" w:rsidRPr="00F77F75" w14:paraId="6A43B97A" w14:textId="77777777" w:rsidTr="00A77DF4">
        <w:tc>
          <w:tcPr>
            <w:tcW w:w="2885" w:type="dxa"/>
          </w:tcPr>
          <w:p w14:paraId="162BECD7"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10: </w:t>
            </w:r>
          </w:p>
          <w:p w14:paraId="2E29AE8D"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Dertig jaar later</w:t>
            </w:r>
            <w:r w:rsidRPr="00F77F75">
              <w:rPr>
                <w:rFonts w:ascii="Segoe UI" w:hAnsi="Segoe UI" w:cs="Segoe UI"/>
                <w:sz w:val="22"/>
                <w:szCs w:val="22"/>
              </w:rPr>
              <w:t xml:space="preserve"> </w:t>
            </w:r>
          </w:p>
          <w:p w14:paraId="101A24C7"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(milieu en duurzaamheid)</w:t>
            </w:r>
          </w:p>
        </w:tc>
        <w:tc>
          <w:tcPr>
            <w:tcW w:w="2886" w:type="dxa"/>
          </w:tcPr>
          <w:p w14:paraId="560199B1"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10: </w:t>
            </w:r>
          </w:p>
          <w:p w14:paraId="16720C5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Tijd van televisie en computers</w:t>
            </w:r>
          </w:p>
        </w:tc>
        <w:tc>
          <w:tcPr>
            <w:tcW w:w="2931" w:type="dxa"/>
          </w:tcPr>
          <w:p w14:paraId="30514FA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10: </w:t>
            </w:r>
          </w:p>
          <w:p w14:paraId="3A69D43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Culturen en religies</w:t>
            </w:r>
          </w:p>
          <w:p w14:paraId="0900442A" w14:textId="77777777" w:rsidR="00F77F75" w:rsidRPr="00F77F75" w:rsidRDefault="00F77F75" w:rsidP="00F77F75">
            <w:pPr>
              <w:pStyle w:val="NoSpacing"/>
              <w:rPr>
                <w:rFonts w:ascii="Segoe UI" w:hAnsi="Segoe UI" w:cs="Segoe UI"/>
                <w:sz w:val="22"/>
                <w:szCs w:val="22"/>
                <w:u w:val="single"/>
              </w:rPr>
            </w:pPr>
            <w:r w:rsidRPr="00F77F75">
              <w:rPr>
                <w:rFonts w:ascii="Segoe UI" w:hAnsi="Segoe UI" w:cs="Segoe UI"/>
                <w:sz w:val="22"/>
                <w:szCs w:val="22"/>
              </w:rPr>
              <w:t>(Azië)</w:t>
            </w:r>
          </w:p>
        </w:tc>
      </w:tr>
    </w:tbl>
    <w:p w14:paraId="0C87A61C" w14:textId="77777777" w:rsidR="00C128B6" w:rsidRDefault="00C128B6" w:rsidP="00F10287">
      <w:pPr>
        <w:pStyle w:val="ListParagraph"/>
        <w:ind w:left="0"/>
        <w:rPr>
          <w:rFonts w:ascii="Segoe UI" w:hAnsi="Segoe UI" w:cs="Segoe UI"/>
          <w:sz w:val="22"/>
          <w:szCs w:val="22"/>
        </w:rPr>
      </w:pPr>
    </w:p>
    <w:p w14:paraId="1AEA9748" w14:textId="5C47F56F" w:rsidR="007D32E6" w:rsidRDefault="00886895" w:rsidP="007D32E6">
      <w:pPr>
        <w:pStyle w:val="Heading1"/>
        <w:rPr>
          <w:rFonts w:ascii="Segoe UI" w:hAnsi="Segoe UI" w:cs="Segoe UI"/>
          <w:b/>
          <w:bCs/>
        </w:rPr>
      </w:pPr>
      <w:r>
        <w:rPr>
          <w:rFonts w:ascii="Segoe UI" w:hAnsi="Segoe UI" w:cs="Segoe UI"/>
          <w:b/>
          <w:bCs/>
        </w:rPr>
        <w:t>engels</w:t>
      </w:r>
    </w:p>
    <w:p w14:paraId="3624B679" w14:textId="311101AA" w:rsidR="00190FC6" w:rsidRDefault="00886895" w:rsidP="00886895">
      <w:pPr>
        <w:pStyle w:val="ListParagraph"/>
        <w:ind w:left="0"/>
        <w:rPr>
          <w:rFonts w:ascii="Segoe UI" w:hAnsi="Segoe UI" w:cs="Segoe UI"/>
          <w:sz w:val="22"/>
          <w:szCs w:val="22"/>
        </w:rPr>
      </w:pPr>
      <w:r w:rsidRPr="00886895">
        <w:rPr>
          <w:rFonts w:ascii="Segoe UI" w:hAnsi="Segoe UI" w:cs="Segoe UI"/>
          <w:sz w:val="22"/>
          <w:szCs w:val="22"/>
        </w:rPr>
        <w:t>Er wordt gewerkt met de methode “Stepping Stones”. Deze methode kiest voor communicatief Engels, met het accent op mondeling taalgebruik. Daarom sluiten de thema's van Stepping Stones aan bij herkenbare situaties waarin kinderen de Engelse taal tegen kunnen komen. De kinderen leren vooral om te communiceren in alledaagse situaties</w:t>
      </w:r>
      <w:r w:rsidR="007A60B8">
        <w:rPr>
          <w:rFonts w:ascii="Segoe UI" w:hAnsi="Segoe UI" w:cs="Segoe UI"/>
          <w:sz w:val="22"/>
          <w:szCs w:val="22"/>
        </w:rPr>
        <w:t>.</w:t>
      </w:r>
    </w:p>
    <w:p w14:paraId="7898D05C" w14:textId="77777777" w:rsidR="007A60B8" w:rsidRPr="00281074" w:rsidRDefault="007A60B8" w:rsidP="00886895">
      <w:pPr>
        <w:pStyle w:val="ListParagraph"/>
        <w:ind w:left="0"/>
        <w:rPr>
          <w:rFonts w:ascii="Segoe UI" w:hAnsi="Segoe UI" w:cs="Segoe UI"/>
          <w:sz w:val="22"/>
          <w:szCs w:val="22"/>
        </w:rPr>
      </w:pPr>
    </w:p>
    <w:p w14:paraId="190B38D7" w14:textId="6783D1A7" w:rsidR="0064158F" w:rsidRDefault="007A60B8" w:rsidP="00D70391">
      <w:pPr>
        <w:pStyle w:val="Heading1"/>
        <w:rPr>
          <w:rFonts w:ascii="Segoe UI" w:hAnsi="Segoe UI" w:cs="Segoe UI"/>
          <w:b/>
          <w:bCs/>
        </w:rPr>
      </w:pPr>
      <w:r>
        <w:rPr>
          <w:rFonts w:ascii="Segoe UI" w:hAnsi="Segoe UI" w:cs="Segoe UI"/>
          <w:b/>
          <w:bCs/>
        </w:rPr>
        <w:t xml:space="preserve">digitale </w:t>
      </w:r>
      <w:r w:rsidR="005E272D">
        <w:rPr>
          <w:rFonts w:ascii="Segoe UI" w:hAnsi="Segoe UI" w:cs="Segoe UI"/>
          <w:b/>
          <w:bCs/>
        </w:rPr>
        <w:t>vaardigheden</w:t>
      </w:r>
    </w:p>
    <w:p w14:paraId="5E601873" w14:textId="5E3C15ED" w:rsidR="00010305" w:rsidRDefault="007A60B8" w:rsidP="007A60B8">
      <w:pPr>
        <w:pStyle w:val="ListParagraph"/>
        <w:ind w:left="0"/>
        <w:rPr>
          <w:rFonts w:ascii="Segoe UI" w:hAnsi="Segoe UI" w:cs="Segoe UI"/>
          <w:sz w:val="22"/>
          <w:szCs w:val="22"/>
        </w:rPr>
      </w:pPr>
      <w:r w:rsidRPr="007A60B8">
        <w:rPr>
          <w:rFonts w:ascii="Segoe UI" w:hAnsi="Segoe UI" w:cs="Segoe UI"/>
          <w:sz w:val="22"/>
          <w:szCs w:val="22"/>
        </w:rPr>
        <w:t xml:space="preserve">In groep 8 werken de kinderen aan diverse projecten. In deze projecten staan de 21e eeuwse vaardigheden centraal, waarin kinderen o.a. leren intensief samen te werken, leren omgaan met </w:t>
      </w:r>
      <w:r w:rsidRPr="007A60B8">
        <w:rPr>
          <w:rFonts w:ascii="Segoe UI" w:hAnsi="Segoe UI" w:cs="Segoe UI"/>
          <w:sz w:val="22"/>
          <w:szCs w:val="22"/>
        </w:rPr>
        <w:lastRenderedPageBreak/>
        <w:t xml:space="preserve">digitale devices en </w:t>
      </w:r>
      <w:r>
        <w:rPr>
          <w:rFonts w:ascii="Segoe UI" w:hAnsi="Segoe UI" w:cs="Segoe UI"/>
          <w:sz w:val="22"/>
          <w:szCs w:val="22"/>
        </w:rPr>
        <w:t>hun</w:t>
      </w:r>
      <w:r w:rsidRPr="007A60B8">
        <w:rPr>
          <w:rFonts w:ascii="Segoe UI" w:hAnsi="Segoe UI" w:cs="Segoe UI"/>
          <w:sz w:val="22"/>
          <w:szCs w:val="22"/>
        </w:rPr>
        <w:t xml:space="preserve"> creatieve brein aan het werk zetten. In groep 8 staat vooral de omgang met Microsoft Word en Powerpoint </w:t>
      </w:r>
      <w:r>
        <w:rPr>
          <w:rFonts w:ascii="Segoe UI" w:hAnsi="Segoe UI" w:cs="Segoe UI"/>
          <w:sz w:val="22"/>
          <w:szCs w:val="22"/>
        </w:rPr>
        <w:t xml:space="preserve">en Canva </w:t>
      </w:r>
      <w:r w:rsidRPr="007A60B8">
        <w:rPr>
          <w:rFonts w:ascii="Segoe UI" w:hAnsi="Segoe UI" w:cs="Segoe UI"/>
          <w:sz w:val="22"/>
          <w:szCs w:val="22"/>
        </w:rPr>
        <w:t>centraal.</w:t>
      </w:r>
    </w:p>
    <w:p w14:paraId="70F5D4E6" w14:textId="77777777" w:rsidR="0020526D" w:rsidRPr="00D12591" w:rsidRDefault="0020526D" w:rsidP="007A60B8">
      <w:pPr>
        <w:pStyle w:val="ListParagraph"/>
        <w:ind w:left="0"/>
        <w:rPr>
          <w:rFonts w:ascii="Segoe UI" w:hAnsi="Segoe UI" w:cs="Segoe UI"/>
          <w:sz w:val="22"/>
          <w:szCs w:val="22"/>
        </w:rPr>
      </w:pPr>
    </w:p>
    <w:p w14:paraId="5CD8D117" w14:textId="26375E77" w:rsidR="00AB79B0" w:rsidRDefault="005E272D" w:rsidP="008B4948">
      <w:pPr>
        <w:pStyle w:val="Heading1"/>
        <w:rPr>
          <w:rFonts w:ascii="Segoe UI" w:hAnsi="Segoe UI" w:cs="Segoe UI"/>
          <w:b/>
          <w:bCs/>
        </w:rPr>
      </w:pPr>
      <w:r>
        <w:rPr>
          <w:rFonts w:ascii="Segoe UI" w:hAnsi="Segoe UI" w:cs="Segoe UI"/>
          <w:b/>
          <w:bCs/>
        </w:rPr>
        <w:t>laptops</w:t>
      </w:r>
    </w:p>
    <w:p w14:paraId="08938372" w14:textId="0893F263" w:rsidR="00390882" w:rsidRDefault="005E272D" w:rsidP="002F60D7">
      <w:pPr>
        <w:pStyle w:val="NoSpacing"/>
        <w:rPr>
          <w:rFonts w:ascii="Segoe UI" w:hAnsi="Segoe UI" w:cs="Segoe UI"/>
          <w:sz w:val="22"/>
          <w:szCs w:val="22"/>
        </w:rPr>
      </w:pPr>
      <w:r w:rsidRPr="005E272D">
        <w:rPr>
          <w:rFonts w:ascii="Segoe UI" w:hAnsi="Segoe UI" w:cs="Segoe UI"/>
          <w:sz w:val="22"/>
          <w:szCs w:val="22"/>
        </w:rPr>
        <w:t>Laptops zullen worden ingezet ter ondersteuning van de diverse vakgebieden. Gedacht kan worden aan: Oefenen van woordpakketten, rekensommen(automatiseren), begrijpend lezen, woordenschatoefeningen, informatie zoeken op internet voor bijv. een werkstuk of illustraties zoeken op internet voor een werkstuk, gebruik van PowerPoint, etc</w:t>
      </w:r>
      <w:r>
        <w:rPr>
          <w:rFonts w:ascii="Segoe UI" w:hAnsi="Segoe UI" w:cs="Segoe UI"/>
          <w:sz w:val="22"/>
          <w:szCs w:val="22"/>
        </w:rPr>
        <w:t>.</w:t>
      </w:r>
    </w:p>
    <w:p w14:paraId="0FD44CDF" w14:textId="1EDC3868" w:rsidR="005E272D" w:rsidRDefault="005E272D" w:rsidP="002F60D7">
      <w:pPr>
        <w:pStyle w:val="NoSpacing"/>
        <w:rPr>
          <w:rFonts w:ascii="Segoe UI" w:hAnsi="Segoe UI" w:cs="Segoe UI"/>
          <w:sz w:val="22"/>
          <w:szCs w:val="22"/>
        </w:rPr>
      </w:pPr>
      <w:r>
        <w:rPr>
          <w:rFonts w:ascii="Segoe UI" w:hAnsi="Segoe UI" w:cs="Segoe UI"/>
          <w:sz w:val="22"/>
          <w:szCs w:val="22"/>
        </w:rPr>
        <w:t xml:space="preserve">De kinderen gebruiken hiervoor de laptops van school. </w:t>
      </w:r>
    </w:p>
    <w:p w14:paraId="426730A3" w14:textId="77777777" w:rsidR="005E272D" w:rsidRDefault="005E272D" w:rsidP="002F60D7">
      <w:pPr>
        <w:pStyle w:val="NoSpacing"/>
        <w:rPr>
          <w:rFonts w:ascii="Segoe UI" w:hAnsi="Segoe UI" w:cs="Segoe UI"/>
          <w:sz w:val="22"/>
          <w:szCs w:val="22"/>
        </w:rPr>
      </w:pPr>
    </w:p>
    <w:p w14:paraId="55E526F8" w14:textId="4A36B54F" w:rsidR="00C349D4" w:rsidRDefault="00B54E15" w:rsidP="00C349D4">
      <w:pPr>
        <w:pStyle w:val="Heading1"/>
        <w:rPr>
          <w:rFonts w:ascii="Segoe UI" w:hAnsi="Segoe UI" w:cs="Segoe UI"/>
          <w:b/>
          <w:bCs/>
        </w:rPr>
      </w:pPr>
      <w:r>
        <w:rPr>
          <w:rFonts w:ascii="Segoe UI" w:hAnsi="Segoe UI" w:cs="Segoe UI"/>
          <w:b/>
          <w:bCs/>
        </w:rPr>
        <w:t>kanjertraining</w:t>
      </w:r>
    </w:p>
    <w:p w14:paraId="23064FB3"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Tijdens de training wordt er gebruik gemaakt van verschillende petten. </w:t>
      </w:r>
    </w:p>
    <w:p w14:paraId="706772DE"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t xml:space="preserve">De onderwerpen die in groep 8 aan bod komen zijn: </w:t>
      </w:r>
    </w:p>
    <w:p w14:paraId="064320B5"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Jezelf voorstellen </w:t>
      </w:r>
    </w:p>
    <w:p w14:paraId="3DF9702A"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Iets aardigs zeggen </w:t>
      </w:r>
    </w:p>
    <w:p w14:paraId="25E9F5D6"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Weet jij hoe jij je voelt? </w:t>
      </w:r>
    </w:p>
    <w:p w14:paraId="6EAC8484"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Kun je nee zeggen? </w:t>
      </w:r>
    </w:p>
    <w:p w14:paraId="0E3AAE41"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Luisteren en vertellen </w:t>
      </w:r>
    </w:p>
    <w:p w14:paraId="1AC1C9C9"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Luisteren en samenwerken </w:t>
      </w:r>
    </w:p>
    <w:p w14:paraId="5FB67130"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Vriendschap </w:t>
      </w:r>
    </w:p>
    <w:p w14:paraId="11906EC3"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Vragen stellen </w:t>
      </w:r>
    </w:p>
    <w:p w14:paraId="78F49305" w14:textId="75211786" w:rsidR="003852DA"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Je mening vertellen</w:t>
      </w:r>
    </w:p>
    <w:p w14:paraId="7F507B75" w14:textId="77777777" w:rsidR="008D686B" w:rsidRDefault="008D686B" w:rsidP="00B54E15">
      <w:pPr>
        <w:pStyle w:val="ListParagraph"/>
        <w:ind w:left="0"/>
        <w:rPr>
          <w:rFonts w:ascii="Segoe UI" w:hAnsi="Segoe UI" w:cs="Segoe UI"/>
          <w:sz w:val="22"/>
          <w:szCs w:val="22"/>
        </w:rPr>
      </w:pPr>
    </w:p>
    <w:p w14:paraId="36781002" w14:textId="70618676" w:rsidR="003852DA" w:rsidRDefault="002246E2" w:rsidP="003852DA">
      <w:pPr>
        <w:pStyle w:val="Heading1"/>
        <w:rPr>
          <w:rFonts w:ascii="Segoe UI" w:hAnsi="Segoe UI" w:cs="Segoe UI"/>
          <w:b/>
          <w:bCs/>
        </w:rPr>
      </w:pPr>
      <w:r>
        <w:rPr>
          <w:rFonts w:ascii="Segoe UI" w:hAnsi="Segoe UI" w:cs="Segoe UI"/>
          <w:b/>
          <w:bCs/>
        </w:rPr>
        <w:t>gym</w:t>
      </w:r>
    </w:p>
    <w:p w14:paraId="54D510D5" w14:textId="0F48B0A6" w:rsidR="002C263A" w:rsidRDefault="002246E2" w:rsidP="002246E2">
      <w:pPr>
        <w:pStyle w:val="NoSpacing"/>
        <w:rPr>
          <w:rFonts w:ascii="Segoe UI" w:hAnsi="Segoe UI" w:cs="Segoe UI"/>
          <w:sz w:val="22"/>
          <w:szCs w:val="22"/>
        </w:rPr>
      </w:pPr>
      <w:r w:rsidRPr="002246E2">
        <w:rPr>
          <w:rFonts w:ascii="Segoe UI" w:hAnsi="Segoe UI" w:cs="Segoe UI"/>
          <w:sz w:val="22"/>
          <w:szCs w:val="22"/>
        </w:rPr>
        <w:t xml:space="preserve">Iedere donderdagmiddag uur is er gymles in het Socio project. </w:t>
      </w:r>
      <w:r w:rsidR="0081250D">
        <w:rPr>
          <w:rFonts w:ascii="Segoe UI" w:hAnsi="Segoe UI" w:cs="Segoe UI"/>
          <w:sz w:val="22"/>
          <w:szCs w:val="22"/>
        </w:rPr>
        <w:t xml:space="preserve">Deze worden </w:t>
      </w:r>
      <w:r w:rsidR="00C31561">
        <w:rPr>
          <w:rFonts w:ascii="Segoe UI" w:hAnsi="Segoe UI" w:cs="Segoe UI"/>
          <w:sz w:val="22"/>
          <w:szCs w:val="22"/>
        </w:rPr>
        <w:t xml:space="preserve">verzorgd </w:t>
      </w:r>
      <w:r w:rsidR="0081250D">
        <w:rPr>
          <w:rFonts w:ascii="Segoe UI" w:hAnsi="Segoe UI" w:cs="Segoe UI"/>
          <w:sz w:val="22"/>
          <w:szCs w:val="22"/>
        </w:rPr>
        <w:t xml:space="preserve">door </w:t>
      </w:r>
      <w:r w:rsidR="002C263A">
        <w:rPr>
          <w:rFonts w:ascii="Segoe UI" w:hAnsi="Segoe UI" w:cs="Segoe UI"/>
          <w:sz w:val="22"/>
          <w:szCs w:val="22"/>
        </w:rPr>
        <w:t>onze vakdocent meester Rick Meens.</w:t>
      </w:r>
    </w:p>
    <w:p w14:paraId="39E0E0AF" w14:textId="0E2C4EBB" w:rsidR="0027299A" w:rsidRDefault="002246E2" w:rsidP="002246E2">
      <w:pPr>
        <w:pStyle w:val="NoSpacing"/>
        <w:rPr>
          <w:rFonts w:ascii="Segoe UI" w:hAnsi="Segoe UI" w:cs="Segoe UI"/>
          <w:sz w:val="22"/>
          <w:szCs w:val="22"/>
        </w:rPr>
      </w:pPr>
      <w:r w:rsidRPr="002246E2">
        <w:rPr>
          <w:rFonts w:ascii="Segoe UI" w:hAnsi="Segoe UI" w:cs="Segoe UI"/>
          <w:sz w:val="22"/>
          <w:szCs w:val="22"/>
        </w:rPr>
        <w:t xml:space="preserve">Kinderen die geen gymspullen bij zich hebben of om welke reden dan ook, kunnen niet meedoen en blijven op school en krijgen dan werk. </w:t>
      </w:r>
    </w:p>
    <w:p w14:paraId="1C89C0CF" w14:textId="72CFA8EC" w:rsidR="003852DA" w:rsidRDefault="002246E2" w:rsidP="002C263A">
      <w:pPr>
        <w:pStyle w:val="NoSpacing"/>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sidR="00F56E87">
        <w:rPr>
          <w:rFonts w:ascii="Segoe UI" w:hAnsi="Segoe UI" w:cs="Segoe UI"/>
          <w:sz w:val="22"/>
          <w:szCs w:val="22"/>
        </w:rPr>
        <w:t xml:space="preserve">nodig of stuur even een mail naar de leerkracht. </w:t>
      </w:r>
    </w:p>
    <w:p w14:paraId="765E5173" w14:textId="77777777" w:rsidR="002C263A" w:rsidRPr="003852DA" w:rsidRDefault="002C263A" w:rsidP="002C263A">
      <w:pPr>
        <w:pStyle w:val="NoSpacing"/>
        <w:rPr>
          <w:rFonts w:ascii="Segoe UI" w:hAnsi="Segoe UI" w:cs="Segoe UI"/>
          <w:sz w:val="22"/>
          <w:szCs w:val="22"/>
        </w:rPr>
      </w:pPr>
    </w:p>
    <w:p w14:paraId="51C20499" w14:textId="6948DF83" w:rsidR="004F624A" w:rsidRPr="00B73903" w:rsidRDefault="002C263A" w:rsidP="004F624A">
      <w:pPr>
        <w:pStyle w:val="Heading1"/>
        <w:rPr>
          <w:rFonts w:ascii="Segoe UI" w:hAnsi="Segoe UI" w:cs="Segoe UI"/>
          <w:b/>
          <w:bCs/>
        </w:rPr>
      </w:pPr>
      <w:r>
        <w:rPr>
          <w:rFonts w:ascii="Segoe UI" w:hAnsi="Segoe UI" w:cs="Segoe UI"/>
          <w:b/>
          <w:bCs/>
        </w:rPr>
        <w:t>muziek</w:t>
      </w:r>
    </w:p>
    <w:p w14:paraId="146AEB6E" w14:textId="4D87B6EA" w:rsidR="00DF19DC" w:rsidRDefault="002C263A" w:rsidP="6A565FFF">
      <w:pPr>
        <w:rPr>
          <w:rFonts w:ascii="Segoe UI" w:hAnsi="Segoe UI" w:cs="Segoe UI"/>
          <w:sz w:val="22"/>
          <w:szCs w:val="22"/>
        </w:rPr>
      </w:pPr>
      <w:r>
        <w:rPr>
          <w:rFonts w:ascii="Segoe UI" w:hAnsi="Segoe UI" w:cs="Segoe UI"/>
          <w:sz w:val="22"/>
          <w:szCs w:val="22"/>
        </w:rPr>
        <w:t>Elke dinsdag starten we de dag met muziek</w:t>
      </w:r>
      <w:r w:rsidR="00942866">
        <w:rPr>
          <w:rFonts w:ascii="Segoe UI" w:hAnsi="Segoe UI" w:cs="Segoe UI"/>
          <w:sz w:val="22"/>
          <w:szCs w:val="22"/>
        </w:rPr>
        <w:t xml:space="preserve"> gegeven door de vakdocent van </w:t>
      </w:r>
      <w:r w:rsidR="0020526D">
        <w:rPr>
          <w:rFonts w:ascii="Segoe UI" w:hAnsi="Segoe UI" w:cs="Segoe UI"/>
          <w:sz w:val="22"/>
          <w:szCs w:val="22"/>
        </w:rPr>
        <w:t>het SMK.</w:t>
      </w:r>
    </w:p>
    <w:p w14:paraId="75C12188" w14:textId="77777777" w:rsidR="00DF19DC" w:rsidRDefault="00DF19DC" w:rsidP="6A565FFF">
      <w:pPr>
        <w:rPr>
          <w:rFonts w:ascii="Segoe UI" w:hAnsi="Segoe UI" w:cs="Segoe UI"/>
          <w:sz w:val="22"/>
          <w:szCs w:val="22"/>
        </w:rPr>
      </w:pPr>
    </w:p>
    <w:p w14:paraId="5A5CFF81" w14:textId="1B2B3D53" w:rsidR="00E401E1" w:rsidRDefault="00BF03EC" w:rsidP="00CF0C91">
      <w:pPr>
        <w:pStyle w:val="Heading1"/>
        <w:rPr>
          <w:rFonts w:ascii="Segoe UI" w:hAnsi="Segoe UI" w:cs="Segoe UI"/>
          <w:b/>
          <w:bCs/>
        </w:rPr>
      </w:pPr>
      <w:r>
        <w:rPr>
          <w:rFonts w:ascii="Segoe UI" w:hAnsi="Segoe UI" w:cs="Segoe UI"/>
          <w:b/>
          <w:bCs/>
        </w:rPr>
        <w:t>cultuuronderwijs</w:t>
      </w:r>
    </w:p>
    <w:p w14:paraId="78E77D88" w14:textId="77777777" w:rsidR="00BF03EC" w:rsidRPr="00BF03EC" w:rsidRDefault="00BF03EC" w:rsidP="00BF03EC">
      <w:pPr>
        <w:pStyle w:val="NoSpacing"/>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63C7D014" w14:textId="547CD4F9" w:rsidR="00BF03EC" w:rsidRPr="00BF03EC" w:rsidRDefault="00BF03EC" w:rsidP="00BF03EC">
      <w:pPr>
        <w:pStyle w:val="NoSpacing"/>
        <w:numPr>
          <w:ilvl w:val="0"/>
          <w:numId w:val="51"/>
        </w:numPr>
        <w:rPr>
          <w:rFonts w:ascii="Segoe UI" w:hAnsi="Segoe UI" w:cs="Segoe UI"/>
          <w:sz w:val="22"/>
          <w:szCs w:val="22"/>
        </w:rPr>
      </w:pPr>
      <w:r w:rsidRPr="00BF03EC">
        <w:rPr>
          <w:rFonts w:ascii="Segoe UI" w:hAnsi="Segoe UI" w:cs="Segoe UI"/>
          <w:sz w:val="22"/>
          <w:szCs w:val="22"/>
        </w:rPr>
        <w:t>De leerlingen leren beelden, muziek, taal en beweging te gebruiken, om er gevoelens en ervaringen mee uit te drukken en om er mee te communiceren. </w:t>
      </w:r>
    </w:p>
    <w:p w14:paraId="03866AE8" w14:textId="25BE1FE8" w:rsidR="00BF03EC" w:rsidRPr="00BF03EC" w:rsidRDefault="00BF03EC" w:rsidP="00BF03EC">
      <w:pPr>
        <w:pStyle w:val="NoSpacing"/>
        <w:numPr>
          <w:ilvl w:val="0"/>
          <w:numId w:val="51"/>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56BFFF60" w14:textId="75A9D2EE" w:rsidR="00BF03EC" w:rsidRPr="00BF03EC" w:rsidRDefault="00BF03EC" w:rsidP="00BF03EC">
      <w:pPr>
        <w:pStyle w:val="NoSpacing"/>
        <w:numPr>
          <w:ilvl w:val="0"/>
          <w:numId w:val="51"/>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1EB4EF74" w14:textId="50DA9E84" w:rsidR="00BF03EC" w:rsidRDefault="00BF03EC" w:rsidP="00BF03EC">
      <w:pPr>
        <w:pStyle w:val="NoSpacing"/>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sidR="00717EC5">
        <w:rPr>
          <w:rFonts w:ascii="Segoe UI" w:hAnsi="Segoe UI" w:cs="Segoe UI"/>
          <w:sz w:val="22"/>
          <w:szCs w:val="22"/>
        </w:rPr>
        <w:t xml:space="preserve">. </w:t>
      </w:r>
    </w:p>
    <w:p w14:paraId="740BA37C" w14:textId="5F05854E" w:rsidR="003B7DD4" w:rsidRDefault="003B7DD4" w:rsidP="00BF03EC">
      <w:pPr>
        <w:pStyle w:val="NoSpacing"/>
        <w:rPr>
          <w:rFonts w:ascii="Segoe UI" w:hAnsi="Segoe UI" w:cs="Segoe UI"/>
          <w:sz w:val="22"/>
          <w:szCs w:val="22"/>
        </w:rPr>
      </w:pPr>
      <w:r>
        <w:rPr>
          <w:rFonts w:ascii="Segoe UI" w:hAnsi="Segoe UI" w:cs="Segoe UI"/>
          <w:sz w:val="22"/>
          <w:szCs w:val="22"/>
        </w:rPr>
        <w:t>Vanaf dit schooljaar</w:t>
      </w:r>
      <w:r w:rsidR="00B5102A" w:rsidRPr="00B5102A">
        <w:rPr>
          <w:rFonts w:ascii="Aptos" w:eastAsia="Times New Roman" w:hAnsi="Aptos" w:cs="Segoe UI"/>
          <w:sz w:val="22"/>
          <w:szCs w:val="22"/>
        </w:rPr>
        <w:t xml:space="preserve"> </w:t>
      </w:r>
      <w:r w:rsidR="00B5102A" w:rsidRPr="00B5102A">
        <w:rPr>
          <w:rFonts w:ascii="Segoe UI" w:hAnsi="Segoe UI" w:cs="Segoe UI"/>
          <w:sz w:val="22"/>
          <w:szCs w:val="22"/>
        </w:rPr>
        <w:t xml:space="preserve">komt </w:t>
      </w:r>
      <w:r w:rsidR="00B5102A">
        <w:rPr>
          <w:rFonts w:ascii="Segoe UI" w:hAnsi="Segoe UI" w:cs="Segoe UI"/>
          <w:sz w:val="22"/>
          <w:szCs w:val="22"/>
        </w:rPr>
        <w:t xml:space="preserve">er </w:t>
      </w:r>
      <w:r w:rsidR="00B5102A" w:rsidRPr="00B5102A">
        <w:rPr>
          <w:rFonts w:ascii="Segoe UI" w:hAnsi="Segoe UI" w:cs="Segoe UI"/>
          <w:sz w:val="22"/>
          <w:szCs w:val="22"/>
        </w:rPr>
        <w:t>binnen de hele school een vast moment voor de groepen 1 t/m 8 voor cultuuronderwijs. Dit is op vrijdagochtend van 10.30 uur tot 12.00 uur (om de week</w:t>
      </w:r>
      <w:r w:rsidR="00B5102A">
        <w:rPr>
          <w:rFonts w:ascii="Segoe UI" w:hAnsi="Segoe UI" w:cs="Segoe UI"/>
          <w:sz w:val="22"/>
          <w:szCs w:val="22"/>
        </w:rPr>
        <w:t>).</w:t>
      </w:r>
    </w:p>
    <w:p w14:paraId="0261AF1E" w14:textId="21E368B9" w:rsidR="00B5102A" w:rsidRPr="00BF03EC" w:rsidRDefault="00B5102A" w:rsidP="00BF03EC">
      <w:pPr>
        <w:pStyle w:val="NoSpacing"/>
        <w:rPr>
          <w:rFonts w:ascii="Segoe UI" w:hAnsi="Segoe UI" w:cs="Segoe UI"/>
          <w:sz w:val="22"/>
          <w:szCs w:val="22"/>
        </w:rPr>
      </w:pPr>
      <w:r>
        <w:rPr>
          <w:rFonts w:ascii="Segoe UI" w:hAnsi="Segoe UI" w:cs="Segoe UI"/>
          <w:sz w:val="22"/>
          <w:szCs w:val="22"/>
        </w:rPr>
        <w:t>De lessen worden door de leerkrachten gegeven, vakdocenten</w:t>
      </w:r>
      <w:r w:rsidR="00DF19DC">
        <w:rPr>
          <w:rFonts w:ascii="Segoe UI" w:hAnsi="Segoe UI" w:cs="Segoe UI"/>
          <w:sz w:val="22"/>
          <w:szCs w:val="22"/>
        </w:rPr>
        <w:t xml:space="preserve"> of we zullen de deur uit gaan en een uitstapje maken.</w:t>
      </w:r>
    </w:p>
    <w:p w14:paraId="467830C4" w14:textId="77777777" w:rsidR="005E06C5" w:rsidRDefault="005E06C5" w:rsidP="005E06C5">
      <w:pPr>
        <w:pStyle w:val="NoSpacing"/>
        <w:rPr>
          <w:rFonts w:ascii="Segoe UI" w:hAnsi="Segoe UI" w:cs="Segoe UI"/>
          <w:sz w:val="22"/>
          <w:szCs w:val="22"/>
        </w:rPr>
      </w:pPr>
    </w:p>
    <w:p w14:paraId="0BF3B004" w14:textId="77777777" w:rsidR="005E06C5" w:rsidRPr="00372B5B" w:rsidRDefault="005E06C5" w:rsidP="005E06C5">
      <w:pPr>
        <w:pStyle w:val="Heading1"/>
        <w:rPr>
          <w:rFonts w:ascii="Segoe UI" w:hAnsi="Segoe UI" w:cs="Segoe UI"/>
          <w:b/>
          <w:bCs/>
        </w:rPr>
      </w:pPr>
      <w:r w:rsidRPr="00372B5B">
        <w:rPr>
          <w:rFonts w:ascii="Segoe UI" w:hAnsi="Segoe UI" w:cs="Segoe UI"/>
          <w:b/>
          <w:bCs/>
        </w:rPr>
        <w:t>burgerschap</w:t>
      </w:r>
    </w:p>
    <w:p w14:paraId="1EB430A5" w14:textId="77777777" w:rsidR="005E06C5" w:rsidRPr="00372B5B" w:rsidRDefault="005E06C5" w:rsidP="005E06C5">
      <w:pPr>
        <w:pStyle w:val="NoSpacing"/>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p w14:paraId="3429E663" w14:textId="77777777" w:rsidR="005E06C5" w:rsidRPr="00D12591" w:rsidRDefault="005E06C5" w:rsidP="00352EA6">
      <w:pPr>
        <w:pStyle w:val="NoSpacing"/>
      </w:pPr>
    </w:p>
    <w:sectPr w:rsidR="005E06C5" w:rsidRPr="00D125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C074E" w14:textId="77777777" w:rsidR="009101CC" w:rsidRDefault="009101CC">
      <w:pPr>
        <w:spacing w:after="0" w:line="240" w:lineRule="auto"/>
      </w:pPr>
      <w:r>
        <w:separator/>
      </w:r>
    </w:p>
  </w:endnote>
  <w:endnote w:type="continuationSeparator" w:id="0">
    <w:p w14:paraId="5B72162D" w14:textId="77777777" w:rsidR="009101CC" w:rsidRDefault="009101CC">
      <w:pPr>
        <w:spacing w:after="0" w:line="240" w:lineRule="auto"/>
      </w:pPr>
      <w:r>
        <w:continuationSeparator/>
      </w:r>
    </w:p>
  </w:endnote>
  <w:endnote w:type="continuationNotice" w:id="1">
    <w:p w14:paraId="4B3759BD" w14:textId="77777777" w:rsidR="009101CC" w:rsidRDefault="009101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Footer"/>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4D57FC25" w:rsidR="00C30E0B" w:rsidRDefault="00C31561">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9D3BF4">
                                <w:rPr>
                                  <w:rFonts w:asciiTheme="majorHAnsi" w:eastAsiaTheme="majorEastAsia" w:hAnsiTheme="majorHAnsi" w:cstheme="majorBidi"/>
                                </w:rPr>
                                <w:t>JAARPLAN 8A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4D57FC25" w:rsidR="00C30E0B" w:rsidRDefault="0000000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Content>
                        <w:r w:rsidR="009D3BF4">
                          <w:rPr>
                            <w:rFonts w:asciiTheme="majorHAnsi" w:eastAsiaTheme="majorEastAsia" w:hAnsiTheme="majorHAnsi" w:cstheme="majorBidi"/>
                          </w:rPr>
                          <w:t>JAARPLAN 8A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92CA51C"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020A808E" w:rsidR="00C30E0B" w:rsidRDefault="00C31561">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9D3BF4">
                                <w:rPr>
                                  <w:rFonts w:asciiTheme="majorHAnsi" w:eastAsiaTheme="majorEastAsia" w:hAnsiTheme="majorHAnsi" w:cstheme="majorBidi"/>
                                </w:rPr>
                                <w:t>JAARPLAN 8A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020A808E" w:rsidR="00C30E0B" w:rsidRDefault="0000000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Content>
                        <w:r w:rsidR="009D3BF4">
                          <w:rPr>
                            <w:rFonts w:asciiTheme="majorHAnsi" w:eastAsiaTheme="majorEastAsia" w:hAnsiTheme="majorHAnsi" w:cstheme="majorBidi"/>
                          </w:rPr>
                          <w:t>JAARPLAN 8A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F87C4CA"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7CE1" w14:textId="77777777" w:rsidR="009101CC" w:rsidRDefault="009101CC">
      <w:pPr>
        <w:spacing w:after="0" w:line="240" w:lineRule="auto"/>
      </w:pPr>
      <w:r>
        <w:separator/>
      </w:r>
    </w:p>
  </w:footnote>
  <w:footnote w:type="continuationSeparator" w:id="0">
    <w:p w14:paraId="7A42F5F1" w14:textId="77777777" w:rsidR="009101CC" w:rsidRDefault="009101CC">
      <w:pPr>
        <w:spacing w:after="0" w:line="240" w:lineRule="auto"/>
      </w:pPr>
      <w:r>
        <w:continuationSeparator/>
      </w:r>
    </w:p>
  </w:footnote>
  <w:footnote w:type="continuationNotice" w:id="1">
    <w:p w14:paraId="7B8F68CA" w14:textId="77777777" w:rsidR="009101CC" w:rsidRDefault="009101CC">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729928" w:themeColor="accent1" w:themeShade="BF"/>
      </w:rPr>
    </w:lvl>
  </w:abstractNum>
  <w:abstractNum w:abstractNumId="5" w15:restartNumberingAfterBreak="0">
    <w:nsid w:val="0C892212"/>
    <w:multiLevelType w:val="hybridMultilevel"/>
    <w:tmpl w:val="96E69E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FA90159"/>
    <w:multiLevelType w:val="hybridMultilevel"/>
    <w:tmpl w:val="812AC44E"/>
    <w:lvl w:ilvl="0" w:tplc="FC9A3226">
      <w:start w:val="1"/>
      <w:numFmt w:val="bullet"/>
      <w:lvlText w:val=""/>
      <w:lvlJc w:val="left"/>
      <w:pPr>
        <w:tabs>
          <w:tab w:val="num" w:pos="1080"/>
        </w:tabs>
        <w:ind w:left="108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66197"/>
    <w:multiLevelType w:val="hybridMultilevel"/>
    <w:tmpl w:val="864E00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46523BF"/>
    <w:multiLevelType w:val="hybridMultilevel"/>
    <w:tmpl w:val="23967A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3F6DAF"/>
    <w:multiLevelType w:val="hybridMultilevel"/>
    <w:tmpl w:val="646E384C"/>
    <w:lvl w:ilvl="0" w:tplc="FC9A3226">
      <w:start w:val="1"/>
      <w:numFmt w:val="bullet"/>
      <w:lvlText w:val=""/>
      <w:lvlJc w:val="left"/>
      <w:pPr>
        <w:tabs>
          <w:tab w:val="num" w:pos="1080"/>
        </w:tabs>
        <w:ind w:left="108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96379"/>
    <w:multiLevelType w:val="hybridMultilevel"/>
    <w:tmpl w:val="DA7EB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AB70C70"/>
    <w:multiLevelType w:val="hybridMultilevel"/>
    <w:tmpl w:val="C75A58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C866727"/>
    <w:multiLevelType w:val="hybridMultilevel"/>
    <w:tmpl w:val="12127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DE7614B"/>
    <w:multiLevelType w:val="hybridMultilevel"/>
    <w:tmpl w:val="85B4DB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0D94F1E"/>
    <w:multiLevelType w:val="hybridMultilevel"/>
    <w:tmpl w:val="DB782AA4"/>
    <w:lvl w:ilvl="0" w:tplc="45C61816">
      <w:start w:val="1"/>
      <w:numFmt w:val="bullet"/>
      <w:lvlText w:val=""/>
      <w:lvlJc w:val="left"/>
      <w:pPr>
        <w:tabs>
          <w:tab w:val="num" w:pos="1776"/>
        </w:tabs>
        <w:ind w:left="1776" w:hanging="360"/>
      </w:pPr>
      <w:rPr>
        <w:rFonts w:ascii="Symbol" w:hAnsi="Symbol" w:hint="default"/>
        <w:sz w:val="20"/>
        <w:szCs w:val="20"/>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0FD438B"/>
    <w:multiLevelType w:val="hybridMultilevel"/>
    <w:tmpl w:val="BB5C3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2B458F"/>
    <w:multiLevelType w:val="hybridMultilevel"/>
    <w:tmpl w:val="BE148D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A5E0D5A"/>
    <w:multiLevelType w:val="hybridMultilevel"/>
    <w:tmpl w:val="DA2C5A28"/>
    <w:lvl w:ilvl="0" w:tplc="04130019">
      <w:start w:val="1"/>
      <w:numFmt w:val="lowerLetter"/>
      <w:lvlText w:val="%1."/>
      <w:lvlJc w:val="left"/>
      <w:pPr>
        <w:tabs>
          <w:tab w:val="num" w:pos="1068"/>
        </w:tabs>
        <w:ind w:left="1068" w:hanging="360"/>
      </w:p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2BCA1E77"/>
    <w:multiLevelType w:val="hybridMultilevel"/>
    <w:tmpl w:val="A2DA36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21B6483"/>
    <w:multiLevelType w:val="hybridMultilevel"/>
    <w:tmpl w:val="9AE8442C"/>
    <w:lvl w:ilvl="0" w:tplc="04130019">
      <w:start w:val="1"/>
      <w:numFmt w:val="lowerLetter"/>
      <w:lvlText w:val="%1."/>
      <w:lvlJc w:val="left"/>
      <w:pPr>
        <w:tabs>
          <w:tab w:val="num" w:pos="1068"/>
        </w:tabs>
        <w:ind w:left="1068" w:hanging="360"/>
      </w:p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0" w15:restartNumberingAfterBreak="0">
    <w:nsid w:val="37271023"/>
    <w:multiLevelType w:val="hybridMultilevel"/>
    <w:tmpl w:val="7BA4A74E"/>
    <w:lvl w:ilvl="0" w:tplc="0413000F">
      <w:start w:val="1"/>
      <w:numFmt w:val="decimal"/>
      <w:lvlText w:val="%1."/>
      <w:lvlJc w:val="left"/>
      <w:pPr>
        <w:tabs>
          <w:tab w:val="num" w:pos="720"/>
        </w:tabs>
        <w:ind w:left="720" w:hanging="360"/>
      </w:pPr>
      <w:rPr>
        <w:rFonts w:hint="default"/>
      </w:rPr>
    </w:lvl>
    <w:lvl w:ilvl="1" w:tplc="FC9A3226">
      <w:start w:val="1"/>
      <w:numFmt w:val="bullet"/>
      <w:lvlText w:val=""/>
      <w:lvlJc w:val="left"/>
      <w:pPr>
        <w:tabs>
          <w:tab w:val="num" w:pos="1080"/>
        </w:tabs>
        <w:ind w:left="1080" w:hanging="360"/>
      </w:pPr>
      <w:rPr>
        <w:rFonts w:ascii="Symbol" w:eastAsia="Times New Roman"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98842B7"/>
    <w:multiLevelType w:val="hybridMultilevel"/>
    <w:tmpl w:val="5CA23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A190197"/>
    <w:multiLevelType w:val="hybridMultilevel"/>
    <w:tmpl w:val="A8D0B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183121E"/>
    <w:multiLevelType w:val="hybridMultilevel"/>
    <w:tmpl w:val="BC56DDC2"/>
    <w:lvl w:ilvl="0" w:tplc="04130019">
      <w:start w:val="1"/>
      <w:numFmt w:val="lowerLetter"/>
      <w:lvlText w:val="%1."/>
      <w:lvlJc w:val="left"/>
      <w:pPr>
        <w:tabs>
          <w:tab w:val="num" w:pos="1068"/>
        </w:tabs>
        <w:ind w:left="1068" w:hanging="360"/>
      </w:p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4" w15:restartNumberingAfterBreak="0">
    <w:nsid w:val="4558132B"/>
    <w:multiLevelType w:val="hybridMultilevel"/>
    <w:tmpl w:val="2724D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6605BB"/>
    <w:multiLevelType w:val="hybridMultilevel"/>
    <w:tmpl w:val="311C883C"/>
    <w:lvl w:ilvl="0" w:tplc="FC9A3226">
      <w:start w:val="1"/>
      <w:numFmt w:val="bullet"/>
      <w:lvlText w:val=""/>
      <w:lvlJc w:val="left"/>
      <w:pPr>
        <w:tabs>
          <w:tab w:val="num" w:pos="1080"/>
        </w:tabs>
        <w:ind w:left="108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A076C"/>
    <w:multiLevelType w:val="hybridMultilevel"/>
    <w:tmpl w:val="AF4EB226"/>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262D5"/>
    <w:multiLevelType w:val="hybridMultilevel"/>
    <w:tmpl w:val="A96C03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F9D7AD6"/>
    <w:multiLevelType w:val="hybridMultilevel"/>
    <w:tmpl w:val="551EBC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23E5876"/>
    <w:multiLevelType w:val="hybridMultilevel"/>
    <w:tmpl w:val="CDAA6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24912D9"/>
    <w:multiLevelType w:val="hybridMultilevel"/>
    <w:tmpl w:val="83F49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A5B1B49"/>
    <w:multiLevelType w:val="hybridMultilevel"/>
    <w:tmpl w:val="F230DC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AC0419E"/>
    <w:multiLevelType w:val="hybridMultilevel"/>
    <w:tmpl w:val="20D88A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4FA0E37"/>
    <w:multiLevelType w:val="hybridMultilevel"/>
    <w:tmpl w:val="FA7275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78A663D"/>
    <w:multiLevelType w:val="hybridMultilevel"/>
    <w:tmpl w:val="112AEA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CC9230E"/>
    <w:multiLevelType w:val="hybridMultilevel"/>
    <w:tmpl w:val="792619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04017A4"/>
    <w:multiLevelType w:val="hybridMultilevel"/>
    <w:tmpl w:val="5C8616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09558AA"/>
    <w:multiLevelType w:val="hybridMultilevel"/>
    <w:tmpl w:val="5646524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3C928BB"/>
    <w:multiLevelType w:val="hybridMultilevel"/>
    <w:tmpl w:val="A5204F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5F452F3"/>
    <w:multiLevelType w:val="hybridMultilevel"/>
    <w:tmpl w:val="F606DA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66D7693"/>
    <w:multiLevelType w:val="hybridMultilevel"/>
    <w:tmpl w:val="4E9291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A1C4F1D"/>
    <w:multiLevelType w:val="hybridMultilevel"/>
    <w:tmpl w:val="9AB21B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C3D136E"/>
    <w:multiLevelType w:val="hybridMultilevel"/>
    <w:tmpl w:val="3F262342"/>
    <w:lvl w:ilvl="0" w:tplc="FC9A3226">
      <w:start w:val="1"/>
      <w:numFmt w:val="bullet"/>
      <w:lvlText w:val=""/>
      <w:lvlJc w:val="left"/>
      <w:pPr>
        <w:tabs>
          <w:tab w:val="num" w:pos="1080"/>
        </w:tabs>
        <w:ind w:left="108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277C6A"/>
    <w:multiLevelType w:val="hybridMultilevel"/>
    <w:tmpl w:val="9274DFCC"/>
    <w:lvl w:ilvl="0" w:tplc="04130019">
      <w:start w:val="1"/>
      <w:numFmt w:val="lowerLetter"/>
      <w:lvlText w:val="%1."/>
      <w:lvlJc w:val="left"/>
      <w:pPr>
        <w:tabs>
          <w:tab w:val="num" w:pos="1068"/>
        </w:tabs>
        <w:ind w:left="1068" w:hanging="360"/>
      </w:p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num w:numId="1" w16cid:durableId="431559093">
    <w:abstractNumId w:val="4"/>
  </w:num>
  <w:num w:numId="2" w16cid:durableId="1955749496">
    <w:abstractNumId w:val="4"/>
  </w:num>
  <w:num w:numId="3" w16cid:durableId="612901953">
    <w:abstractNumId w:val="3"/>
  </w:num>
  <w:num w:numId="4" w16cid:durableId="1744519930">
    <w:abstractNumId w:val="3"/>
  </w:num>
  <w:num w:numId="5" w16cid:durableId="322861209">
    <w:abstractNumId w:val="2"/>
  </w:num>
  <w:num w:numId="6" w16cid:durableId="1183013228">
    <w:abstractNumId w:val="2"/>
  </w:num>
  <w:num w:numId="7" w16cid:durableId="923801535">
    <w:abstractNumId w:val="1"/>
  </w:num>
  <w:num w:numId="8" w16cid:durableId="2099522228">
    <w:abstractNumId w:val="1"/>
  </w:num>
  <w:num w:numId="9" w16cid:durableId="1162626221">
    <w:abstractNumId w:val="0"/>
  </w:num>
  <w:num w:numId="10" w16cid:durableId="499347619">
    <w:abstractNumId w:val="0"/>
  </w:num>
  <w:num w:numId="11" w16cid:durableId="903878690">
    <w:abstractNumId w:val="38"/>
  </w:num>
  <w:num w:numId="12" w16cid:durableId="1058941649">
    <w:abstractNumId w:val="14"/>
  </w:num>
  <w:num w:numId="13" w16cid:durableId="1195928124">
    <w:abstractNumId w:val="20"/>
  </w:num>
  <w:num w:numId="14" w16cid:durableId="1689478689">
    <w:abstractNumId w:val="26"/>
  </w:num>
  <w:num w:numId="15" w16cid:durableId="1721704588">
    <w:abstractNumId w:val="23"/>
  </w:num>
  <w:num w:numId="16" w16cid:durableId="47775828">
    <w:abstractNumId w:val="17"/>
  </w:num>
  <w:num w:numId="17" w16cid:durableId="1771969950">
    <w:abstractNumId w:val="45"/>
  </w:num>
  <w:num w:numId="18" w16cid:durableId="574779930">
    <w:abstractNumId w:val="19"/>
  </w:num>
  <w:num w:numId="19" w16cid:durableId="38165572">
    <w:abstractNumId w:val="41"/>
  </w:num>
  <w:num w:numId="20" w16cid:durableId="723869868">
    <w:abstractNumId w:val="44"/>
  </w:num>
  <w:num w:numId="21" w16cid:durableId="2000425793">
    <w:abstractNumId w:val="25"/>
  </w:num>
  <w:num w:numId="22" w16cid:durableId="1122529181">
    <w:abstractNumId w:val="9"/>
  </w:num>
  <w:num w:numId="23" w16cid:durableId="1228997664">
    <w:abstractNumId w:val="6"/>
  </w:num>
  <w:num w:numId="24" w16cid:durableId="1122577710">
    <w:abstractNumId w:val="5"/>
  </w:num>
  <w:num w:numId="25" w16cid:durableId="303387744">
    <w:abstractNumId w:val="18"/>
  </w:num>
  <w:num w:numId="26" w16cid:durableId="981538326">
    <w:abstractNumId w:val="42"/>
  </w:num>
  <w:num w:numId="27" w16cid:durableId="524828645">
    <w:abstractNumId w:val="43"/>
  </w:num>
  <w:num w:numId="28" w16cid:durableId="648873160">
    <w:abstractNumId w:val="16"/>
  </w:num>
  <w:num w:numId="29" w16cid:durableId="968972477">
    <w:abstractNumId w:val="8"/>
  </w:num>
  <w:num w:numId="30" w16cid:durableId="1378704280">
    <w:abstractNumId w:val="15"/>
  </w:num>
  <w:num w:numId="31" w16cid:durableId="1590310964">
    <w:abstractNumId w:val="40"/>
  </w:num>
  <w:num w:numId="32" w16cid:durableId="2127969325">
    <w:abstractNumId w:val="27"/>
  </w:num>
  <w:num w:numId="33" w16cid:durableId="266544128">
    <w:abstractNumId w:val="31"/>
  </w:num>
  <w:num w:numId="34" w16cid:durableId="1524973439">
    <w:abstractNumId w:val="10"/>
  </w:num>
  <w:num w:numId="35" w16cid:durableId="294336247">
    <w:abstractNumId w:val="29"/>
  </w:num>
  <w:num w:numId="36" w16cid:durableId="1728063820">
    <w:abstractNumId w:val="37"/>
  </w:num>
  <w:num w:numId="37" w16cid:durableId="449400604">
    <w:abstractNumId w:val="11"/>
  </w:num>
  <w:num w:numId="38" w16cid:durableId="1125539657">
    <w:abstractNumId w:val="22"/>
  </w:num>
  <w:num w:numId="39" w16cid:durableId="195046058">
    <w:abstractNumId w:val="35"/>
  </w:num>
  <w:num w:numId="40" w16cid:durableId="2076390341">
    <w:abstractNumId w:val="30"/>
  </w:num>
  <w:num w:numId="41" w16cid:durableId="1925214971">
    <w:abstractNumId w:val="32"/>
  </w:num>
  <w:num w:numId="42" w16cid:durableId="1377700811">
    <w:abstractNumId w:val="7"/>
  </w:num>
  <w:num w:numId="43" w16cid:durableId="103304152">
    <w:abstractNumId w:val="34"/>
  </w:num>
  <w:num w:numId="44" w16cid:durableId="1650591189">
    <w:abstractNumId w:val="36"/>
  </w:num>
  <w:num w:numId="45" w16cid:durableId="1370378164">
    <w:abstractNumId w:val="33"/>
  </w:num>
  <w:num w:numId="46" w16cid:durableId="1087000962">
    <w:abstractNumId w:val="12"/>
  </w:num>
  <w:num w:numId="47" w16cid:durableId="513617486">
    <w:abstractNumId w:val="13"/>
  </w:num>
  <w:num w:numId="48" w16cid:durableId="1388720289">
    <w:abstractNumId w:val="24"/>
  </w:num>
  <w:num w:numId="49" w16cid:durableId="50738954">
    <w:abstractNumId w:val="21"/>
  </w:num>
  <w:num w:numId="50" w16cid:durableId="480467445">
    <w:abstractNumId w:val="28"/>
  </w:num>
  <w:num w:numId="51" w16cid:durableId="10374624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55A71"/>
    <w:rsid w:val="000560F3"/>
    <w:rsid w:val="00067B91"/>
    <w:rsid w:val="000706C8"/>
    <w:rsid w:val="00070E63"/>
    <w:rsid w:val="00077A03"/>
    <w:rsid w:val="00095731"/>
    <w:rsid w:val="000A3B43"/>
    <w:rsid w:val="000C4CDE"/>
    <w:rsid w:val="000D2A11"/>
    <w:rsid w:val="000E31F2"/>
    <w:rsid w:val="000E6CB1"/>
    <w:rsid w:val="000E7E5E"/>
    <w:rsid w:val="000F1FC7"/>
    <w:rsid w:val="000F3DEE"/>
    <w:rsid w:val="000F6BDF"/>
    <w:rsid w:val="000F7850"/>
    <w:rsid w:val="00101AB0"/>
    <w:rsid w:val="001179B0"/>
    <w:rsid w:val="00135623"/>
    <w:rsid w:val="00146CEB"/>
    <w:rsid w:val="00151B64"/>
    <w:rsid w:val="00152E5B"/>
    <w:rsid w:val="00155AFA"/>
    <w:rsid w:val="001562C6"/>
    <w:rsid w:val="0016009F"/>
    <w:rsid w:val="00162262"/>
    <w:rsid w:val="001743E4"/>
    <w:rsid w:val="0018317E"/>
    <w:rsid w:val="00190FC6"/>
    <w:rsid w:val="001A08B6"/>
    <w:rsid w:val="001A09DD"/>
    <w:rsid w:val="001A4AC1"/>
    <w:rsid w:val="001B22AF"/>
    <w:rsid w:val="001C0BD3"/>
    <w:rsid w:val="001C1A7D"/>
    <w:rsid w:val="001C794E"/>
    <w:rsid w:val="001D0F8D"/>
    <w:rsid w:val="001D18D8"/>
    <w:rsid w:val="001D62AB"/>
    <w:rsid w:val="001D7849"/>
    <w:rsid w:val="001E3A45"/>
    <w:rsid w:val="0020526D"/>
    <w:rsid w:val="002069E7"/>
    <w:rsid w:val="00214BD8"/>
    <w:rsid w:val="00215C24"/>
    <w:rsid w:val="0022191E"/>
    <w:rsid w:val="00221F79"/>
    <w:rsid w:val="002241F2"/>
    <w:rsid w:val="002246E2"/>
    <w:rsid w:val="002275F7"/>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777B"/>
    <w:rsid w:val="002B0BCF"/>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7D8A"/>
    <w:rsid w:val="00352EA6"/>
    <w:rsid w:val="00371C9C"/>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767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3A7B"/>
    <w:rsid w:val="00654B07"/>
    <w:rsid w:val="0065536D"/>
    <w:rsid w:val="00657384"/>
    <w:rsid w:val="00663D14"/>
    <w:rsid w:val="006714A3"/>
    <w:rsid w:val="00673E77"/>
    <w:rsid w:val="006767B8"/>
    <w:rsid w:val="00680897"/>
    <w:rsid w:val="00681448"/>
    <w:rsid w:val="00681C9D"/>
    <w:rsid w:val="00683451"/>
    <w:rsid w:val="006954D9"/>
    <w:rsid w:val="00697002"/>
    <w:rsid w:val="006A48A5"/>
    <w:rsid w:val="006B46A7"/>
    <w:rsid w:val="006C0E33"/>
    <w:rsid w:val="006D2182"/>
    <w:rsid w:val="006D342F"/>
    <w:rsid w:val="006D47C3"/>
    <w:rsid w:val="006D7AA7"/>
    <w:rsid w:val="006E1ABC"/>
    <w:rsid w:val="006E513A"/>
    <w:rsid w:val="006F17EC"/>
    <w:rsid w:val="006F193D"/>
    <w:rsid w:val="006F1CB8"/>
    <w:rsid w:val="00704012"/>
    <w:rsid w:val="00704465"/>
    <w:rsid w:val="00705B07"/>
    <w:rsid w:val="007155A7"/>
    <w:rsid w:val="00717EC5"/>
    <w:rsid w:val="007213AE"/>
    <w:rsid w:val="00737B25"/>
    <w:rsid w:val="007524C9"/>
    <w:rsid w:val="00760195"/>
    <w:rsid w:val="0076440A"/>
    <w:rsid w:val="007827A0"/>
    <w:rsid w:val="00783987"/>
    <w:rsid w:val="00786405"/>
    <w:rsid w:val="00787314"/>
    <w:rsid w:val="007A5F11"/>
    <w:rsid w:val="007A60B8"/>
    <w:rsid w:val="007B581B"/>
    <w:rsid w:val="007C7645"/>
    <w:rsid w:val="007D32E6"/>
    <w:rsid w:val="007D6C0D"/>
    <w:rsid w:val="007F604B"/>
    <w:rsid w:val="007F625B"/>
    <w:rsid w:val="0080162B"/>
    <w:rsid w:val="0080575F"/>
    <w:rsid w:val="00811876"/>
    <w:rsid w:val="0081250D"/>
    <w:rsid w:val="0083183C"/>
    <w:rsid w:val="00833367"/>
    <w:rsid w:val="008333DD"/>
    <w:rsid w:val="00841173"/>
    <w:rsid w:val="00844927"/>
    <w:rsid w:val="00857B3D"/>
    <w:rsid w:val="00864E58"/>
    <w:rsid w:val="00865739"/>
    <w:rsid w:val="00886895"/>
    <w:rsid w:val="008911BA"/>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7C1E"/>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3356E"/>
    <w:rsid w:val="00B34F82"/>
    <w:rsid w:val="00B42CE0"/>
    <w:rsid w:val="00B47080"/>
    <w:rsid w:val="00B5102A"/>
    <w:rsid w:val="00B54E15"/>
    <w:rsid w:val="00B578DD"/>
    <w:rsid w:val="00B63200"/>
    <w:rsid w:val="00B70B78"/>
    <w:rsid w:val="00B73903"/>
    <w:rsid w:val="00BA3566"/>
    <w:rsid w:val="00BA6628"/>
    <w:rsid w:val="00BB27A8"/>
    <w:rsid w:val="00BC0ACD"/>
    <w:rsid w:val="00BC4492"/>
    <w:rsid w:val="00BD4B1F"/>
    <w:rsid w:val="00BD6902"/>
    <w:rsid w:val="00BE092F"/>
    <w:rsid w:val="00BE40A0"/>
    <w:rsid w:val="00BE787D"/>
    <w:rsid w:val="00BF03EC"/>
    <w:rsid w:val="00BF39C5"/>
    <w:rsid w:val="00C05E36"/>
    <w:rsid w:val="00C062A4"/>
    <w:rsid w:val="00C06676"/>
    <w:rsid w:val="00C1055F"/>
    <w:rsid w:val="00C12455"/>
    <w:rsid w:val="00C128B6"/>
    <w:rsid w:val="00C134F8"/>
    <w:rsid w:val="00C16C33"/>
    <w:rsid w:val="00C30E0B"/>
    <w:rsid w:val="00C31561"/>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8ED"/>
    <w:rsid w:val="00D46DAF"/>
    <w:rsid w:val="00D476BB"/>
    <w:rsid w:val="00D544D2"/>
    <w:rsid w:val="00D55DA7"/>
    <w:rsid w:val="00D61D53"/>
    <w:rsid w:val="00D62089"/>
    <w:rsid w:val="00D6328D"/>
    <w:rsid w:val="00D6349B"/>
    <w:rsid w:val="00D70391"/>
    <w:rsid w:val="00D72628"/>
    <w:rsid w:val="00D75DF2"/>
    <w:rsid w:val="00D840BF"/>
    <w:rsid w:val="00DA2381"/>
    <w:rsid w:val="00DA3A1E"/>
    <w:rsid w:val="00DB4A9A"/>
    <w:rsid w:val="00DB6287"/>
    <w:rsid w:val="00DB68B4"/>
    <w:rsid w:val="00DC2B79"/>
    <w:rsid w:val="00DC7728"/>
    <w:rsid w:val="00DD0826"/>
    <w:rsid w:val="00DD4EF3"/>
    <w:rsid w:val="00DD73ED"/>
    <w:rsid w:val="00DD74EE"/>
    <w:rsid w:val="00DF0A41"/>
    <w:rsid w:val="00DF19DC"/>
    <w:rsid w:val="00E03BCA"/>
    <w:rsid w:val="00E04792"/>
    <w:rsid w:val="00E132C3"/>
    <w:rsid w:val="00E17ACA"/>
    <w:rsid w:val="00E248EC"/>
    <w:rsid w:val="00E25BD2"/>
    <w:rsid w:val="00E324BC"/>
    <w:rsid w:val="00E32521"/>
    <w:rsid w:val="00E401E1"/>
    <w:rsid w:val="00E41426"/>
    <w:rsid w:val="00E44F82"/>
    <w:rsid w:val="00E4531E"/>
    <w:rsid w:val="00E50454"/>
    <w:rsid w:val="00E54579"/>
    <w:rsid w:val="00E57D04"/>
    <w:rsid w:val="00E62DBE"/>
    <w:rsid w:val="00E64630"/>
    <w:rsid w:val="00E74630"/>
    <w:rsid w:val="00E746F3"/>
    <w:rsid w:val="00E7C082"/>
    <w:rsid w:val="00EA0A3D"/>
    <w:rsid w:val="00EA3397"/>
    <w:rsid w:val="00EA5D0D"/>
    <w:rsid w:val="00EA5F24"/>
    <w:rsid w:val="00EA707B"/>
    <w:rsid w:val="00EB0A31"/>
    <w:rsid w:val="00EB3863"/>
    <w:rsid w:val="00EB7E33"/>
    <w:rsid w:val="00EE1350"/>
    <w:rsid w:val="00EE4A72"/>
    <w:rsid w:val="00EE736F"/>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B0E69"/>
    <w:rsid w:val="00FB3D50"/>
    <w:rsid w:val="00FB5910"/>
    <w:rsid w:val="00FC0C6D"/>
    <w:rsid w:val="00FD65F0"/>
    <w:rsid w:val="00FD7F15"/>
    <w:rsid w:val="00FE23F4"/>
    <w:rsid w:val="00FE6A2A"/>
    <w:rsid w:val="00FF377F"/>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6"/>
  </w:style>
  <w:style w:type="paragraph" w:styleId="Heading1">
    <w:name w:val="heading 1"/>
    <w:basedOn w:val="Normal"/>
    <w:next w:val="Normal"/>
    <w:link w:val="Heading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Heading4">
    <w:name w:val="heading 4"/>
    <w:basedOn w:val="Normal"/>
    <w:next w:val="Normal"/>
    <w:link w:val="Heading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Heading5">
    <w:name w:val="heading 5"/>
    <w:basedOn w:val="Normal"/>
    <w:next w:val="Normal"/>
    <w:link w:val="Heading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Heading6">
    <w:name w:val="heading 6"/>
    <w:basedOn w:val="Normal"/>
    <w:next w:val="Normal"/>
    <w:link w:val="Heading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Heading7">
    <w:name w:val="heading 7"/>
    <w:basedOn w:val="Normal"/>
    <w:next w:val="Normal"/>
    <w:link w:val="Heading7Char"/>
    <w:uiPriority w:val="9"/>
    <w:unhideWhenUsed/>
    <w:qFormat/>
    <w:rsid w:val="00E41426"/>
    <w:pPr>
      <w:spacing w:before="200" w:after="0"/>
      <w:outlineLvl w:val="6"/>
    </w:pPr>
    <w:rPr>
      <w:caps/>
      <w:color w:val="729928" w:themeColor="accent1" w:themeShade="BF"/>
      <w:spacing w:val="10"/>
    </w:rPr>
  </w:style>
  <w:style w:type="paragraph" w:styleId="Heading8">
    <w:name w:val="heading 8"/>
    <w:basedOn w:val="Normal"/>
    <w:next w:val="Normal"/>
    <w:link w:val="Heading8Char"/>
    <w:uiPriority w:val="9"/>
    <w:unhideWhenUsed/>
    <w:qFormat/>
    <w:rsid w:val="00E4142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4142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26"/>
    <w:rPr>
      <w:caps/>
      <w:color w:val="FFFFFF" w:themeColor="background1"/>
      <w:spacing w:val="15"/>
      <w:sz w:val="22"/>
      <w:szCs w:val="22"/>
      <w:shd w:val="clear" w:color="auto" w:fill="99CB38" w:themeFill="accent1"/>
    </w:rPr>
  </w:style>
  <w:style w:type="character" w:customStyle="1" w:styleId="Heading2Char">
    <w:name w:val="Heading 2 Char"/>
    <w:basedOn w:val="DefaultParagraphFont"/>
    <w:link w:val="Heading2"/>
    <w:uiPriority w:val="9"/>
    <w:rsid w:val="00E41426"/>
    <w:rPr>
      <w:caps/>
      <w:spacing w:val="15"/>
      <w:shd w:val="clear" w:color="auto" w:fill="EAF4D7" w:themeFill="accent1" w:themeFillTint="33"/>
    </w:rPr>
  </w:style>
  <w:style w:type="character" w:customStyle="1" w:styleId="Heading3Char">
    <w:name w:val="Heading 3 Char"/>
    <w:basedOn w:val="DefaultParagraphFont"/>
    <w:link w:val="Heading3"/>
    <w:uiPriority w:val="9"/>
    <w:rsid w:val="00E41426"/>
    <w:rPr>
      <w:caps/>
      <w:color w:val="4C661A" w:themeColor="accent1" w:themeShade="7F"/>
      <w:spacing w:val="15"/>
    </w:rPr>
  </w:style>
  <w:style w:type="paragraph" w:styleId="Title">
    <w:name w:val="Title"/>
    <w:basedOn w:val="Normal"/>
    <w:next w:val="Normal"/>
    <w:link w:val="Title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leChar">
    <w:name w:val="Title Char"/>
    <w:basedOn w:val="DefaultParagraphFont"/>
    <w:link w:val="Title"/>
    <w:uiPriority w:val="10"/>
    <w:rsid w:val="00E41426"/>
    <w:rPr>
      <w:rFonts w:asciiTheme="majorHAnsi" w:eastAsiaTheme="majorEastAsia" w:hAnsiTheme="majorHAnsi" w:cstheme="majorBidi"/>
      <w:caps/>
      <w:color w:val="99CB38" w:themeColor="accent1"/>
      <w:spacing w:val="10"/>
      <w:sz w:val="52"/>
      <w:szCs w:val="52"/>
    </w:rPr>
  </w:style>
  <w:style w:type="paragraph" w:styleId="Subtitle">
    <w:name w:val="Subtitle"/>
    <w:basedOn w:val="Normal"/>
    <w:next w:val="Normal"/>
    <w:link w:val="SubtitleChar"/>
    <w:uiPriority w:val="11"/>
    <w:qFormat/>
    <w:rsid w:val="00E414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426"/>
    <w:rPr>
      <w:caps/>
      <w:color w:val="595959" w:themeColor="text1" w:themeTint="A6"/>
      <w:spacing w:val="10"/>
      <w:sz w:val="21"/>
      <w:szCs w:val="21"/>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E41426"/>
    <w:rPr>
      <w:b/>
      <w:bCs/>
      <w:color w:val="729928" w:themeColor="accent1" w:themeShade="BF"/>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okTitle">
    <w:name w:val="Book Title"/>
    <w:uiPriority w:val="33"/>
    <w:qFormat/>
    <w:rsid w:val="00E41426"/>
    <w:rPr>
      <w:b/>
      <w:bCs/>
      <w:i/>
      <w:iCs/>
      <w:spacing w:val="0"/>
    </w:rPr>
  </w:style>
  <w:style w:type="character" w:styleId="Emphasis">
    <w:name w:val="Emphasis"/>
    <w:uiPriority w:val="20"/>
    <w:qFormat/>
    <w:rsid w:val="00E41426"/>
    <w:rPr>
      <w:caps/>
      <w:color w:val="4C661A" w:themeColor="accent1" w:themeShade="7F"/>
      <w:spacing w:val="5"/>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E41426"/>
    <w:rPr>
      <w:caps/>
      <w:color w:val="729928" w:themeColor="accent1" w:themeShade="BF"/>
      <w:spacing w:val="10"/>
    </w:rPr>
  </w:style>
  <w:style w:type="character" w:customStyle="1" w:styleId="Heading5Char">
    <w:name w:val="Heading 5 Char"/>
    <w:basedOn w:val="DefaultParagraphFont"/>
    <w:link w:val="Heading5"/>
    <w:uiPriority w:val="9"/>
    <w:rsid w:val="00E41426"/>
    <w:rPr>
      <w:caps/>
      <w:color w:val="729928" w:themeColor="accent1" w:themeShade="BF"/>
      <w:spacing w:val="10"/>
    </w:rPr>
  </w:style>
  <w:style w:type="character" w:customStyle="1" w:styleId="Heading6Char">
    <w:name w:val="Heading 6 Char"/>
    <w:basedOn w:val="DefaultParagraphFont"/>
    <w:link w:val="Heading6"/>
    <w:uiPriority w:val="9"/>
    <w:rsid w:val="00E41426"/>
    <w:rPr>
      <w:caps/>
      <w:color w:val="729928" w:themeColor="accent1" w:themeShade="BF"/>
      <w:spacing w:val="10"/>
    </w:rPr>
  </w:style>
  <w:style w:type="character" w:customStyle="1" w:styleId="Heading7Char">
    <w:name w:val="Heading 7 Char"/>
    <w:basedOn w:val="DefaultParagraphFont"/>
    <w:link w:val="Heading7"/>
    <w:uiPriority w:val="9"/>
    <w:rsid w:val="00E41426"/>
    <w:rPr>
      <w:caps/>
      <w:color w:val="729928" w:themeColor="accent1" w:themeShade="BF"/>
      <w:spacing w:val="10"/>
    </w:rPr>
  </w:style>
  <w:style w:type="character" w:customStyle="1" w:styleId="Heading8Char">
    <w:name w:val="Heading 8 Char"/>
    <w:basedOn w:val="DefaultParagraphFont"/>
    <w:link w:val="Heading8"/>
    <w:uiPriority w:val="9"/>
    <w:rsid w:val="00E41426"/>
    <w:rPr>
      <w:caps/>
      <w:spacing w:val="10"/>
      <w:sz w:val="18"/>
      <w:szCs w:val="18"/>
    </w:rPr>
  </w:style>
  <w:style w:type="character" w:customStyle="1" w:styleId="Heading9Char">
    <w:name w:val="Heading 9 Char"/>
    <w:basedOn w:val="DefaultParagraphFont"/>
    <w:link w:val="Heading9"/>
    <w:uiPriority w:val="9"/>
    <w:rsid w:val="00E41426"/>
    <w:rPr>
      <w:i/>
      <w:iCs/>
      <w:caps/>
      <w:spacing w:val="10"/>
      <w:sz w:val="18"/>
      <w:szCs w:val="18"/>
    </w:rPr>
  </w:style>
  <w:style w:type="character" w:styleId="IntenseEmphasis">
    <w:name w:val="Intense Emphasis"/>
    <w:uiPriority w:val="21"/>
    <w:qFormat/>
    <w:rsid w:val="00E41426"/>
    <w:rPr>
      <w:b/>
      <w:bCs/>
      <w:caps/>
      <w:color w:val="4C661A" w:themeColor="accent1" w:themeShade="7F"/>
      <w:spacing w:val="10"/>
    </w:rPr>
  </w:style>
  <w:style w:type="paragraph" w:styleId="IntenseQuote">
    <w:name w:val="Intense Quote"/>
    <w:basedOn w:val="Normal"/>
    <w:next w:val="Normal"/>
    <w:link w:val="IntenseQuoteChar"/>
    <w:uiPriority w:val="30"/>
    <w:qFormat/>
    <w:rsid w:val="00E41426"/>
    <w:pPr>
      <w:spacing w:before="240" w:after="240" w:line="240" w:lineRule="auto"/>
      <w:ind w:left="1080" w:right="1080"/>
      <w:jc w:val="center"/>
    </w:pPr>
    <w:rPr>
      <w:color w:val="99CB38" w:themeColor="accent1"/>
      <w:sz w:val="24"/>
      <w:szCs w:val="24"/>
    </w:rPr>
  </w:style>
  <w:style w:type="character" w:styleId="IntenseReference">
    <w:name w:val="Intense Reference"/>
    <w:uiPriority w:val="32"/>
    <w:qFormat/>
    <w:rsid w:val="00E41426"/>
    <w:rPr>
      <w:b/>
      <w:bCs/>
      <w:i/>
      <w:iCs/>
      <w:caps/>
      <w:color w:val="99CB38" w:themeColor="accent1"/>
    </w:rPr>
  </w:style>
  <w:style w:type="paragraph" w:styleId="ListBullet">
    <w:name w:val="List Bullet"/>
    <w:basedOn w:val="Normal"/>
    <w:uiPriority w:val="36"/>
    <w:unhideWhenUsed/>
    <w:pPr>
      <w:numPr>
        <w:numId w:val="2"/>
      </w:numPr>
      <w:spacing w:after="0"/>
      <w:contextualSpacing/>
    </w:pPr>
  </w:style>
  <w:style w:type="paragraph" w:styleId="ListBullet2">
    <w:name w:val="List Bullet 2"/>
    <w:basedOn w:val="Normal"/>
    <w:uiPriority w:val="36"/>
    <w:unhideWhenUsed/>
    <w:pPr>
      <w:numPr>
        <w:numId w:val="4"/>
      </w:numPr>
      <w:spacing w:after="0"/>
    </w:pPr>
  </w:style>
  <w:style w:type="paragraph" w:styleId="ListBullet3">
    <w:name w:val="List Bullet 3"/>
    <w:basedOn w:val="Normal"/>
    <w:uiPriority w:val="36"/>
    <w:unhideWhenUsed/>
    <w:pPr>
      <w:numPr>
        <w:numId w:val="6"/>
      </w:numPr>
      <w:spacing w:after="0"/>
    </w:pPr>
  </w:style>
  <w:style w:type="paragraph" w:styleId="ListBullet4">
    <w:name w:val="List Bullet 4"/>
    <w:basedOn w:val="Normal"/>
    <w:uiPriority w:val="36"/>
    <w:unhideWhenUsed/>
    <w:pPr>
      <w:numPr>
        <w:numId w:val="8"/>
      </w:numPr>
      <w:spacing w:after="0"/>
    </w:pPr>
  </w:style>
  <w:style w:type="paragraph" w:styleId="ListBullet5">
    <w:name w:val="List Bullet 5"/>
    <w:basedOn w:val="Normal"/>
    <w:uiPriority w:val="36"/>
    <w:unhideWhenUsed/>
    <w:pPr>
      <w:numPr>
        <w:numId w:val="10"/>
      </w:numPr>
      <w:spacing w:after="0"/>
    </w:pPr>
  </w:style>
  <w:style w:type="paragraph" w:styleId="NoSpacing">
    <w:name w:val="No Spacing"/>
    <w:link w:val="NoSpacingChar"/>
    <w:uiPriority w:val="1"/>
    <w:qFormat/>
    <w:rsid w:val="00E4142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41426"/>
    <w:rPr>
      <w:i/>
      <w:iCs/>
      <w:sz w:val="24"/>
      <w:szCs w:val="24"/>
    </w:rPr>
  </w:style>
  <w:style w:type="character" w:customStyle="1" w:styleId="QuoteChar">
    <w:name w:val="Quote Char"/>
    <w:basedOn w:val="DefaultParagraphFont"/>
    <w:link w:val="Quote"/>
    <w:uiPriority w:val="29"/>
    <w:rsid w:val="00E41426"/>
    <w:rPr>
      <w:i/>
      <w:iCs/>
      <w:sz w:val="24"/>
      <w:szCs w:val="24"/>
    </w:rPr>
  </w:style>
  <w:style w:type="character" w:styleId="Strong">
    <w:name w:val="Strong"/>
    <w:uiPriority w:val="22"/>
    <w:qFormat/>
    <w:rsid w:val="00E41426"/>
    <w:rPr>
      <w:b/>
      <w:bCs/>
    </w:rPr>
  </w:style>
  <w:style w:type="character" w:styleId="SubtleEmphasis">
    <w:name w:val="Subtle Emphasis"/>
    <w:uiPriority w:val="19"/>
    <w:qFormat/>
    <w:rsid w:val="00E41426"/>
    <w:rPr>
      <w:i/>
      <w:iCs/>
      <w:color w:val="4C661A" w:themeColor="accent1" w:themeShade="7F"/>
    </w:rPr>
  </w:style>
  <w:style w:type="character" w:styleId="SubtleReference">
    <w:name w:val="Subtle Reference"/>
    <w:uiPriority w:val="31"/>
    <w:qFormat/>
    <w:rsid w:val="00E41426"/>
    <w:rPr>
      <w:b/>
      <w:bCs/>
      <w:color w:val="99CB38" w:themeColor="accent1"/>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pPr>
      <w:tabs>
        <w:tab w:val="right" w:leader="dot" w:pos="8630"/>
      </w:tabs>
      <w:spacing w:after="40" w:line="240" w:lineRule="auto"/>
    </w:pPr>
    <w:rPr>
      <w:smallCaps/>
      <w:noProof/>
      <w:color w:val="63A537" w:themeColor="accent2"/>
    </w:rPr>
  </w:style>
  <w:style w:type="paragraph" w:styleId="TOC2">
    <w:name w:val="toc 2"/>
    <w:basedOn w:val="Normal"/>
    <w:next w:val="Normal"/>
    <w:autoRedefine/>
    <w:uiPriority w:val="3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rsid w:val="0083183C"/>
    <w:rPr>
      <w:color w:val="0000FF"/>
      <w:u w:val="single"/>
    </w:rPr>
  </w:style>
  <w:style w:type="paragraph" w:styleId="ListParagraph">
    <w:name w:val="List Paragraph"/>
    <w:basedOn w:val="Normal"/>
    <w:uiPriority w:val="34"/>
    <w:qFormat/>
    <w:rsid w:val="0083183C"/>
    <w:pPr>
      <w:ind w:left="720"/>
      <w:contextualSpacing/>
    </w:pPr>
  </w:style>
  <w:style w:type="character" w:customStyle="1" w:styleId="NoSpacingChar">
    <w:name w:val="No Spacing Char"/>
    <w:basedOn w:val="DefaultParagraphFont"/>
    <w:link w:val="NoSpacing"/>
    <w:uiPriority w:val="1"/>
    <w:rsid w:val="0083183C"/>
  </w:style>
  <w:style w:type="character" w:customStyle="1" w:styleId="IntenseQuoteChar">
    <w:name w:val="Intense Quote Char"/>
    <w:basedOn w:val="DefaultParagraphFont"/>
    <w:link w:val="IntenseQuote"/>
    <w:uiPriority w:val="30"/>
    <w:rsid w:val="00E41426"/>
    <w:rPr>
      <w:color w:val="99CB38" w:themeColor="accent1"/>
      <w:sz w:val="24"/>
      <w:szCs w:val="24"/>
    </w:rPr>
  </w:style>
  <w:style w:type="paragraph" w:styleId="TOCHeading">
    <w:name w:val="TOC Heading"/>
    <w:basedOn w:val="Heading1"/>
    <w:next w:val="Normal"/>
    <w:uiPriority w:val="39"/>
    <w:semiHidden/>
    <w:unhideWhenUsed/>
    <w:qFormat/>
    <w:rsid w:val="00E41426"/>
    <w:pPr>
      <w:outlineLvl w:val="9"/>
    </w:pPr>
  </w:style>
  <w:style w:type="paragraph" w:styleId="NormalWeb">
    <w:name w:val="Normal (Web)"/>
    <w:basedOn w:val="Normal"/>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icole.koevoets@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A09DD"/>
    <w:rsid w:val="00272F26"/>
    <w:rsid w:val="00357A1E"/>
    <w:rsid w:val="004670D0"/>
    <w:rsid w:val="005D3059"/>
    <w:rsid w:val="00730975"/>
    <w:rsid w:val="00905ECA"/>
    <w:rsid w:val="00A37EA2"/>
    <w:rsid w:val="00AB2A18"/>
    <w:rsid w:val="00B44AE7"/>
    <w:rsid w:val="00C12A8A"/>
    <w:rsid w:val="00CF11A7"/>
    <w:rsid w:val="00DD0826"/>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b/>
      <w:color w:val="0F4761" w:themeColor="accent1" w:themeShade="BF"/>
      <w:spacing w:val="20"/>
      <w:sz w:val="28"/>
      <w:szCs w:val="32"/>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0F4761"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156082"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5.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101</TotalTime>
  <Pages>9</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8A</dc:title>
  <dc:subject>Leerkracht: Nicole Koevoets</dc:subject>
  <dc:creator>Nicole Koevoets</dc:creator>
  <cp:keywords/>
  <dc:description/>
  <cp:lastModifiedBy>Nicole Koevoets</cp:lastModifiedBy>
  <cp:revision>108</cp:revision>
  <cp:lastPrinted>2023-04-05T02:52:00Z</cp:lastPrinted>
  <dcterms:created xsi:type="dcterms:W3CDTF">2025-08-14T17:00:00Z</dcterms:created>
  <dcterms:modified xsi:type="dcterms:W3CDTF">2025-08-19T15:16:00Z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